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:rsidRPr="00FB77BD" w14:paraId="70D6AC28" w14:textId="77777777" w:rsidTr="00517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AC7117" w:themeFill="accent3" w:themeFillShade="BF"/>
          </w:tcPr>
          <w:p w14:paraId="6026696B" w14:textId="42B410D9" w:rsidR="002F6E35" w:rsidRPr="00F633E3" w:rsidRDefault="00BB48BF" w:rsidP="00F633E3">
            <w:pPr>
              <w:pStyle w:val="Month"/>
              <w:jc w:val="right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OCTOBER</w:t>
            </w:r>
            <w:r w:rsidR="00F633E3" w:rsidRPr="00F633E3">
              <w:rPr>
                <w:rFonts w:ascii="Times New Roman" w:hAnsi="Times New Roman" w:cs="Times New Roman"/>
                <w:sz w:val="56"/>
                <w:szCs w:val="56"/>
              </w:rPr>
              <w:t xml:space="preserve"> 20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2</w:t>
            </w:r>
            <w:r w:rsidR="00211351">
              <w:rPr>
                <w:rFonts w:ascii="Times New Roman" w:hAnsi="Times New Roman" w:cs="Times New Roman"/>
                <w:sz w:val="56"/>
                <w:szCs w:val="56"/>
              </w:rPr>
              <w:t>5</w:t>
            </w:r>
            <w:r w:rsidR="00F633E3" w:rsidRPr="00F633E3"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</w:p>
        </w:tc>
        <w:tc>
          <w:tcPr>
            <w:tcW w:w="2500" w:type="pct"/>
            <w:tcBorders>
              <w:bottom w:val="none" w:sz="0" w:space="0" w:color="auto"/>
            </w:tcBorders>
            <w:shd w:val="clear" w:color="auto" w:fill="AC7117" w:themeFill="accent3" w:themeFillShade="BF"/>
          </w:tcPr>
          <w:p w14:paraId="3CA714D3" w14:textId="3D6EB4E3" w:rsidR="00F633E3" w:rsidRPr="00356570" w:rsidRDefault="00F633E3" w:rsidP="00F633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56"/>
                <w:szCs w:val="56"/>
              </w:rPr>
            </w:pPr>
            <w:r w:rsidRPr="00356570">
              <w:rPr>
                <w:rFonts w:ascii="Times New Roman" w:hAnsi="Times New Roman" w:cs="Times New Roman"/>
                <w:color w:val="FFFFFF" w:themeColor="background1"/>
                <w:sz w:val="56"/>
                <w:szCs w:val="56"/>
              </w:rPr>
              <w:t>PRAYER CALENDAR</w:t>
            </w:r>
          </w:p>
        </w:tc>
      </w:tr>
      <w:tr w:rsidR="00A66D1F" w:rsidRPr="00FB77BD" w14:paraId="427F0DEF" w14:textId="77777777" w:rsidTr="00D24040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AC7117" w:themeFill="accent3" w:themeFillShade="BF"/>
          </w:tcPr>
          <w:p w14:paraId="71DB47C6" w14:textId="0647D717" w:rsidR="00A66D1F" w:rsidRPr="00356570" w:rsidRDefault="00A66D1F" w:rsidP="00A66D1F">
            <w:pPr>
              <w:rPr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356570">
              <w:rPr>
                <w:color w:val="FFFFFF" w:themeColor="background1"/>
                <w:sz w:val="20"/>
                <w:szCs w:val="20"/>
              </w:rPr>
              <w:t>Pray daily for our families, schools, pastors, churches, bereaved families, financially distressed, homeless, and political healing.</w:t>
            </w:r>
          </w:p>
          <w:p w14:paraId="76975BA3" w14:textId="4B5BEEB9" w:rsidR="00356570" w:rsidRPr="00356570" w:rsidRDefault="00356570" w:rsidP="00A66D1F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AC7117" w:themeFill="accent3" w:themeFillShade="BF"/>
          </w:tcPr>
          <w:p w14:paraId="36958FAD" w14:textId="04BF12F5" w:rsidR="00472E90" w:rsidRPr="00C403AC" w:rsidRDefault="00A70185" w:rsidP="00472E90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403AC">
              <w:rPr>
                <w:b/>
                <w:bCs/>
                <w:color w:val="FFFFFF"/>
                <w:sz w:val="20"/>
                <w:szCs w:val="20"/>
              </w:rPr>
              <w:t xml:space="preserve">Theme: </w:t>
            </w:r>
            <w:r w:rsidR="008E2652" w:rsidRPr="00C403AC">
              <w:rPr>
                <w:b/>
                <w:bCs/>
                <w:color w:val="FFFFFF"/>
                <w:sz w:val="20"/>
                <w:szCs w:val="20"/>
              </w:rPr>
              <w:t>“</w:t>
            </w:r>
            <w:r w:rsidR="005B5BFE" w:rsidRPr="00C403AC">
              <w:rPr>
                <w:b/>
                <w:bCs/>
                <w:color w:val="FFFFFF"/>
                <w:sz w:val="20"/>
                <w:szCs w:val="20"/>
              </w:rPr>
              <w:t>Pleasing God</w:t>
            </w:r>
            <w:r w:rsidR="00472E90" w:rsidRPr="00C403AC">
              <w:rPr>
                <w:b/>
                <w:bCs/>
                <w:color w:val="FFFFFF"/>
                <w:sz w:val="20"/>
                <w:szCs w:val="20"/>
              </w:rPr>
              <w:t>”</w:t>
            </w:r>
            <w:r w:rsidRPr="00C403AC">
              <w:rPr>
                <w:b/>
                <w:bCs/>
                <w:color w:val="FFFFFF"/>
                <w:sz w:val="20"/>
                <w:szCs w:val="20"/>
              </w:rPr>
              <w:t>.</w:t>
            </w:r>
            <w:r w:rsidR="00472E90" w:rsidRPr="00C403AC">
              <w:rPr>
                <w:b/>
                <w:bCs/>
                <w:color w:val="FFFFFF"/>
                <w:sz w:val="20"/>
                <w:szCs w:val="20"/>
              </w:rPr>
              <w:t xml:space="preserve"> 2 Corinthians 5:9 (NIV</w:t>
            </w:r>
            <w:r w:rsidRPr="00C403AC">
              <w:rPr>
                <w:b/>
                <w:bCs/>
                <w:color w:val="FFFFFF"/>
                <w:sz w:val="20"/>
                <w:szCs w:val="20"/>
              </w:rPr>
              <w:t xml:space="preserve">) </w:t>
            </w:r>
            <w:r w:rsidR="00793EDC" w:rsidRPr="00C403AC">
              <w:rPr>
                <w:b/>
                <w:bCs/>
                <w:color w:val="FFFFFF"/>
                <w:sz w:val="20"/>
                <w:szCs w:val="20"/>
              </w:rPr>
              <w:t>“</w:t>
            </w:r>
            <w:r w:rsidRPr="00C403AC">
              <w:rPr>
                <w:b/>
                <w:bCs/>
                <w:i/>
                <w:iCs/>
                <w:color w:val="FFFFFF"/>
                <w:sz w:val="20"/>
                <w:szCs w:val="20"/>
              </w:rPr>
              <w:t>So</w:t>
            </w:r>
            <w:r w:rsidR="00472E90" w:rsidRPr="00C403AC">
              <w:rPr>
                <w:b/>
                <w:bCs/>
                <w:i/>
                <w:iCs/>
                <w:color w:val="FFFFFF"/>
                <w:sz w:val="20"/>
                <w:szCs w:val="20"/>
              </w:rPr>
              <w:t xml:space="preserve"> we make it our goal to please him, whether we are at home in the body or away from it</w:t>
            </w:r>
            <w:r w:rsidR="00793EDC" w:rsidRPr="00C403AC">
              <w:rPr>
                <w:b/>
                <w:bCs/>
                <w:color w:val="FFFFFF"/>
                <w:sz w:val="20"/>
                <w:szCs w:val="20"/>
              </w:rPr>
              <w:t>”</w:t>
            </w:r>
            <w:r w:rsidR="00472E90" w:rsidRPr="00C403AC">
              <w:rPr>
                <w:b/>
                <w:bCs/>
                <w:color w:val="FFFFFF"/>
                <w:sz w:val="20"/>
                <w:szCs w:val="20"/>
              </w:rPr>
              <w:t>.</w:t>
            </w:r>
          </w:p>
          <w:p w14:paraId="27A365A4" w14:textId="22B5A755" w:rsidR="005D3ED9" w:rsidRPr="00356570" w:rsidRDefault="005D3ED9" w:rsidP="005D3ED9">
            <w:pPr>
              <w:pStyle w:val="Year"/>
              <w:tabs>
                <w:tab w:val="left" w:pos="528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66D1F" w:rsidRPr="00FB77BD" w14:paraId="33087F15" w14:textId="77777777" w:rsidTr="00D24040">
        <w:trPr>
          <w:trHeight w:hRule="exact"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F465CFF" w14:textId="77777777" w:rsidR="00A66D1F" w:rsidRPr="00FB77BD" w:rsidRDefault="00A66D1F" w:rsidP="00A66D1F">
            <w:pPr>
              <w:pStyle w:val="Title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696A6DF0" w14:textId="77777777" w:rsidR="00A66D1F" w:rsidRPr="00FB77BD" w:rsidRDefault="00A66D1F" w:rsidP="00A66D1F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Ind w:w="-8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2070"/>
        <w:gridCol w:w="2044"/>
        <w:gridCol w:w="2054"/>
        <w:gridCol w:w="2054"/>
        <w:gridCol w:w="2054"/>
        <w:gridCol w:w="2054"/>
        <w:gridCol w:w="2054"/>
      </w:tblGrid>
      <w:tr w:rsidR="002F6E35" w14:paraId="13329805" w14:textId="77777777" w:rsidTr="00EC6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sdt>
          <w:sdtPr>
            <w:id w:val="1527134494"/>
            <w:placeholder>
              <w:docPart w:val="193DEB0F47DB4CDCB7727A0ACDFD9E38"/>
            </w:placeholder>
            <w:temporary/>
            <w:showingPlcHdr/>
            <w15:appearance w15:val="hidden"/>
          </w:sdtPr>
          <w:sdtContent>
            <w:tc>
              <w:tcPr>
                <w:tcW w:w="2070" w:type="dxa"/>
              </w:tcPr>
              <w:p w14:paraId="68001BDF" w14:textId="77777777" w:rsidR="002F6E35" w:rsidRPr="00FB77BD" w:rsidRDefault="009035F5">
                <w:pPr>
                  <w:pStyle w:val="Days"/>
                </w:pPr>
                <w:r w:rsidRPr="00FB77BD">
                  <w:t>Sunday</w:t>
                </w:r>
              </w:p>
            </w:tc>
          </w:sdtContent>
        </w:sdt>
        <w:tc>
          <w:tcPr>
            <w:tcW w:w="2044" w:type="dxa"/>
          </w:tcPr>
          <w:p w14:paraId="673A32A5" w14:textId="77777777" w:rsidR="002F6E35" w:rsidRPr="00FB77BD" w:rsidRDefault="00000000">
            <w:pPr>
              <w:pStyle w:val="Days"/>
            </w:pPr>
            <w:sdt>
              <w:sdtPr>
                <w:id w:val="8650153"/>
                <w:placeholder>
                  <w:docPart w:val="0B7585C8EF9647FC9DF2520E8356228A"/>
                </w:placeholder>
                <w:temporary/>
                <w:showingPlcHdr/>
                <w15:appearance w15:val="hidden"/>
              </w:sdtPr>
              <w:sdtContent>
                <w:r w:rsidR="009035F5" w:rsidRPr="00FB77BD">
                  <w:t>Monday</w:t>
                </w:r>
              </w:sdtContent>
            </w:sdt>
          </w:p>
        </w:tc>
        <w:tc>
          <w:tcPr>
            <w:tcW w:w="2054" w:type="dxa"/>
          </w:tcPr>
          <w:p w14:paraId="3EB5CEB7" w14:textId="77777777" w:rsidR="002F6E35" w:rsidRPr="00FB77BD" w:rsidRDefault="00000000">
            <w:pPr>
              <w:pStyle w:val="Days"/>
            </w:pPr>
            <w:sdt>
              <w:sdtPr>
                <w:id w:val="-1517691135"/>
                <w:placeholder>
                  <w:docPart w:val="EFE492C99AA14CEEA734B719C13B3F1A"/>
                </w:placeholder>
                <w:temporary/>
                <w:showingPlcHdr/>
                <w15:appearance w15:val="hidden"/>
              </w:sdtPr>
              <w:sdtContent>
                <w:r w:rsidR="009035F5" w:rsidRPr="00FB77BD">
                  <w:t>Tuesday</w:t>
                </w:r>
              </w:sdtContent>
            </w:sdt>
          </w:p>
        </w:tc>
        <w:tc>
          <w:tcPr>
            <w:tcW w:w="2054" w:type="dxa"/>
          </w:tcPr>
          <w:p w14:paraId="5FC81619" w14:textId="77777777" w:rsidR="002F6E35" w:rsidRPr="00FB77BD" w:rsidRDefault="00000000">
            <w:pPr>
              <w:pStyle w:val="Days"/>
            </w:pPr>
            <w:sdt>
              <w:sdtPr>
                <w:id w:val="-1684429625"/>
                <w:placeholder>
                  <w:docPart w:val="1AEFD475EBD14F31B40E64D7954CCC54"/>
                </w:placeholder>
                <w:temporary/>
                <w:showingPlcHdr/>
                <w15:appearance w15:val="hidden"/>
              </w:sdtPr>
              <w:sdtContent>
                <w:r w:rsidR="009035F5" w:rsidRPr="00FB77BD">
                  <w:t>Wednesday</w:t>
                </w:r>
              </w:sdtContent>
            </w:sdt>
          </w:p>
        </w:tc>
        <w:tc>
          <w:tcPr>
            <w:tcW w:w="2054" w:type="dxa"/>
          </w:tcPr>
          <w:p w14:paraId="1A04B233" w14:textId="77777777" w:rsidR="002F6E35" w:rsidRPr="00FB77BD" w:rsidRDefault="00000000">
            <w:pPr>
              <w:pStyle w:val="Days"/>
            </w:pPr>
            <w:sdt>
              <w:sdtPr>
                <w:id w:val="-1188375605"/>
                <w:placeholder>
                  <w:docPart w:val="674195DB606F486786E791FC4D26C47A"/>
                </w:placeholder>
                <w:temporary/>
                <w:showingPlcHdr/>
                <w15:appearance w15:val="hidden"/>
              </w:sdtPr>
              <w:sdtContent>
                <w:r w:rsidR="009035F5" w:rsidRPr="00FB77BD">
                  <w:t>Thursday</w:t>
                </w:r>
              </w:sdtContent>
            </w:sdt>
          </w:p>
        </w:tc>
        <w:tc>
          <w:tcPr>
            <w:tcW w:w="2054" w:type="dxa"/>
          </w:tcPr>
          <w:p w14:paraId="4134FE55" w14:textId="77777777" w:rsidR="002F6E35" w:rsidRPr="00FB77BD" w:rsidRDefault="00000000">
            <w:pPr>
              <w:pStyle w:val="Days"/>
            </w:pPr>
            <w:sdt>
              <w:sdtPr>
                <w:id w:val="1991825489"/>
                <w:placeholder>
                  <w:docPart w:val="76FC601188AD4C3592BCCBB5B1AEBB61"/>
                </w:placeholder>
                <w:temporary/>
                <w:showingPlcHdr/>
                <w15:appearance w15:val="hidden"/>
              </w:sdtPr>
              <w:sdtContent>
                <w:r w:rsidR="009035F5" w:rsidRPr="00FB77BD">
                  <w:t>Friday</w:t>
                </w:r>
              </w:sdtContent>
            </w:sdt>
          </w:p>
        </w:tc>
        <w:tc>
          <w:tcPr>
            <w:tcW w:w="2054" w:type="dxa"/>
          </w:tcPr>
          <w:p w14:paraId="290DD860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DF569D5E01FD435084A4C56E06AF07FE"/>
                </w:placeholder>
                <w:temporary/>
                <w:showingPlcHdr/>
                <w15:appearance w15:val="hidden"/>
              </w:sdtPr>
              <w:sdtContent>
                <w:r w:rsidR="009035F5" w:rsidRPr="00FB77BD">
                  <w:t>Saturday</w:t>
                </w:r>
              </w:sdtContent>
            </w:sdt>
          </w:p>
        </w:tc>
      </w:tr>
      <w:tr w:rsidR="002F6E35" w:rsidRPr="00DC429A" w14:paraId="530C06F2" w14:textId="77777777" w:rsidTr="00EC6527">
        <w:tc>
          <w:tcPr>
            <w:tcW w:w="2070" w:type="dxa"/>
            <w:tcBorders>
              <w:bottom w:val="nil"/>
            </w:tcBorders>
          </w:tcPr>
          <w:p w14:paraId="16FEB3B0" w14:textId="7C92C4A9" w:rsidR="002F6E35" w:rsidRPr="00852B99" w:rsidRDefault="002F6E35">
            <w:pPr>
              <w:pStyle w:val="Dates"/>
              <w:rPr>
                <w:rFonts w:ascii="Arial" w:hAnsi="Arial" w:cs="Arial"/>
                <w:color w:val="auto"/>
              </w:rPr>
            </w:pPr>
          </w:p>
        </w:tc>
        <w:tc>
          <w:tcPr>
            <w:tcW w:w="2044" w:type="dxa"/>
            <w:tcBorders>
              <w:bottom w:val="nil"/>
            </w:tcBorders>
          </w:tcPr>
          <w:p w14:paraId="44401F6F" w14:textId="23EE006B" w:rsidR="002F6E35" w:rsidRPr="00852B99" w:rsidRDefault="002F6E35">
            <w:pPr>
              <w:pStyle w:val="Dates"/>
              <w:rPr>
                <w:rFonts w:ascii="Arial" w:hAnsi="Arial" w:cs="Arial"/>
                <w:color w:val="auto"/>
              </w:rPr>
            </w:pPr>
          </w:p>
        </w:tc>
        <w:tc>
          <w:tcPr>
            <w:tcW w:w="2054" w:type="dxa"/>
            <w:tcBorders>
              <w:bottom w:val="nil"/>
            </w:tcBorders>
          </w:tcPr>
          <w:p w14:paraId="6B02BD83" w14:textId="2CB2B317" w:rsidR="002F6E35" w:rsidRPr="00852B99" w:rsidRDefault="002F6E35">
            <w:pPr>
              <w:pStyle w:val="Dates"/>
              <w:rPr>
                <w:rFonts w:ascii="Arial" w:hAnsi="Arial" w:cs="Arial"/>
                <w:color w:val="auto"/>
              </w:rPr>
            </w:pPr>
          </w:p>
        </w:tc>
        <w:tc>
          <w:tcPr>
            <w:tcW w:w="2054" w:type="dxa"/>
            <w:tcBorders>
              <w:bottom w:val="nil"/>
            </w:tcBorders>
          </w:tcPr>
          <w:p w14:paraId="632D42C6" w14:textId="5E9AA939" w:rsidR="002F6E35" w:rsidRPr="00852B99" w:rsidRDefault="001410C4">
            <w:pPr>
              <w:pStyle w:val="Dates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2054" w:type="dxa"/>
            <w:tcBorders>
              <w:bottom w:val="nil"/>
            </w:tcBorders>
          </w:tcPr>
          <w:p w14:paraId="5A678D41" w14:textId="6E5AE32B" w:rsidR="002F6E35" w:rsidRPr="00852B99" w:rsidRDefault="001410C4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054" w:type="dxa"/>
            <w:tcBorders>
              <w:bottom w:val="nil"/>
            </w:tcBorders>
          </w:tcPr>
          <w:p w14:paraId="51A2E2F5" w14:textId="2FC9E54E" w:rsidR="002F6E35" w:rsidRPr="00852B99" w:rsidRDefault="001410C4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2054" w:type="dxa"/>
            <w:tcBorders>
              <w:bottom w:val="nil"/>
            </w:tcBorders>
          </w:tcPr>
          <w:p w14:paraId="70E9C3DE" w14:textId="6F6E9E66" w:rsidR="002F6E35" w:rsidRPr="00852B99" w:rsidRDefault="001410C4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</w:tr>
      <w:tr w:rsidR="002F6E35" w:rsidRPr="00DC429A" w14:paraId="55FA30D2" w14:textId="77777777" w:rsidTr="00F57900">
        <w:trPr>
          <w:trHeight w:hRule="exact" w:val="1332"/>
        </w:trPr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0F734FF4" w14:textId="684BFC0A" w:rsidR="00BB6A4E" w:rsidRPr="00852B99" w:rsidRDefault="00BB6A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bottom w:val="single" w:sz="6" w:space="0" w:color="BFBFBF" w:themeColor="background1" w:themeShade="BF"/>
            </w:tcBorders>
          </w:tcPr>
          <w:p w14:paraId="55CEF58B" w14:textId="59ABAE50" w:rsidR="00BB6A4E" w:rsidRPr="00852B99" w:rsidRDefault="00BB6A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FAEAE48" w14:textId="378E44A0" w:rsidR="0029002E" w:rsidRPr="00852B99" w:rsidRDefault="00290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2AFDCCD" w14:textId="54E08B51" w:rsidR="00B32AC2" w:rsidRDefault="00DF41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to have a heart of integrity.</w:t>
            </w:r>
          </w:p>
          <w:p w14:paraId="4B5CAF14" w14:textId="77777777" w:rsidR="00DF418D" w:rsidRDefault="00DF41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F599FF" w14:textId="77777777" w:rsidR="00DF418D" w:rsidRDefault="00DF41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6109B9" w14:textId="0227247F" w:rsidR="002E2F98" w:rsidRPr="00852B99" w:rsidRDefault="00965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Chronicles</w:t>
            </w:r>
            <w:r w:rsidR="004B6D84">
              <w:rPr>
                <w:rFonts w:ascii="Arial" w:hAnsi="Arial" w:cs="Arial"/>
                <w:sz w:val="20"/>
                <w:szCs w:val="20"/>
              </w:rPr>
              <w:t xml:space="preserve"> 29:17</w:t>
            </w: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862CA11" w14:textId="77777777" w:rsidR="00F67B2D" w:rsidRDefault="00DF418D" w:rsidP="005A2D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to bring God’s glory</w:t>
            </w:r>
          </w:p>
          <w:p w14:paraId="0FD5DD29" w14:textId="77777777" w:rsidR="00F67B2D" w:rsidRDefault="00F67B2D" w:rsidP="005A2D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72FADE" w14:textId="77777777" w:rsidR="00F67B2D" w:rsidRDefault="00F67B2D" w:rsidP="005A2D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BEEAEF" w14:textId="70EEAFA9" w:rsidR="00B87D6C" w:rsidRPr="00852B99" w:rsidRDefault="00E76777" w:rsidP="005A2D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Corinthians 10:31</w:t>
            </w: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26EDA1B" w14:textId="37AFAE24" w:rsidR="00F67B2D" w:rsidRDefault="004537A5" w:rsidP="00293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for all people to be saved.</w:t>
            </w:r>
          </w:p>
          <w:p w14:paraId="621A07AF" w14:textId="77777777" w:rsidR="004537A5" w:rsidRDefault="004537A5" w:rsidP="002930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67926C" w14:textId="77777777" w:rsidR="004537A5" w:rsidRDefault="004537A5" w:rsidP="002930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477585" w14:textId="5622B0B9" w:rsidR="00BB6A4E" w:rsidRPr="00852B99" w:rsidRDefault="00B42DDA" w:rsidP="00293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Corinthians 10:33</w:t>
            </w: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25B682D" w14:textId="582C1A7F" w:rsidR="00F87C0A" w:rsidRDefault="00F87C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to be obedient to God.</w:t>
            </w:r>
          </w:p>
          <w:p w14:paraId="63AE7095" w14:textId="77777777" w:rsidR="00F87C0A" w:rsidRDefault="00F87C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1C0FF2" w14:textId="77777777" w:rsidR="00F87C0A" w:rsidRDefault="00F87C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74269C" w14:textId="6C69018A" w:rsidR="00AD255A" w:rsidRPr="00852B99" w:rsidRDefault="000A4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John 3:22</w:t>
            </w:r>
          </w:p>
        </w:tc>
      </w:tr>
      <w:tr w:rsidR="002F6E35" w:rsidRPr="00DC429A" w14:paraId="3694ACDC" w14:textId="77777777" w:rsidTr="00EC6527">
        <w:trPr>
          <w:trHeight w:val="1443"/>
        </w:trPr>
        <w:tc>
          <w:tcPr>
            <w:tcW w:w="2070" w:type="dxa"/>
            <w:tcBorders>
              <w:top w:val="single" w:sz="6" w:space="0" w:color="BFBFBF" w:themeColor="background1" w:themeShade="BF"/>
              <w:bottom w:val="nil"/>
            </w:tcBorders>
          </w:tcPr>
          <w:p w14:paraId="4D1AD853" w14:textId="77777777" w:rsidR="00811C6E" w:rsidRDefault="001410C4" w:rsidP="00F46F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0A6C218" w14:textId="47FE54F1" w:rsidR="00F87C0A" w:rsidRDefault="00AC27E5" w:rsidP="002756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to share the gospel.</w:t>
            </w:r>
          </w:p>
          <w:p w14:paraId="7BADEEF2" w14:textId="77777777" w:rsidR="00AC27E5" w:rsidRDefault="00AC27E5" w:rsidP="002756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2FD5C2" w14:textId="259C84FE" w:rsidR="000A4299" w:rsidRPr="00852B99" w:rsidRDefault="00857676" w:rsidP="002756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Thessalonians 2:4</w:t>
            </w:r>
          </w:p>
        </w:tc>
        <w:tc>
          <w:tcPr>
            <w:tcW w:w="2044" w:type="dxa"/>
            <w:tcBorders>
              <w:top w:val="single" w:sz="6" w:space="0" w:color="BFBFBF" w:themeColor="background1" w:themeShade="BF"/>
              <w:bottom w:val="nil"/>
            </w:tcBorders>
          </w:tcPr>
          <w:p w14:paraId="14017ED5" w14:textId="77777777" w:rsidR="009E5DA9" w:rsidRDefault="001410C4" w:rsidP="00F46F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7D52513A" w14:textId="2777A4A8" w:rsidR="00CF48C0" w:rsidRDefault="00CF48C0" w:rsidP="002756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your life pleases God.</w:t>
            </w:r>
          </w:p>
          <w:p w14:paraId="2D2A77B2" w14:textId="77777777" w:rsidR="002654B0" w:rsidRDefault="002654B0" w:rsidP="002756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285BC8" w14:textId="4D5CD488" w:rsidR="002756AE" w:rsidRPr="00852B99" w:rsidRDefault="00857676" w:rsidP="002756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Thessalonians</w:t>
            </w:r>
            <w:r w:rsidR="00023ECF">
              <w:rPr>
                <w:rFonts w:ascii="Arial" w:hAnsi="Arial" w:cs="Arial"/>
                <w:sz w:val="20"/>
                <w:szCs w:val="20"/>
              </w:rPr>
              <w:t xml:space="preserve"> 4:1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CEBE180" w14:textId="77777777" w:rsidR="004E6CCC" w:rsidRDefault="001410C4" w:rsidP="00F46F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6B53B46B" w14:textId="2A44A06F" w:rsidR="002654B0" w:rsidRDefault="002654B0" w:rsidP="002756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to live with eternity in</w:t>
            </w:r>
            <w:r w:rsidR="00774C8F">
              <w:rPr>
                <w:rFonts w:ascii="Arial" w:hAnsi="Arial" w:cs="Arial"/>
                <w:sz w:val="20"/>
                <w:szCs w:val="20"/>
              </w:rPr>
              <w:t xml:space="preserve"> mind.</w:t>
            </w:r>
          </w:p>
          <w:p w14:paraId="0BDD0F58" w14:textId="77777777" w:rsidR="00774C8F" w:rsidRDefault="00774C8F" w:rsidP="002756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5B523" w14:textId="513EA52E" w:rsidR="002756AE" w:rsidRPr="00852B99" w:rsidRDefault="00023ECF" w:rsidP="002756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Corinthians 5:9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5A6EE04" w14:textId="77777777" w:rsidR="00AC580B" w:rsidRDefault="001410C4" w:rsidP="00F46F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003D0C34" w14:textId="39CD25FC" w:rsidR="00774C8F" w:rsidRDefault="00063910" w:rsidP="002756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</w:t>
            </w:r>
            <w:r w:rsidR="00774C8F">
              <w:rPr>
                <w:rFonts w:ascii="Arial" w:hAnsi="Arial" w:cs="Arial"/>
                <w:sz w:val="20"/>
                <w:szCs w:val="20"/>
              </w:rPr>
              <w:t>ay many will choose salvation.</w:t>
            </w:r>
          </w:p>
          <w:p w14:paraId="15907EDD" w14:textId="77777777" w:rsidR="00774C8F" w:rsidRDefault="00774C8F" w:rsidP="002756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12E35E" w14:textId="3AA25253" w:rsidR="002756AE" w:rsidRPr="00852B99" w:rsidRDefault="00CB5400" w:rsidP="002756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Peter 3:9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01579EC" w14:textId="77777777" w:rsidR="005629A6" w:rsidRDefault="001410C4" w:rsidP="00F46F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380D891A" w14:textId="63614BCE" w:rsidR="00C23592" w:rsidRDefault="00C23592" w:rsidP="002756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to keep focus on the spiritual mission.</w:t>
            </w:r>
          </w:p>
          <w:p w14:paraId="4DA97D51" w14:textId="549EC994" w:rsidR="002756AE" w:rsidRPr="00852B99" w:rsidRDefault="00293F98" w:rsidP="002756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Timonthy 2:4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8495AF9" w14:textId="77777777" w:rsidR="006B5D0A" w:rsidRDefault="001410C4" w:rsidP="00F46F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7F9E5986" w14:textId="41D6F77A" w:rsidR="00F31C80" w:rsidRDefault="00F31C80" w:rsidP="002756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to obey God rather than man.</w:t>
            </w:r>
          </w:p>
          <w:p w14:paraId="42DC27B7" w14:textId="77777777" w:rsidR="00F31C80" w:rsidRDefault="00F31C80" w:rsidP="002756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39631D" w14:textId="102F3F5C" w:rsidR="002756AE" w:rsidRPr="00852B99" w:rsidRDefault="00D01203" w:rsidP="002756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Acts 5:29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AF9766A" w14:textId="77777777" w:rsidR="003E1E97" w:rsidRDefault="001410C4" w:rsidP="00F46F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  <w:p w14:paraId="193CAD01" w14:textId="1A554812" w:rsidR="00832FB0" w:rsidRDefault="00832FB0" w:rsidP="002756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your co</w:t>
            </w:r>
            <w:r w:rsidR="00CB2920">
              <w:rPr>
                <w:rFonts w:ascii="Arial" w:hAnsi="Arial" w:cs="Arial"/>
                <w:sz w:val="20"/>
                <w:szCs w:val="20"/>
              </w:rPr>
              <w:t>nduct honors Christ.</w:t>
            </w:r>
          </w:p>
          <w:p w14:paraId="1787775B" w14:textId="77777777" w:rsidR="00CB2920" w:rsidRDefault="00CB2920" w:rsidP="002756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9C55CF" w14:textId="1EBB79CF" w:rsidR="002756AE" w:rsidRPr="00852B99" w:rsidRDefault="00D01203" w:rsidP="002756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Colossians</w:t>
            </w:r>
            <w:r w:rsidR="00751B1D">
              <w:rPr>
                <w:rFonts w:ascii="Arial" w:hAnsi="Arial" w:cs="Arial"/>
                <w:sz w:val="20"/>
                <w:szCs w:val="20"/>
              </w:rPr>
              <w:t xml:space="preserve"> 1:10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6E35" w:rsidRPr="00DC429A" w14:paraId="5654E600" w14:textId="77777777" w:rsidTr="00EC6527">
        <w:trPr>
          <w:trHeight w:hRule="exact" w:val="80"/>
        </w:trPr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00B8326B" w14:textId="6F5EB22B" w:rsidR="00B86797" w:rsidRPr="00852B99" w:rsidRDefault="00B86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bottom w:val="single" w:sz="6" w:space="0" w:color="BFBFBF" w:themeColor="background1" w:themeShade="BF"/>
            </w:tcBorders>
          </w:tcPr>
          <w:p w14:paraId="3572D2B7" w14:textId="326A3C24" w:rsidR="003F2B3A" w:rsidRPr="00852B99" w:rsidRDefault="003F2B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10A97E4" w14:textId="30921243" w:rsidR="00481F92" w:rsidRPr="00852B99" w:rsidRDefault="00481F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E71C9DD" w14:textId="6ED35E5E" w:rsidR="00481F92" w:rsidRPr="00852B99" w:rsidRDefault="00481F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E59FA6D" w14:textId="3DD827AC" w:rsidR="00481F92" w:rsidRPr="00852B99" w:rsidRDefault="00481F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CE90AF3" w14:textId="2876BE23" w:rsidR="00481F92" w:rsidRPr="00852B99" w:rsidRDefault="00481F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35606EF" w14:textId="6E691795" w:rsidR="003F2B3A" w:rsidRPr="00852B99" w:rsidRDefault="003F2B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E35" w:rsidRPr="00DC429A" w14:paraId="29E83F5B" w14:textId="77777777" w:rsidTr="00EC6527">
        <w:tc>
          <w:tcPr>
            <w:tcW w:w="2070" w:type="dxa"/>
            <w:tcBorders>
              <w:top w:val="single" w:sz="6" w:space="0" w:color="BFBFBF" w:themeColor="background1" w:themeShade="BF"/>
              <w:bottom w:val="nil"/>
            </w:tcBorders>
          </w:tcPr>
          <w:p w14:paraId="12086C6A" w14:textId="48AD529E" w:rsidR="00F837FE" w:rsidRPr="00852B99" w:rsidRDefault="00B704A8" w:rsidP="002A4746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12</w:t>
            </w:r>
          </w:p>
        </w:tc>
        <w:tc>
          <w:tcPr>
            <w:tcW w:w="2044" w:type="dxa"/>
            <w:tcBorders>
              <w:top w:val="single" w:sz="6" w:space="0" w:color="BFBFBF" w:themeColor="background1" w:themeShade="BF"/>
              <w:bottom w:val="nil"/>
            </w:tcBorders>
          </w:tcPr>
          <w:p w14:paraId="6833CCE3" w14:textId="1577B4AF" w:rsidR="00C70A8D" w:rsidRPr="00852B99" w:rsidRDefault="00B704A8" w:rsidP="002A4746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13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6480B04" w14:textId="452D3DCF" w:rsidR="00A13898" w:rsidRPr="00852B99" w:rsidRDefault="00B704A8" w:rsidP="002A4746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14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4DB572B" w14:textId="3860E564" w:rsidR="00631D3C" w:rsidRPr="00852B99" w:rsidRDefault="00B704A8" w:rsidP="002A4746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DABE7BB" w14:textId="3AE87306" w:rsidR="00F9258D" w:rsidRPr="00852B99" w:rsidRDefault="00B704A8" w:rsidP="002A4746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16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6E5EC58" w14:textId="2115BD99" w:rsidR="007626C0" w:rsidRPr="00852B99" w:rsidRDefault="00B704A8" w:rsidP="002A4746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17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DA8A5A9" w14:textId="4D4FA9CB" w:rsidR="00A525B5" w:rsidRPr="00852B99" w:rsidRDefault="00B704A8" w:rsidP="002A4746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18</w:t>
            </w:r>
          </w:p>
        </w:tc>
      </w:tr>
      <w:tr w:rsidR="002F6E35" w:rsidRPr="00DC429A" w14:paraId="7D157B00" w14:textId="77777777" w:rsidTr="00E25D69">
        <w:trPr>
          <w:trHeight w:hRule="exact" w:val="1179"/>
        </w:trPr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00299503" w14:textId="2BBD9C8E" w:rsidR="00AE5486" w:rsidRDefault="00770B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to honor and desire to please Jesus.</w:t>
            </w:r>
          </w:p>
          <w:p w14:paraId="4DD33C4E" w14:textId="42FA9CB3" w:rsidR="007776A2" w:rsidRPr="00852B99" w:rsidRDefault="002C3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Colossians 3:20</w:t>
            </w:r>
          </w:p>
        </w:tc>
        <w:tc>
          <w:tcPr>
            <w:tcW w:w="2044" w:type="dxa"/>
            <w:tcBorders>
              <w:top w:val="nil"/>
              <w:bottom w:val="single" w:sz="6" w:space="0" w:color="BFBFBF" w:themeColor="background1" w:themeShade="BF"/>
            </w:tcBorders>
          </w:tcPr>
          <w:p w14:paraId="3C0DA775" w14:textId="3984B5B4" w:rsidR="00AE5486" w:rsidRDefault="00AE5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Pray to serve with </w:t>
            </w:r>
            <w:r w:rsidR="00C72761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sincere and earnest heart.</w:t>
            </w:r>
          </w:p>
          <w:p w14:paraId="3BBD69A8" w14:textId="242BB6B9" w:rsidR="00F046AE" w:rsidRPr="00852B99" w:rsidRDefault="001017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Colossians 3:22</w:t>
            </w: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C70D29D" w14:textId="11223A6E" w:rsidR="00C72761" w:rsidRDefault="00017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Pray your works </w:t>
            </w:r>
            <w:r w:rsidR="008D37B3">
              <w:rPr>
                <w:rFonts w:ascii="Arial" w:hAnsi="Arial" w:cs="Arial"/>
                <w:sz w:val="20"/>
                <w:szCs w:val="20"/>
              </w:rPr>
              <w:t xml:space="preserve">are </w:t>
            </w:r>
            <w:r>
              <w:rPr>
                <w:rFonts w:ascii="Arial" w:hAnsi="Arial" w:cs="Arial"/>
                <w:sz w:val="20"/>
                <w:szCs w:val="20"/>
              </w:rPr>
              <w:t>for the Lord.</w:t>
            </w:r>
          </w:p>
          <w:p w14:paraId="7D7AC70A" w14:textId="77777777" w:rsidR="000174E0" w:rsidRDefault="000174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8B2C64" w14:textId="333B7E80" w:rsidR="00FA22DD" w:rsidRPr="00852B99" w:rsidRDefault="00E71D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Colossians 3:23</w:t>
            </w: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79FC027" w14:textId="7F65FFD2" w:rsidR="008D37B3" w:rsidRDefault="00B3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Pray to algin actions &amp; attitudes with God’s </w:t>
            </w:r>
            <w:r w:rsidR="00003C03">
              <w:rPr>
                <w:rFonts w:ascii="Arial" w:hAnsi="Arial" w:cs="Arial"/>
                <w:sz w:val="20"/>
                <w:szCs w:val="20"/>
              </w:rPr>
              <w:t>will.</w:t>
            </w:r>
          </w:p>
          <w:p w14:paraId="3232FAC8" w14:textId="69283C57" w:rsidR="00EA03CA" w:rsidRPr="00852B99" w:rsidRDefault="00A15A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Ephesians</w:t>
            </w:r>
            <w:r w:rsidR="00E56914">
              <w:rPr>
                <w:rFonts w:ascii="Arial" w:hAnsi="Arial" w:cs="Arial"/>
                <w:sz w:val="20"/>
                <w:szCs w:val="20"/>
              </w:rPr>
              <w:t xml:space="preserve"> 5:10</w:t>
            </w: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25D4BB3" w14:textId="574F8DD7" w:rsidR="00406DC6" w:rsidRDefault="00B642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not be a men pleaser but Christ’s servant.</w:t>
            </w:r>
          </w:p>
          <w:p w14:paraId="68CB8745" w14:textId="5C7151D5" w:rsidR="00896998" w:rsidRPr="00852B99" w:rsidRDefault="002C3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Ephesians </w:t>
            </w:r>
            <w:r w:rsidR="00050A57">
              <w:rPr>
                <w:rFonts w:ascii="Arial" w:hAnsi="Arial" w:cs="Arial"/>
                <w:sz w:val="20"/>
                <w:szCs w:val="20"/>
              </w:rPr>
              <w:t>6:6</w:t>
            </w: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24D412B" w14:textId="45EB9B67" w:rsidR="00003C03" w:rsidRDefault="00003C03" w:rsidP="000064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the wicked turn from evil.</w:t>
            </w:r>
          </w:p>
          <w:p w14:paraId="2653AE7C" w14:textId="77777777" w:rsidR="00003C03" w:rsidRDefault="00003C03" w:rsidP="000064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11603E" w14:textId="394AB6A2" w:rsidR="00DF71A1" w:rsidRPr="0000646B" w:rsidRDefault="00050A57" w:rsidP="000064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Ezekiel 33:11</w:t>
            </w: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8F11F24" w14:textId="5BDB72E2" w:rsidR="008E033E" w:rsidRDefault="008E03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not to seek man’s approval</w:t>
            </w:r>
            <w:r w:rsidR="005D343E">
              <w:rPr>
                <w:rFonts w:ascii="Arial" w:hAnsi="Arial" w:cs="Arial"/>
                <w:sz w:val="20"/>
                <w:szCs w:val="20"/>
              </w:rPr>
              <w:t>. Only please God.</w:t>
            </w:r>
          </w:p>
          <w:p w14:paraId="2CA6263B" w14:textId="07141833" w:rsidR="00006D5C" w:rsidRPr="00852B99" w:rsidRDefault="000B1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Galatians 1:10</w:t>
            </w:r>
          </w:p>
        </w:tc>
      </w:tr>
      <w:tr w:rsidR="002F6E35" w:rsidRPr="00DC429A" w14:paraId="603B48E8" w14:textId="77777777" w:rsidTr="00EC6527">
        <w:tc>
          <w:tcPr>
            <w:tcW w:w="2070" w:type="dxa"/>
            <w:tcBorders>
              <w:top w:val="single" w:sz="6" w:space="0" w:color="BFBFBF" w:themeColor="background1" w:themeShade="BF"/>
              <w:bottom w:val="nil"/>
            </w:tcBorders>
          </w:tcPr>
          <w:p w14:paraId="3C1C9979" w14:textId="7FD1B504" w:rsidR="002F6E35" w:rsidRPr="00852B99" w:rsidRDefault="00B704A8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19</w:t>
            </w:r>
          </w:p>
        </w:tc>
        <w:tc>
          <w:tcPr>
            <w:tcW w:w="2044" w:type="dxa"/>
            <w:tcBorders>
              <w:top w:val="single" w:sz="6" w:space="0" w:color="BFBFBF" w:themeColor="background1" w:themeShade="BF"/>
              <w:bottom w:val="nil"/>
            </w:tcBorders>
          </w:tcPr>
          <w:p w14:paraId="30389525" w14:textId="2B4025C9" w:rsidR="002F6E35" w:rsidRPr="00852B99" w:rsidRDefault="00B704A8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5BE6C49" w14:textId="43652FD5" w:rsidR="002F6E35" w:rsidRPr="00852B99" w:rsidRDefault="00B704A8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21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54CD6B4" w14:textId="4C68A8C9" w:rsidR="002F6E35" w:rsidRPr="00852B99" w:rsidRDefault="00B704A8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22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FD59B59" w14:textId="76185AB8" w:rsidR="002F6E35" w:rsidRPr="00852B99" w:rsidRDefault="00B704A8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23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0B564CB" w14:textId="56152737" w:rsidR="002F6E35" w:rsidRPr="00852B99" w:rsidRDefault="00B704A8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24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9E8BA2E" w14:textId="61165EEA" w:rsidR="002F6E35" w:rsidRPr="00852B99" w:rsidRDefault="00B704A8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25</w:t>
            </w:r>
          </w:p>
        </w:tc>
      </w:tr>
      <w:tr w:rsidR="002F6E35" w:rsidRPr="00DC429A" w14:paraId="5E50D5DF" w14:textId="77777777" w:rsidTr="00EC6527">
        <w:trPr>
          <w:trHeight w:hRule="exact" w:val="1197"/>
        </w:trPr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6F81D394" w14:textId="0D09A68C" w:rsidR="005D343E" w:rsidRDefault="00B92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to live by faith in Christ.</w:t>
            </w:r>
          </w:p>
          <w:p w14:paraId="2E08CCDF" w14:textId="77777777" w:rsidR="00B92AE4" w:rsidRDefault="00B92A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68D016" w14:textId="63C09E32" w:rsidR="00C242FF" w:rsidRPr="00852B99" w:rsidRDefault="00662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Galatians 2:20</w:t>
            </w:r>
          </w:p>
        </w:tc>
        <w:tc>
          <w:tcPr>
            <w:tcW w:w="2044" w:type="dxa"/>
            <w:tcBorders>
              <w:top w:val="nil"/>
              <w:bottom w:val="single" w:sz="6" w:space="0" w:color="BFBFBF" w:themeColor="background1" w:themeShade="BF"/>
            </w:tcBorders>
          </w:tcPr>
          <w:p w14:paraId="0C578561" w14:textId="77777777" w:rsidR="007C151F" w:rsidRDefault="0064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Pray to please God with obedient </w:t>
            </w:r>
            <w:r w:rsidR="007C151F">
              <w:rPr>
                <w:rFonts w:ascii="Arial" w:hAnsi="Arial" w:cs="Arial"/>
                <w:sz w:val="20"/>
                <w:szCs w:val="20"/>
              </w:rPr>
              <w:t>faith.</w:t>
            </w:r>
          </w:p>
          <w:p w14:paraId="0A6719EE" w14:textId="77777777" w:rsidR="007C151F" w:rsidRDefault="007C15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03B3BC" w14:textId="14A49EA7" w:rsidR="0021765B" w:rsidRPr="00852B99" w:rsidRDefault="00662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Hebrews 11:5</w:t>
            </w: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74EC601" w14:textId="61DFF91C" w:rsidR="007C151F" w:rsidRDefault="00F846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by faith and seek God.</w:t>
            </w:r>
          </w:p>
          <w:p w14:paraId="72F55EEA" w14:textId="77777777" w:rsidR="00F8464B" w:rsidRDefault="00F846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1301AC" w14:textId="305A67D9" w:rsidR="006170E5" w:rsidRPr="00852B99" w:rsidRDefault="00A85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Hebrews 11:6</w:t>
            </w: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6F5FD32" w14:textId="6A1D58B2" w:rsidR="00F8464B" w:rsidRDefault="00201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to show kindness and please God.</w:t>
            </w:r>
          </w:p>
          <w:p w14:paraId="7A33FD2C" w14:textId="4A4728D3" w:rsidR="00226736" w:rsidRPr="00852B99" w:rsidRDefault="008C4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Hebrews 13:</w:t>
            </w:r>
            <w:r w:rsidR="00D927B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C4D4AE8" w14:textId="561EBF98" w:rsidR="00201CDD" w:rsidRDefault="00201CDD" w:rsidP="00332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as true worshippers with love and mercy.</w:t>
            </w:r>
          </w:p>
          <w:p w14:paraId="37846B15" w14:textId="02E091FD" w:rsidR="00EA7DE6" w:rsidRPr="00852B99" w:rsidRDefault="00D927B8" w:rsidP="00332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Hosea 6:6</w:t>
            </w: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A3429E8" w14:textId="183A4DBD" w:rsidR="00E30DC5" w:rsidRDefault="00E30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to place ultimate faith in God.</w:t>
            </w:r>
          </w:p>
          <w:p w14:paraId="12D5FAE4" w14:textId="77777777" w:rsidR="00E30DC5" w:rsidRDefault="00E30D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0CE642" w14:textId="75384175" w:rsidR="00CA7A0C" w:rsidRPr="00852B99" w:rsidRDefault="00E741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Jeremiah 17:5</w:t>
            </w: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287FB6B" w14:textId="75B5CD3C" w:rsidR="00472629" w:rsidRDefault="00472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to give God praise and love.</w:t>
            </w:r>
          </w:p>
          <w:p w14:paraId="4B1D409C" w14:textId="77777777" w:rsidR="00472629" w:rsidRDefault="004726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EA65D0" w14:textId="32A36C8C" w:rsidR="00A1489E" w:rsidRPr="00852B99" w:rsidRDefault="004E74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12:43</w:t>
            </w:r>
          </w:p>
        </w:tc>
      </w:tr>
      <w:tr w:rsidR="002F6E35" w:rsidRPr="00DC429A" w14:paraId="059CEABC" w14:textId="77777777" w:rsidTr="00EC6527">
        <w:tc>
          <w:tcPr>
            <w:tcW w:w="2070" w:type="dxa"/>
            <w:tcBorders>
              <w:top w:val="single" w:sz="6" w:space="0" w:color="BFBFBF" w:themeColor="background1" w:themeShade="BF"/>
              <w:bottom w:val="nil"/>
            </w:tcBorders>
          </w:tcPr>
          <w:p w14:paraId="5E29A8D9" w14:textId="7CDED19B" w:rsidR="002F6E35" w:rsidRPr="00852B99" w:rsidRDefault="00B704A8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26</w:t>
            </w:r>
          </w:p>
        </w:tc>
        <w:tc>
          <w:tcPr>
            <w:tcW w:w="2044" w:type="dxa"/>
            <w:tcBorders>
              <w:top w:val="single" w:sz="6" w:space="0" w:color="BFBFBF" w:themeColor="background1" w:themeShade="BF"/>
              <w:bottom w:val="nil"/>
            </w:tcBorders>
          </w:tcPr>
          <w:p w14:paraId="7F3F68B1" w14:textId="52723AEB" w:rsidR="002F6E35" w:rsidRPr="00852B99" w:rsidRDefault="00B704A8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27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EA042AA" w14:textId="772AA269" w:rsidR="002F6E35" w:rsidRPr="00852B99" w:rsidRDefault="00B704A8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28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52A510C" w14:textId="21859193" w:rsidR="002F6E35" w:rsidRPr="00852B99" w:rsidRDefault="00B704A8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29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373F24E" w14:textId="3D78FBB6" w:rsidR="002F6E35" w:rsidRPr="00852B99" w:rsidRDefault="00B704A8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22375F8" w14:textId="449FE1B9" w:rsidR="002F6E35" w:rsidRPr="00852B99" w:rsidRDefault="00B704A8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31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571B0EA" w14:textId="4B211D31" w:rsidR="002F6E35" w:rsidRPr="00852B99" w:rsidRDefault="002F6E35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F6E35" w:rsidRPr="00DC429A" w14:paraId="0E6658B5" w14:textId="77777777" w:rsidTr="009A4A7C">
        <w:trPr>
          <w:trHeight w:hRule="exact" w:val="1332"/>
        </w:trPr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64E4EB75" w14:textId="63E9856C" w:rsidR="00E0728E" w:rsidRDefault="00961599" w:rsidP="00EC6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to seek the will of the Father only.</w:t>
            </w:r>
          </w:p>
          <w:p w14:paraId="5AC10273" w14:textId="77777777" w:rsidR="00961599" w:rsidRDefault="00961599" w:rsidP="00EC65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E5ED16" w14:textId="7EE9A827" w:rsidR="007D1FB8" w:rsidRPr="00852B99" w:rsidRDefault="001456D1" w:rsidP="00EC6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5:30</w:t>
            </w:r>
          </w:p>
        </w:tc>
        <w:tc>
          <w:tcPr>
            <w:tcW w:w="2044" w:type="dxa"/>
            <w:tcBorders>
              <w:top w:val="nil"/>
              <w:bottom w:val="single" w:sz="6" w:space="0" w:color="BFBFBF" w:themeColor="background1" w:themeShade="BF"/>
            </w:tcBorders>
          </w:tcPr>
          <w:p w14:paraId="1616EC62" w14:textId="00802E94" w:rsidR="009A169F" w:rsidRDefault="00AE3506" w:rsidP="008C4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not to seek men’s praise.</w:t>
            </w:r>
            <w:r w:rsidR="0006134F">
              <w:rPr>
                <w:rFonts w:ascii="Arial" w:hAnsi="Arial" w:cs="Arial"/>
                <w:sz w:val="20"/>
                <w:szCs w:val="20"/>
              </w:rPr>
              <w:t xml:space="preserve"> Seek the honor of God.</w:t>
            </w:r>
          </w:p>
          <w:p w14:paraId="62C54712" w14:textId="1966C16B" w:rsidR="007D1FB8" w:rsidRPr="00852B99" w:rsidRDefault="001456D1" w:rsidP="008C4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5:44</w:t>
            </w: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20CFE31" w14:textId="77777777" w:rsidR="000A3298" w:rsidRDefault="003A5D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consistently to ple</w:t>
            </w:r>
            <w:r w:rsidR="000A3298">
              <w:rPr>
                <w:rFonts w:ascii="Arial" w:hAnsi="Arial" w:cs="Arial"/>
                <w:sz w:val="20"/>
                <w:szCs w:val="20"/>
              </w:rPr>
              <w:t>ase God.</w:t>
            </w:r>
          </w:p>
          <w:p w14:paraId="205646FF" w14:textId="77777777" w:rsidR="000A3298" w:rsidRDefault="000A3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4474E6" w14:textId="47804EA7" w:rsidR="00E7430E" w:rsidRPr="00852B99" w:rsidRDefault="00756F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</w:t>
            </w:r>
            <w:r w:rsidR="0080133C">
              <w:rPr>
                <w:rFonts w:ascii="Arial" w:hAnsi="Arial" w:cs="Arial"/>
                <w:sz w:val="20"/>
                <w:szCs w:val="20"/>
              </w:rPr>
              <w:t xml:space="preserve"> 8:2</w:t>
            </w:r>
            <w:r w:rsidR="00FD05D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CB6CB30" w14:textId="39F550B2" w:rsidR="000A3298" w:rsidRDefault="000A3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to hear Jesus and obey God’s Son.</w:t>
            </w:r>
          </w:p>
          <w:p w14:paraId="6E4582F4" w14:textId="28EE6574" w:rsidR="009A4A7C" w:rsidRPr="00852B99" w:rsidRDefault="008013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Matthew 17:5</w:t>
            </w: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7072778" w14:textId="2C595DAA" w:rsidR="001A68F8" w:rsidRDefault="001A68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you will fulfill God’s purpose daily.</w:t>
            </w:r>
          </w:p>
          <w:p w14:paraId="0E156FEF" w14:textId="77777777" w:rsidR="00E0373C" w:rsidRDefault="00E037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BDBDF4" w14:textId="4BF45253" w:rsidR="00C36471" w:rsidRPr="00852B99" w:rsidRDefault="00047E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Philippians</w:t>
            </w:r>
            <w:r w:rsidR="00823F6E">
              <w:rPr>
                <w:rFonts w:ascii="Arial" w:hAnsi="Arial" w:cs="Arial"/>
                <w:sz w:val="20"/>
                <w:szCs w:val="20"/>
              </w:rPr>
              <w:t xml:space="preserve"> 2:13</w:t>
            </w: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3C0E381" w14:textId="3E7B662C" w:rsidR="00E0373C" w:rsidRDefault="00E037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Pry for unity and se</w:t>
            </w:r>
            <w:r w:rsidR="009F705C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fless love for others.</w:t>
            </w:r>
          </w:p>
          <w:p w14:paraId="392D2876" w14:textId="6773E263" w:rsidR="002B2358" w:rsidRPr="00852B99" w:rsidRDefault="00823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Philippians 4:18</w:t>
            </w: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4760339" w14:textId="585BBE8A" w:rsidR="006E43FF" w:rsidRPr="00852B99" w:rsidRDefault="006E43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03FA74" w14:textId="2509227D" w:rsidR="002F68B3" w:rsidRPr="00AF5CF6" w:rsidRDefault="00934F98">
      <w:pPr>
        <w:rPr>
          <w:rFonts w:ascii="Times New Roman" w:hAnsi="Times New Roman" w:cs="Times New Roman"/>
          <w:sz w:val="22"/>
          <w:szCs w:val="22"/>
        </w:rPr>
      </w:pPr>
      <w:r w:rsidRPr="00AF5CF6">
        <w:rPr>
          <w:rFonts w:ascii="Times New Roman" w:hAnsi="Times New Roman" w:cs="Times New Roman"/>
          <w:b/>
          <w:bCs/>
          <w:sz w:val="22"/>
          <w:szCs w:val="22"/>
        </w:rPr>
        <w:t>Central Baptist Church of Camp Springs Intercessory Prayer Ministry. Join us in prayer at 6:00 am &amp; 11:00 am, M-F: (425) 436-6361. Code: 3314370#</w:t>
      </w:r>
    </w:p>
    <w:sectPr w:rsidR="002F68B3" w:rsidRPr="00AF5CF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99C35" w14:textId="77777777" w:rsidR="007C43F4" w:rsidRDefault="007C43F4">
      <w:pPr>
        <w:spacing w:before="0" w:after="0"/>
      </w:pPr>
      <w:r>
        <w:separator/>
      </w:r>
    </w:p>
  </w:endnote>
  <w:endnote w:type="continuationSeparator" w:id="0">
    <w:p w14:paraId="0CC7F82A" w14:textId="77777777" w:rsidR="007C43F4" w:rsidRDefault="007C43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9853B" w14:textId="77777777" w:rsidR="007C43F4" w:rsidRDefault="007C43F4">
      <w:pPr>
        <w:spacing w:before="0" w:after="0"/>
      </w:pPr>
      <w:r>
        <w:separator/>
      </w:r>
    </w:p>
  </w:footnote>
  <w:footnote w:type="continuationSeparator" w:id="0">
    <w:p w14:paraId="6ABD9A2C" w14:textId="77777777" w:rsidR="007C43F4" w:rsidRDefault="007C43F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FE27F10"/>
    <w:multiLevelType w:val="hybridMultilevel"/>
    <w:tmpl w:val="DEF64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270303">
    <w:abstractNumId w:val="9"/>
  </w:num>
  <w:num w:numId="2" w16cid:durableId="1995523099">
    <w:abstractNumId w:val="7"/>
  </w:num>
  <w:num w:numId="3" w16cid:durableId="197008383">
    <w:abstractNumId w:val="6"/>
  </w:num>
  <w:num w:numId="4" w16cid:durableId="539052545">
    <w:abstractNumId w:val="5"/>
  </w:num>
  <w:num w:numId="5" w16cid:durableId="275914970">
    <w:abstractNumId w:val="4"/>
  </w:num>
  <w:num w:numId="6" w16cid:durableId="417023710">
    <w:abstractNumId w:val="8"/>
  </w:num>
  <w:num w:numId="7" w16cid:durableId="1907261031">
    <w:abstractNumId w:val="3"/>
  </w:num>
  <w:num w:numId="8" w16cid:durableId="1399477814">
    <w:abstractNumId w:val="2"/>
  </w:num>
  <w:num w:numId="9" w16cid:durableId="1611668723">
    <w:abstractNumId w:val="1"/>
  </w:num>
  <w:num w:numId="10" w16cid:durableId="2083673011">
    <w:abstractNumId w:val="0"/>
  </w:num>
  <w:num w:numId="11" w16cid:durableId="3272457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E604E7"/>
    <w:rsid w:val="00003C03"/>
    <w:rsid w:val="0000646B"/>
    <w:rsid w:val="00006D5C"/>
    <w:rsid w:val="00016CC8"/>
    <w:rsid w:val="000174E0"/>
    <w:rsid w:val="00023ECF"/>
    <w:rsid w:val="000328B1"/>
    <w:rsid w:val="000338C8"/>
    <w:rsid w:val="00047DA4"/>
    <w:rsid w:val="00047E09"/>
    <w:rsid w:val="00047E69"/>
    <w:rsid w:val="00050A57"/>
    <w:rsid w:val="00056814"/>
    <w:rsid w:val="0006134F"/>
    <w:rsid w:val="00063910"/>
    <w:rsid w:val="00066131"/>
    <w:rsid w:val="0006779F"/>
    <w:rsid w:val="0007144C"/>
    <w:rsid w:val="00080036"/>
    <w:rsid w:val="000811AD"/>
    <w:rsid w:val="00082E52"/>
    <w:rsid w:val="00085335"/>
    <w:rsid w:val="0009707A"/>
    <w:rsid w:val="000A20FE"/>
    <w:rsid w:val="000A3298"/>
    <w:rsid w:val="000A4299"/>
    <w:rsid w:val="000B1728"/>
    <w:rsid w:val="000B1AC3"/>
    <w:rsid w:val="000B3845"/>
    <w:rsid w:val="000B7752"/>
    <w:rsid w:val="000C602F"/>
    <w:rsid w:val="000E4D24"/>
    <w:rsid w:val="000F4E33"/>
    <w:rsid w:val="000F6A06"/>
    <w:rsid w:val="00101767"/>
    <w:rsid w:val="0011772B"/>
    <w:rsid w:val="0012569D"/>
    <w:rsid w:val="001355C7"/>
    <w:rsid w:val="001410C4"/>
    <w:rsid w:val="001428DC"/>
    <w:rsid w:val="001456D1"/>
    <w:rsid w:val="00150428"/>
    <w:rsid w:val="00150B65"/>
    <w:rsid w:val="00153097"/>
    <w:rsid w:val="0015568E"/>
    <w:rsid w:val="00166631"/>
    <w:rsid w:val="001939EF"/>
    <w:rsid w:val="00197897"/>
    <w:rsid w:val="00197A7C"/>
    <w:rsid w:val="001A68F8"/>
    <w:rsid w:val="001B1F0D"/>
    <w:rsid w:val="001C6E85"/>
    <w:rsid w:val="001E1874"/>
    <w:rsid w:val="001E1CF3"/>
    <w:rsid w:val="001E26FF"/>
    <w:rsid w:val="001E2BA0"/>
    <w:rsid w:val="001E79AF"/>
    <w:rsid w:val="001F798B"/>
    <w:rsid w:val="002014DC"/>
    <w:rsid w:val="002019ED"/>
    <w:rsid w:val="00201CDD"/>
    <w:rsid w:val="00201F64"/>
    <w:rsid w:val="00211351"/>
    <w:rsid w:val="0021765B"/>
    <w:rsid w:val="00225E0B"/>
    <w:rsid w:val="00226736"/>
    <w:rsid w:val="00234742"/>
    <w:rsid w:val="0024432C"/>
    <w:rsid w:val="0026274F"/>
    <w:rsid w:val="002634CD"/>
    <w:rsid w:val="002654B0"/>
    <w:rsid w:val="002731F6"/>
    <w:rsid w:val="002756AE"/>
    <w:rsid w:val="0027720C"/>
    <w:rsid w:val="00287F13"/>
    <w:rsid w:val="0029002E"/>
    <w:rsid w:val="002930E4"/>
    <w:rsid w:val="00293F98"/>
    <w:rsid w:val="002A4746"/>
    <w:rsid w:val="002B073F"/>
    <w:rsid w:val="002B2358"/>
    <w:rsid w:val="002C391E"/>
    <w:rsid w:val="002D1C51"/>
    <w:rsid w:val="002E2F98"/>
    <w:rsid w:val="002E52D4"/>
    <w:rsid w:val="002E5CE0"/>
    <w:rsid w:val="002F1465"/>
    <w:rsid w:val="002F604A"/>
    <w:rsid w:val="002F610C"/>
    <w:rsid w:val="002F68B3"/>
    <w:rsid w:val="002F6E35"/>
    <w:rsid w:val="00302207"/>
    <w:rsid w:val="00320906"/>
    <w:rsid w:val="00320CF6"/>
    <w:rsid w:val="00322E31"/>
    <w:rsid w:val="00327C05"/>
    <w:rsid w:val="00332EB5"/>
    <w:rsid w:val="00333366"/>
    <w:rsid w:val="003506B8"/>
    <w:rsid w:val="00355863"/>
    <w:rsid w:val="00356570"/>
    <w:rsid w:val="003815D0"/>
    <w:rsid w:val="00383FB7"/>
    <w:rsid w:val="00390E1A"/>
    <w:rsid w:val="003A5D98"/>
    <w:rsid w:val="003A7E62"/>
    <w:rsid w:val="003B56BE"/>
    <w:rsid w:val="003C2589"/>
    <w:rsid w:val="003C7A33"/>
    <w:rsid w:val="003D09D9"/>
    <w:rsid w:val="003D2685"/>
    <w:rsid w:val="003D3ECB"/>
    <w:rsid w:val="003D4F33"/>
    <w:rsid w:val="003D7DDA"/>
    <w:rsid w:val="003E1E97"/>
    <w:rsid w:val="003E4E08"/>
    <w:rsid w:val="003F0720"/>
    <w:rsid w:val="003F2B3A"/>
    <w:rsid w:val="004000A3"/>
    <w:rsid w:val="00402384"/>
    <w:rsid w:val="00403318"/>
    <w:rsid w:val="00406DC6"/>
    <w:rsid w:val="00422F64"/>
    <w:rsid w:val="00431DE6"/>
    <w:rsid w:val="004323B1"/>
    <w:rsid w:val="00433213"/>
    <w:rsid w:val="004342DA"/>
    <w:rsid w:val="0044195B"/>
    <w:rsid w:val="004537A5"/>
    <w:rsid w:val="00454FED"/>
    <w:rsid w:val="00467B04"/>
    <w:rsid w:val="00472629"/>
    <w:rsid w:val="00472E90"/>
    <w:rsid w:val="00477207"/>
    <w:rsid w:val="00480D3A"/>
    <w:rsid w:val="00481F92"/>
    <w:rsid w:val="004932C4"/>
    <w:rsid w:val="004978F7"/>
    <w:rsid w:val="004B0139"/>
    <w:rsid w:val="004B04CB"/>
    <w:rsid w:val="004B6D84"/>
    <w:rsid w:val="004C5377"/>
    <w:rsid w:val="004C5B17"/>
    <w:rsid w:val="004D5A66"/>
    <w:rsid w:val="004E3198"/>
    <w:rsid w:val="004E6CCC"/>
    <w:rsid w:val="004E7431"/>
    <w:rsid w:val="004F140F"/>
    <w:rsid w:val="004F4D13"/>
    <w:rsid w:val="0050583E"/>
    <w:rsid w:val="005117E7"/>
    <w:rsid w:val="00511AB3"/>
    <w:rsid w:val="00517C23"/>
    <w:rsid w:val="005279D1"/>
    <w:rsid w:val="005338A6"/>
    <w:rsid w:val="00536202"/>
    <w:rsid w:val="005456A1"/>
    <w:rsid w:val="00553C8C"/>
    <w:rsid w:val="005562FE"/>
    <w:rsid w:val="005629A6"/>
    <w:rsid w:val="00565CB1"/>
    <w:rsid w:val="005709A1"/>
    <w:rsid w:val="00574574"/>
    <w:rsid w:val="005751AB"/>
    <w:rsid w:val="00585B34"/>
    <w:rsid w:val="00597489"/>
    <w:rsid w:val="005A2DAB"/>
    <w:rsid w:val="005A48FC"/>
    <w:rsid w:val="005B3F4C"/>
    <w:rsid w:val="005B5BFE"/>
    <w:rsid w:val="005B7BE9"/>
    <w:rsid w:val="005C1FE4"/>
    <w:rsid w:val="005C3429"/>
    <w:rsid w:val="005D0656"/>
    <w:rsid w:val="005D107E"/>
    <w:rsid w:val="005D16D9"/>
    <w:rsid w:val="005D343E"/>
    <w:rsid w:val="005D3ED9"/>
    <w:rsid w:val="005D7D24"/>
    <w:rsid w:val="005F4E46"/>
    <w:rsid w:val="005F6FD1"/>
    <w:rsid w:val="00601878"/>
    <w:rsid w:val="00603ED5"/>
    <w:rsid w:val="006041C1"/>
    <w:rsid w:val="00611B34"/>
    <w:rsid w:val="006170E5"/>
    <w:rsid w:val="00621734"/>
    <w:rsid w:val="00631D3C"/>
    <w:rsid w:val="00647F95"/>
    <w:rsid w:val="00657BDD"/>
    <w:rsid w:val="00662258"/>
    <w:rsid w:val="0066704D"/>
    <w:rsid w:val="00681266"/>
    <w:rsid w:val="00682E0F"/>
    <w:rsid w:val="00683862"/>
    <w:rsid w:val="00684A8D"/>
    <w:rsid w:val="00693A27"/>
    <w:rsid w:val="006A6E05"/>
    <w:rsid w:val="006B37A7"/>
    <w:rsid w:val="006B4DA4"/>
    <w:rsid w:val="006B5D0A"/>
    <w:rsid w:val="006C1C01"/>
    <w:rsid w:val="006D163F"/>
    <w:rsid w:val="006D46EB"/>
    <w:rsid w:val="006E1839"/>
    <w:rsid w:val="006E43FF"/>
    <w:rsid w:val="006F2664"/>
    <w:rsid w:val="006F4710"/>
    <w:rsid w:val="007057F7"/>
    <w:rsid w:val="0071396D"/>
    <w:rsid w:val="007153BB"/>
    <w:rsid w:val="00722B88"/>
    <w:rsid w:val="00751B1D"/>
    <w:rsid w:val="007564A4"/>
    <w:rsid w:val="00756FF5"/>
    <w:rsid w:val="00761007"/>
    <w:rsid w:val="007626C0"/>
    <w:rsid w:val="00770B6B"/>
    <w:rsid w:val="00774C8F"/>
    <w:rsid w:val="007776A2"/>
    <w:rsid w:val="007777B1"/>
    <w:rsid w:val="007812FD"/>
    <w:rsid w:val="007836A4"/>
    <w:rsid w:val="00787E4D"/>
    <w:rsid w:val="00793EDC"/>
    <w:rsid w:val="007A0009"/>
    <w:rsid w:val="007A0807"/>
    <w:rsid w:val="007A0B07"/>
    <w:rsid w:val="007A49F2"/>
    <w:rsid w:val="007B562B"/>
    <w:rsid w:val="007C151F"/>
    <w:rsid w:val="007C43F4"/>
    <w:rsid w:val="007C5053"/>
    <w:rsid w:val="007D1FB8"/>
    <w:rsid w:val="007E6486"/>
    <w:rsid w:val="007F00BF"/>
    <w:rsid w:val="007F4FE4"/>
    <w:rsid w:val="007F709D"/>
    <w:rsid w:val="0080133C"/>
    <w:rsid w:val="00804738"/>
    <w:rsid w:val="00811C6E"/>
    <w:rsid w:val="0081539B"/>
    <w:rsid w:val="00823F6E"/>
    <w:rsid w:val="00832FB0"/>
    <w:rsid w:val="00840387"/>
    <w:rsid w:val="00842827"/>
    <w:rsid w:val="00852B99"/>
    <w:rsid w:val="008553BE"/>
    <w:rsid w:val="00857676"/>
    <w:rsid w:val="00874C9A"/>
    <w:rsid w:val="008824E3"/>
    <w:rsid w:val="008846E6"/>
    <w:rsid w:val="00896998"/>
    <w:rsid w:val="008A2301"/>
    <w:rsid w:val="008B55BD"/>
    <w:rsid w:val="008C482C"/>
    <w:rsid w:val="008C4831"/>
    <w:rsid w:val="008C6678"/>
    <w:rsid w:val="008D37B3"/>
    <w:rsid w:val="008E033E"/>
    <w:rsid w:val="008E2652"/>
    <w:rsid w:val="008E3E5F"/>
    <w:rsid w:val="008F2504"/>
    <w:rsid w:val="008F35D5"/>
    <w:rsid w:val="008F3673"/>
    <w:rsid w:val="008F63B0"/>
    <w:rsid w:val="009035F5"/>
    <w:rsid w:val="0091264D"/>
    <w:rsid w:val="009165FB"/>
    <w:rsid w:val="00924820"/>
    <w:rsid w:val="00925862"/>
    <w:rsid w:val="00930D3D"/>
    <w:rsid w:val="00934F98"/>
    <w:rsid w:val="00944085"/>
    <w:rsid w:val="00946A27"/>
    <w:rsid w:val="00950F30"/>
    <w:rsid w:val="00961599"/>
    <w:rsid w:val="009641D3"/>
    <w:rsid w:val="00965020"/>
    <w:rsid w:val="00970B0C"/>
    <w:rsid w:val="0098393B"/>
    <w:rsid w:val="00990119"/>
    <w:rsid w:val="0099109A"/>
    <w:rsid w:val="009A0FFF"/>
    <w:rsid w:val="009A169F"/>
    <w:rsid w:val="009A4A7C"/>
    <w:rsid w:val="009C491D"/>
    <w:rsid w:val="009C6747"/>
    <w:rsid w:val="009E1D6D"/>
    <w:rsid w:val="009E5DA9"/>
    <w:rsid w:val="009F705C"/>
    <w:rsid w:val="00A02640"/>
    <w:rsid w:val="00A0460E"/>
    <w:rsid w:val="00A06347"/>
    <w:rsid w:val="00A13898"/>
    <w:rsid w:val="00A1489E"/>
    <w:rsid w:val="00A15AB1"/>
    <w:rsid w:val="00A20A78"/>
    <w:rsid w:val="00A2727C"/>
    <w:rsid w:val="00A4654E"/>
    <w:rsid w:val="00A525B5"/>
    <w:rsid w:val="00A66D1F"/>
    <w:rsid w:val="00A70185"/>
    <w:rsid w:val="00A73BBF"/>
    <w:rsid w:val="00A7559C"/>
    <w:rsid w:val="00A7774C"/>
    <w:rsid w:val="00A85C69"/>
    <w:rsid w:val="00A871B4"/>
    <w:rsid w:val="00A92FA2"/>
    <w:rsid w:val="00AA4FD3"/>
    <w:rsid w:val="00AB13CE"/>
    <w:rsid w:val="00AB29FA"/>
    <w:rsid w:val="00AC27E5"/>
    <w:rsid w:val="00AC580B"/>
    <w:rsid w:val="00AD255A"/>
    <w:rsid w:val="00AD5370"/>
    <w:rsid w:val="00AD571D"/>
    <w:rsid w:val="00AD6728"/>
    <w:rsid w:val="00AD7EA8"/>
    <w:rsid w:val="00AE1D8F"/>
    <w:rsid w:val="00AE3506"/>
    <w:rsid w:val="00AE4315"/>
    <w:rsid w:val="00AE5486"/>
    <w:rsid w:val="00AF5CF6"/>
    <w:rsid w:val="00B05F62"/>
    <w:rsid w:val="00B1477C"/>
    <w:rsid w:val="00B2540E"/>
    <w:rsid w:val="00B32AC2"/>
    <w:rsid w:val="00B32F5A"/>
    <w:rsid w:val="00B42DDA"/>
    <w:rsid w:val="00B44323"/>
    <w:rsid w:val="00B60B46"/>
    <w:rsid w:val="00B62AF3"/>
    <w:rsid w:val="00B642B3"/>
    <w:rsid w:val="00B704A8"/>
    <w:rsid w:val="00B70858"/>
    <w:rsid w:val="00B740DC"/>
    <w:rsid w:val="00B803D5"/>
    <w:rsid w:val="00B8151A"/>
    <w:rsid w:val="00B816F5"/>
    <w:rsid w:val="00B86657"/>
    <w:rsid w:val="00B86797"/>
    <w:rsid w:val="00B87D6C"/>
    <w:rsid w:val="00B912DB"/>
    <w:rsid w:val="00B92AE4"/>
    <w:rsid w:val="00B97965"/>
    <w:rsid w:val="00BA1714"/>
    <w:rsid w:val="00BA45E4"/>
    <w:rsid w:val="00BB26F5"/>
    <w:rsid w:val="00BB48BF"/>
    <w:rsid w:val="00BB4B0D"/>
    <w:rsid w:val="00BB6A4E"/>
    <w:rsid w:val="00BC393A"/>
    <w:rsid w:val="00BF3A45"/>
    <w:rsid w:val="00C02298"/>
    <w:rsid w:val="00C033FF"/>
    <w:rsid w:val="00C04CE0"/>
    <w:rsid w:val="00C167DC"/>
    <w:rsid w:val="00C2164C"/>
    <w:rsid w:val="00C23592"/>
    <w:rsid w:val="00C242FF"/>
    <w:rsid w:val="00C31909"/>
    <w:rsid w:val="00C354A9"/>
    <w:rsid w:val="00C36471"/>
    <w:rsid w:val="00C403AC"/>
    <w:rsid w:val="00C57576"/>
    <w:rsid w:val="00C67E52"/>
    <w:rsid w:val="00C70A8D"/>
    <w:rsid w:val="00C7110E"/>
    <w:rsid w:val="00C71D73"/>
    <w:rsid w:val="00C72761"/>
    <w:rsid w:val="00C73567"/>
    <w:rsid w:val="00C74184"/>
    <w:rsid w:val="00C7735D"/>
    <w:rsid w:val="00C815C1"/>
    <w:rsid w:val="00C8321B"/>
    <w:rsid w:val="00C9530D"/>
    <w:rsid w:val="00CA4451"/>
    <w:rsid w:val="00CA7A0C"/>
    <w:rsid w:val="00CB1A30"/>
    <w:rsid w:val="00CB1C1C"/>
    <w:rsid w:val="00CB2836"/>
    <w:rsid w:val="00CB2920"/>
    <w:rsid w:val="00CB381F"/>
    <w:rsid w:val="00CB5400"/>
    <w:rsid w:val="00CB7190"/>
    <w:rsid w:val="00CC0CA3"/>
    <w:rsid w:val="00CC1E7E"/>
    <w:rsid w:val="00CD40D1"/>
    <w:rsid w:val="00CD6B93"/>
    <w:rsid w:val="00CF3F43"/>
    <w:rsid w:val="00CF48C0"/>
    <w:rsid w:val="00CF4FAF"/>
    <w:rsid w:val="00D00F9C"/>
    <w:rsid w:val="00D01203"/>
    <w:rsid w:val="00D10697"/>
    <w:rsid w:val="00D106BE"/>
    <w:rsid w:val="00D16B47"/>
    <w:rsid w:val="00D17693"/>
    <w:rsid w:val="00D17ACD"/>
    <w:rsid w:val="00D2122B"/>
    <w:rsid w:val="00D24040"/>
    <w:rsid w:val="00D3041B"/>
    <w:rsid w:val="00D308A7"/>
    <w:rsid w:val="00D378CD"/>
    <w:rsid w:val="00D52CBF"/>
    <w:rsid w:val="00D53EEE"/>
    <w:rsid w:val="00D63907"/>
    <w:rsid w:val="00D76B09"/>
    <w:rsid w:val="00D8642C"/>
    <w:rsid w:val="00D927B8"/>
    <w:rsid w:val="00DB414D"/>
    <w:rsid w:val="00DC0506"/>
    <w:rsid w:val="00DC429A"/>
    <w:rsid w:val="00DE400E"/>
    <w:rsid w:val="00DE71D9"/>
    <w:rsid w:val="00DF051F"/>
    <w:rsid w:val="00DF05AE"/>
    <w:rsid w:val="00DF32DE"/>
    <w:rsid w:val="00DF418D"/>
    <w:rsid w:val="00DF5448"/>
    <w:rsid w:val="00DF71A1"/>
    <w:rsid w:val="00E0097C"/>
    <w:rsid w:val="00E02644"/>
    <w:rsid w:val="00E0373C"/>
    <w:rsid w:val="00E05D7E"/>
    <w:rsid w:val="00E0728E"/>
    <w:rsid w:val="00E13C87"/>
    <w:rsid w:val="00E17D37"/>
    <w:rsid w:val="00E25D69"/>
    <w:rsid w:val="00E30DC5"/>
    <w:rsid w:val="00E4163B"/>
    <w:rsid w:val="00E45F31"/>
    <w:rsid w:val="00E479D0"/>
    <w:rsid w:val="00E54B95"/>
    <w:rsid w:val="00E54E11"/>
    <w:rsid w:val="00E565B2"/>
    <w:rsid w:val="00E56914"/>
    <w:rsid w:val="00E57666"/>
    <w:rsid w:val="00E604E7"/>
    <w:rsid w:val="00E71DA6"/>
    <w:rsid w:val="00E74140"/>
    <w:rsid w:val="00E7430E"/>
    <w:rsid w:val="00E76777"/>
    <w:rsid w:val="00E77F16"/>
    <w:rsid w:val="00E9790B"/>
    <w:rsid w:val="00EA03CA"/>
    <w:rsid w:val="00EA1691"/>
    <w:rsid w:val="00EA1881"/>
    <w:rsid w:val="00EA31D9"/>
    <w:rsid w:val="00EA46FC"/>
    <w:rsid w:val="00EA6696"/>
    <w:rsid w:val="00EA7DE6"/>
    <w:rsid w:val="00EB320B"/>
    <w:rsid w:val="00EB3DF2"/>
    <w:rsid w:val="00EB43A5"/>
    <w:rsid w:val="00EC6527"/>
    <w:rsid w:val="00ED41B9"/>
    <w:rsid w:val="00EF39A1"/>
    <w:rsid w:val="00EF49D5"/>
    <w:rsid w:val="00EF7ABF"/>
    <w:rsid w:val="00F046AE"/>
    <w:rsid w:val="00F13D53"/>
    <w:rsid w:val="00F30B0A"/>
    <w:rsid w:val="00F31C80"/>
    <w:rsid w:val="00F355CF"/>
    <w:rsid w:val="00F35E5B"/>
    <w:rsid w:val="00F411BA"/>
    <w:rsid w:val="00F461D5"/>
    <w:rsid w:val="00F46FE5"/>
    <w:rsid w:val="00F5139F"/>
    <w:rsid w:val="00F57900"/>
    <w:rsid w:val="00F60400"/>
    <w:rsid w:val="00F617B2"/>
    <w:rsid w:val="00F633E3"/>
    <w:rsid w:val="00F670F2"/>
    <w:rsid w:val="00F67B2D"/>
    <w:rsid w:val="00F734DF"/>
    <w:rsid w:val="00F75B8F"/>
    <w:rsid w:val="00F7757C"/>
    <w:rsid w:val="00F837FE"/>
    <w:rsid w:val="00F8464B"/>
    <w:rsid w:val="00F85D08"/>
    <w:rsid w:val="00F87C0A"/>
    <w:rsid w:val="00F9258D"/>
    <w:rsid w:val="00F954D7"/>
    <w:rsid w:val="00FA1E6F"/>
    <w:rsid w:val="00FA21CA"/>
    <w:rsid w:val="00FA22DD"/>
    <w:rsid w:val="00FB33AD"/>
    <w:rsid w:val="00FB77BD"/>
    <w:rsid w:val="00FC706A"/>
    <w:rsid w:val="00FC7CF4"/>
    <w:rsid w:val="00FD05DE"/>
    <w:rsid w:val="00FF2624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D35AC2"/>
  <w15:docId w15:val="{7D1D1E1C-836B-4CD6-9983-426F5E53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EB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300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300F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300F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11707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11707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A5300F" w:themeColor="accent1" w:shadow="1"/>
        <w:left w:val="single" w:sz="2" w:space="10" w:color="A5300F" w:themeColor="accent1" w:shadow="1"/>
        <w:bottom w:val="single" w:sz="2" w:space="10" w:color="A5300F" w:themeColor="accent1" w:shadow="1"/>
        <w:right w:val="single" w:sz="2" w:space="10" w:color="A5300F" w:themeColor="accent1" w:shadow="1"/>
      </w:pBdr>
      <w:ind w:left="1152" w:right="1152"/>
    </w:pPr>
    <w:rPr>
      <w:i/>
      <w:iCs/>
      <w:color w:val="A5300F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A5300F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A5300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A5300F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A5300F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511707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511707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21807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E90"/>
    <w:pPr>
      <w:spacing w:before="0"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vin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3DEB0F47DB4CDCB7727A0ACDFD9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CE763-A1F3-47D3-B450-D40D312B5C3D}"/>
      </w:docPartPr>
      <w:docPartBody>
        <w:p w:rsidR="00A3239D" w:rsidRDefault="00322AEC">
          <w:pPr>
            <w:pStyle w:val="193DEB0F47DB4CDCB7727A0ACDFD9E38"/>
          </w:pPr>
          <w:r>
            <w:t>Sunday</w:t>
          </w:r>
        </w:p>
      </w:docPartBody>
    </w:docPart>
    <w:docPart>
      <w:docPartPr>
        <w:name w:val="0B7585C8EF9647FC9DF2520E83562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21639-0B5D-466E-8C57-E431FF2297C4}"/>
      </w:docPartPr>
      <w:docPartBody>
        <w:p w:rsidR="00A3239D" w:rsidRDefault="00322AEC">
          <w:pPr>
            <w:pStyle w:val="0B7585C8EF9647FC9DF2520E8356228A"/>
          </w:pPr>
          <w:r>
            <w:t>Monday</w:t>
          </w:r>
        </w:p>
      </w:docPartBody>
    </w:docPart>
    <w:docPart>
      <w:docPartPr>
        <w:name w:val="EFE492C99AA14CEEA734B719C13B3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B1E5B-2780-45EE-84A3-8BB4A82E2104}"/>
      </w:docPartPr>
      <w:docPartBody>
        <w:p w:rsidR="00A3239D" w:rsidRDefault="00322AEC">
          <w:pPr>
            <w:pStyle w:val="EFE492C99AA14CEEA734B719C13B3F1A"/>
          </w:pPr>
          <w:r>
            <w:t>Tuesday</w:t>
          </w:r>
        </w:p>
      </w:docPartBody>
    </w:docPart>
    <w:docPart>
      <w:docPartPr>
        <w:name w:val="1AEFD475EBD14F31B40E64D7954CC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21171-6BC6-475C-B397-46BB78BA4275}"/>
      </w:docPartPr>
      <w:docPartBody>
        <w:p w:rsidR="00A3239D" w:rsidRDefault="00322AEC">
          <w:pPr>
            <w:pStyle w:val="1AEFD475EBD14F31B40E64D7954CCC54"/>
          </w:pPr>
          <w:r>
            <w:t>Wednesday</w:t>
          </w:r>
        </w:p>
      </w:docPartBody>
    </w:docPart>
    <w:docPart>
      <w:docPartPr>
        <w:name w:val="674195DB606F486786E791FC4D26C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2C4E1-E7A9-4437-B6AC-D4ABC58CDC1B}"/>
      </w:docPartPr>
      <w:docPartBody>
        <w:p w:rsidR="00A3239D" w:rsidRDefault="00322AEC">
          <w:pPr>
            <w:pStyle w:val="674195DB606F486786E791FC4D26C47A"/>
          </w:pPr>
          <w:r>
            <w:t>Thursday</w:t>
          </w:r>
        </w:p>
      </w:docPartBody>
    </w:docPart>
    <w:docPart>
      <w:docPartPr>
        <w:name w:val="76FC601188AD4C3592BCCBB5B1AEB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E4AA2-72F1-4CCA-A255-298BB426DF13}"/>
      </w:docPartPr>
      <w:docPartBody>
        <w:p w:rsidR="00A3239D" w:rsidRDefault="00322AEC">
          <w:pPr>
            <w:pStyle w:val="76FC601188AD4C3592BCCBB5B1AEBB61"/>
          </w:pPr>
          <w:r>
            <w:t>Friday</w:t>
          </w:r>
        </w:p>
      </w:docPartBody>
    </w:docPart>
    <w:docPart>
      <w:docPartPr>
        <w:name w:val="DF569D5E01FD435084A4C56E06AF0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4FC39-7902-4111-BF8C-DEEB78489EC6}"/>
      </w:docPartPr>
      <w:docPartBody>
        <w:p w:rsidR="00A3239D" w:rsidRDefault="00322AEC">
          <w:pPr>
            <w:pStyle w:val="DF569D5E01FD435084A4C56E06AF07F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EC"/>
    <w:rsid w:val="00013273"/>
    <w:rsid w:val="0024432C"/>
    <w:rsid w:val="00261A3A"/>
    <w:rsid w:val="00277F46"/>
    <w:rsid w:val="00322AEC"/>
    <w:rsid w:val="0045031D"/>
    <w:rsid w:val="00481F33"/>
    <w:rsid w:val="004D7A0C"/>
    <w:rsid w:val="004E278D"/>
    <w:rsid w:val="005F7E6A"/>
    <w:rsid w:val="007171E0"/>
    <w:rsid w:val="00802F1D"/>
    <w:rsid w:val="00874E72"/>
    <w:rsid w:val="008E7AF6"/>
    <w:rsid w:val="00996870"/>
    <w:rsid w:val="009A7BE5"/>
    <w:rsid w:val="009E1D6D"/>
    <w:rsid w:val="00A3239D"/>
    <w:rsid w:val="00BB496E"/>
    <w:rsid w:val="00C57576"/>
    <w:rsid w:val="00CB0F11"/>
    <w:rsid w:val="00DC0506"/>
    <w:rsid w:val="00DE71D9"/>
    <w:rsid w:val="00F7128E"/>
    <w:rsid w:val="00FA5191"/>
    <w:rsid w:val="00FC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3DEB0F47DB4CDCB7727A0ACDFD9E38">
    <w:name w:val="193DEB0F47DB4CDCB7727A0ACDFD9E38"/>
  </w:style>
  <w:style w:type="paragraph" w:customStyle="1" w:styleId="0B7585C8EF9647FC9DF2520E8356228A">
    <w:name w:val="0B7585C8EF9647FC9DF2520E8356228A"/>
  </w:style>
  <w:style w:type="paragraph" w:customStyle="1" w:styleId="EFE492C99AA14CEEA734B719C13B3F1A">
    <w:name w:val="EFE492C99AA14CEEA734B719C13B3F1A"/>
  </w:style>
  <w:style w:type="paragraph" w:customStyle="1" w:styleId="1AEFD475EBD14F31B40E64D7954CCC54">
    <w:name w:val="1AEFD475EBD14F31B40E64D7954CCC54"/>
  </w:style>
  <w:style w:type="paragraph" w:customStyle="1" w:styleId="674195DB606F486786E791FC4D26C47A">
    <w:name w:val="674195DB606F486786E791FC4D26C47A"/>
  </w:style>
  <w:style w:type="paragraph" w:customStyle="1" w:styleId="76FC601188AD4C3592BCCBB5B1AEBB61">
    <w:name w:val="76FC601188AD4C3592BCCBB5B1AEBB61"/>
  </w:style>
  <w:style w:type="paragraph" w:customStyle="1" w:styleId="DF569D5E01FD435084A4C56E06AF07FE">
    <w:name w:val="DF569D5E01FD435084A4C56E06AF07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96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Melvin</dc:creator>
  <cp:keywords/>
  <dc:description/>
  <cp:lastModifiedBy>Melvin Ross</cp:lastModifiedBy>
  <cp:revision>88</cp:revision>
  <cp:lastPrinted>2025-09-28T11:25:00Z</cp:lastPrinted>
  <dcterms:created xsi:type="dcterms:W3CDTF">2025-09-25T15:33:00Z</dcterms:created>
  <dcterms:modified xsi:type="dcterms:W3CDTF">2025-09-28T15:52:00Z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2018-05-07T07:44:01.6106168Z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