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27F328D8" w14:textId="77777777" w:rsidTr="00796DEB">
        <w:trPr>
          <w:trHeight w:val="1260"/>
        </w:trPr>
        <w:tc>
          <w:tcPr>
            <w:tcW w:w="2500" w:type="pct"/>
            <w:shd w:val="clear" w:color="auto" w:fill="CEDBE6" w:themeFill="background2"/>
          </w:tcPr>
          <w:p w14:paraId="4462B214" w14:textId="5A7BC789" w:rsidR="002F6E35" w:rsidRPr="00BB1355" w:rsidRDefault="00ED4B01" w:rsidP="00D464A8">
            <w:pPr>
              <w:pStyle w:val="Month"/>
              <w:jc w:val="right"/>
              <w:rPr>
                <w:sz w:val="72"/>
                <w:szCs w:val="72"/>
              </w:rPr>
            </w:pPr>
            <w:r w:rsidRPr="00BB1355">
              <w:rPr>
                <w:rFonts w:asciiTheme="minorHAnsi" w:hAnsiTheme="minorHAnsi" w:cstheme="minorHAnsi"/>
                <w:color w:val="auto"/>
                <w:sz w:val="72"/>
                <w:szCs w:val="72"/>
              </w:rPr>
              <w:t>NOVEMBER</w:t>
            </w:r>
            <w:r w:rsidR="000D5021" w:rsidRPr="00BB1355">
              <w:rPr>
                <w:rFonts w:asciiTheme="minorHAnsi" w:hAnsiTheme="minorHAnsi" w:cstheme="minorHAnsi"/>
                <w:color w:val="auto"/>
                <w:sz w:val="72"/>
                <w:szCs w:val="72"/>
              </w:rPr>
              <w:t xml:space="preserve"> </w:t>
            </w:r>
            <w:r w:rsidR="0009550B" w:rsidRPr="00BB1355">
              <w:rPr>
                <w:rFonts w:asciiTheme="minorHAnsi" w:hAnsiTheme="minorHAnsi" w:cstheme="minorHAnsi"/>
                <w:color w:val="auto"/>
                <w:sz w:val="72"/>
                <w:szCs w:val="72"/>
              </w:rPr>
              <w:t>20</w:t>
            </w:r>
            <w:r w:rsidR="006642F3" w:rsidRPr="00BB1355">
              <w:rPr>
                <w:rFonts w:asciiTheme="minorHAnsi" w:hAnsiTheme="minorHAnsi" w:cstheme="minorHAnsi"/>
                <w:color w:val="auto"/>
                <w:sz w:val="72"/>
                <w:szCs w:val="72"/>
              </w:rPr>
              <w:t>2</w:t>
            </w:r>
            <w:r w:rsidR="00865253">
              <w:rPr>
                <w:rFonts w:asciiTheme="minorHAnsi" w:hAnsiTheme="minorHAnsi" w:cstheme="minorHAnsi"/>
                <w:color w:val="auto"/>
                <w:sz w:val="72"/>
                <w:szCs w:val="72"/>
              </w:rPr>
              <w:t>5</w:t>
            </w:r>
            <w:r w:rsidR="00D464A8" w:rsidRPr="00BB1355">
              <w:rPr>
                <w:color w:val="auto"/>
                <w:sz w:val="72"/>
                <w:szCs w:val="72"/>
              </w:rPr>
              <w:t xml:space="preserve">             </w:t>
            </w:r>
          </w:p>
        </w:tc>
        <w:tc>
          <w:tcPr>
            <w:tcW w:w="2500" w:type="pct"/>
            <w:shd w:val="clear" w:color="auto" w:fill="CEDBE6" w:themeFill="background2"/>
          </w:tcPr>
          <w:p w14:paraId="511EE4B4" w14:textId="659DD9B7" w:rsidR="00D464A8" w:rsidRPr="00BB1355" w:rsidRDefault="00080583">
            <w:pPr>
              <w:rPr>
                <w:sz w:val="72"/>
                <w:szCs w:val="72"/>
              </w:rPr>
            </w:pPr>
            <w:r w:rsidRPr="00BB1355">
              <w:rPr>
                <w:sz w:val="72"/>
                <w:szCs w:val="72"/>
              </w:rPr>
              <w:t>PRAYER CALENDAR</w:t>
            </w:r>
          </w:p>
          <w:p w14:paraId="195689DA" w14:textId="312E1D18" w:rsidR="00D464A8" w:rsidRPr="00BB1355" w:rsidRDefault="00D464A8"/>
        </w:tc>
      </w:tr>
      <w:tr w:rsidR="002F6E35" w14:paraId="6C20EBF3" w14:textId="77777777" w:rsidTr="00CF574F">
        <w:trPr>
          <w:trHeight w:val="630"/>
        </w:trPr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CEDBE6" w:themeFill="background2"/>
          </w:tcPr>
          <w:p w14:paraId="4ED7366F" w14:textId="77777777" w:rsidR="00327797" w:rsidRPr="006035F5" w:rsidRDefault="00B55DE7" w:rsidP="00E35C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35F5">
              <w:rPr>
                <w:rFonts w:ascii="Times New Roman" w:hAnsi="Times New Roman" w:cs="Times New Roman"/>
                <w:sz w:val="22"/>
                <w:szCs w:val="22"/>
              </w:rPr>
              <w:t xml:space="preserve">Pray daily for our families, schools, pastors, churches, bereaved families, </w:t>
            </w:r>
          </w:p>
          <w:p w14:paraId="3672A63C" w14:textId="1DEE4166" w:rsidR="0009550B" w:rsidRPr="006035F5" w:rsidRDefault="00327797" w:rsidP="00F22585">
            <w:pPr>
              <w:tabs>
                <w:tab w:val="right" w:pos="69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5F5">
              <w:rPr>
                <w:rFonts w:ascii="Times New Roman" w:hAnsi="Times New Roman" w:cs="Times New Roman"/>
                <w:sz w:val="22"/>
                <w:szCs w:val="22"/>
              </w:rPr>
              <w:t>homelessness</w:t>
            </w:r>
            <w:r w:rsidR="00B55DE7" w:rsidRPr="006035F5">
              <w:rPr>
                <w:rFonts w:ascii="Times New Roman" w:hAnsi="Times New Roman" w:cs="Times New Roman"/>
                <w:sz w:val="22"/>
                <w:szCs w:val="22"/>
              </w:rPr>
              <w:t>, and political healing.</w:t>
            </w:r>
            <w:r w:rsidR="00F2258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CEDBE6" w:themeFill="background2"/>
          </w:tcPr>
          <w:p w14:paraId="67601560" w14:textId="28FEE953" w:rsidR="00CB0E5A" w:rsidRPr="006035F5" w:rsidRDefault="006D5882" w:rsidP="00A8565B">
            <w:pPr>
              <w:pStyle w:val="Year"/>
              <w:contextualSpacing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</w:t>
            </w:r>
            <w:r w:rsidR="0092252B" w:rsidRPr="006035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heme: “</w:t>
            </w:r>
            <w:r w:rsidR="000C0B3A" w:rsidRPr="006035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Thanksgiving</w:t>
            </w:r>
            <w:r w:rsidR="000951A8" w:rsidRPr="006035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”. </w:t>
            </w:r>
            <w:r w:rsidR="004772A1" w:rsidRPr="006035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Thessalonians 5:18</w:t>
            </w:r>
            <w:r w:rsidR="009355B7" w:rsidRPr="006035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75AC" w:rsidRPr="006035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9355B7" w:rsidRPr="006035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NIV)</w:t>
            </w:r>
            <w:r w:rsidR="000F75AC" w:rsidRPr="006035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772A1" w:rsidRPr="006035F5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18</w:t>
            </w:r>
            <w:r w:rsidR="004772A1" w:rsidRPr="006035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give thanks in all circumstances; for this is God’s will for you in Christ Jesus.</w:t>
            </w:r>
          </w:p>
        </w:tc>
      </w:tr>
      <w:tr w:rsidR="002F6E35" w14:paraId="64810EB3" w14:textId="77777777" w:rsidTr="00CF574F">
        <w:trPr>
          <w:trHeight w:hRule="exact" w:val="228"/>
        </w:trPr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EDBE6" w:themeFill="background2"/>
            <w:tcMar>
              <w:top w:w="58" w:type="dxa"/>
              <w:bottom w:w="58" w:type="dxa"/>
            </w:tcMar>
            <w:vAlign w:val="center"/>
          </w:tcPr>
          <w:p w14:paraId="4608AE95" w14:textId="25DE3728" w:rsidR="002F6E35" w:rsidRPr="00BB1355" w:rsidRDefault="002F6E35" w:rsidP="00D464A8">
            <w:pPr>
              <w:pStyle w:val="Title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CEDBE6" w:themeFill="background2"/>
            <w:tcMar>
              <w:top w:w="58" w:type="dxa"/>
              <w:bottom w:w="58" w:type="dxa"/>
            </w:tcMar>
            <w:vAlign w:val="center"/>
          </w:tcPr>
          <w:p w14:paraId="561E53C8" w14:textId="77777777" w:rsidR="002F6E35" w:rsidRPr="00511E7B" w:rsidRDefault="002F6E35">
            <w:pPr>
              <w:pStyle w:val="Subtitle"/>
              <w:rPr>
                <w:sz w:val="16"/>
                <w:szCs w:val="16"/>
              </w:rPr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152"/>
        <w:gridCol w:w="1957"/>
        <w:gridCol w:w="2055"/>
        <w:gridCol w:w="2055"/>
        <w:gridCol w:w="2055"/>
        <w:gridCol w:w="2055"/>
        <w:gridCol w:w="2055"/>
      </w:tblGrid>
      <w:tr w:rsidR="002F6E35" w:rsidRPr="00486728" w14:paraId="09279553" w14:textId="77777777" w:rsidTr="00AA5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/>
              <w:bCs/>
            </w:rPr>
            <w:id w:val="1527134494"/>
            <w:placeholder>
              <w:docPart w:val="FC2C4DAA66584A39BA471F51B5C27C51"/>
            </w:placeholder>
            <w:temporary/>
            <w:showingPlcHdr/>
            <w15:appearance w15:val="hidden"/>
          </w:sdtPr>
          <w:sdtContent>
            <w:tc>
              <w:tcPr>
                <w:tcW w:w="2152" w:type="dxa"/>
              </w:tcPr>
              <w:p w14:paraId="461DCA36" w14:textId="77777777" w:rsidR="002F6E35" w:rsidRPr="00486728" w:rsidRDefault="009035F5">
                <w:pPr>
                  <w:pStyle w:val="Days"/>
                  <w:rPr>
                    <w:b/>
                    <w:bCs/>
                  </w:rPr>
                </w:pPr>
                <w:r w:rsidRPr="00486728">
                  <w:rPr>
                    <w:b/>
                    <w:bCs/>
                  </w:rPr>
                  <w:t>Sunday</w:t>
                </w:r>
              </w:p>
            </w:tc>
          </w:sdtContent>
        </w:sdt>
        <w:tc>
          <w:tcPr>
            <w:tcW w:w="1957" w:type="dxa"/>
          </w:tcPr>
          <w:p w14:paraId="7FE343A5" w14:textId="77777777" w:rsidR="002F6E35" w:rsidRPr="00486728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8650153"/>
                <w:placeholder>
                  <w:docPart w:val="458E13896EBF4D3CAE65F7B3D7E5EB84"/>
                </w:placeholder>
                <w:temporary/>
                <w:showingPlcHdr/>
                <w15:appearance w15:val="hidden"/>
              </w:sdtPr>
              <w:sdtContent>
                <w:r w:rsidR="009035F5" w:rsidRPr="00486728">
                  <w:rPr>
                    <w:b/>
                    <w:bCs/>
                  </w:rPr>
                  <w:t>Monday</w:t>
                </w:r>
              </w:sdtContent>
            </w:sdt>
          </w:p>
        </w:tc>
        <w:tc>
          <w:tcPr>
            <w:tcW w:w="2055" w:type="dxa"/>
          </w:tcPr>
          <w:p w14:paraId="4CA6FC77" w14:textId="77777777" w:rsidR="002F6E35" w:rsidRPr="00486728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17691135"/>
                <w:placeholder>
                  <w:docPart w:val="16FC9E0ADAA04EFFB50E7A590DF3912F"/>
                </w:placeholder>
                <w:temporary/>
                <w:showingPlcHdr/>
                <w15:appearance w15:val="hidden"/>
              </w:sdtPr>
              <w:sdtContent>
                <w:r w:rsidR="009035F5" w:rsidRPr="00486728">
                  <w:rPr>
                    <w:b/>
                    <w:bCs/>
                  </w:rPr>
                  <w:t>Tuesday</w:t>
                </w:r>
              </w:sdtContent>
            </w:sdt>
          </w:p>
        </w:tc>
        <w:tc>
          <w:tcPr>
            <w:tcW w:w="2055" w:type="dxa"/>
          </w:tcPr>
          <w:p w14:paraId="3D302DE2" w14:textId="77777777" w:rsidR="002F6E35" w:rsidRPr="00486728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84429625"/>
                <w:placeholder>
                  <w:docPart w:val="061B390B15A94F73B504ECD12E32798C"/>
                </w:placeholder>
                <w:temporary/>
                <w:showingPlcHdr/>
                <w15:appearance w15:val="hidden"/>
              </w:sdtPr>
              <w:sdtContent>
                <w:r w:rsidR="009035F5" w:rsidRPr="00486728">
                  <w:rPr>
                    <w:b/>
                    <w:bCs/>
                  </w:rPr>
                  <w:t>Wednesday</w:t>
                </w:r>
              </w:sdtContent>
            </w:sdt>
          </w:p>
        </w:tc>
        <w:tc>
          <w:tcPr>
            <w:tcW w:w="2055" w:type="dxa"/>
          </w:tcPr>
          <w:p w14:paraId="7C5D09F8" w14:textId="77777777" w:rsidR="002F6E35" w:rsidRPr="00486728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88375605"/>
                <w:placeholder>
                  <w:docPart w:val="7C8449CB87224FDDAD12E2E7E17BCC84"/>
                </w:placeholder>
                <w:temporary/>
                <w:showingPlcHdr/>
                <w15:appearance w15:val="hidden"/>
              </w:sdtPr>
              <w:sdtContent>
                <w:r w:rsidR="009035F5" w:rsidRPr="00486728">
                  <w:rPr>
                    <w:b/>
                    <w:bCs/>
                  </w:rPr>
                  <w:t>Thursday</w:t>
                </w:r>
              </w:sdtContent>
            </w:sdt>
          </w:p>
        </w:tc>
        <w:tc>
          <w:tcPr>
            <w:tcW w:w="2055" w:type="dxa"/>
          </w:tcPr>
          <w:p w14:paraId="18546B41" w14:textId="77777777" w:rsidR="002F6E35" w:rsidRPr="00486728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91825489"/>
                <w:placeholder>
                  <w:docPart w:val="0B10A1ED775C47A78F88FA8BA99818D8"/>
                </w:placeholder>
                <w:temporary/>
                <w:showingPlcHdr/>
                <w15:appearance w15:val="hidden"/>
              </w:sdtPr>
              <w:sdtContent>
                <w:r w:rsidR="009035F5" w:rsidRPr="00486728">
                  <w:rPr>
                    <w:b/>
                    <w:bCs/>
                  </w:rPr>
                  <w:t>Friday</w:t>
                </w:r>
              </w:sdtContent>
            </w:sdt>
          </w:p>
        </w:tc>
        <w:tc>
          <w:tcPr>
            <w:tcW w:w="2055" w:type="dxa"/>
          </w:tcPr>
          <w:p w14:paraId="79A34F56" w14:textId="77777777" w:rsidR="002F6E35" w:rsidRPr="00486728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5736794"/>
                <w:placeholder>
                  <w:docPart w:val="74DDA8033CE24096A36C4D440854B575"/>
                </w:placeholder>
                <w:temporary/>
                <w:showingPlcHdr/>
                <w15:appearance w15:val="hidden"/>
              </w:sdtPr>
              <w:sdtContent>
                <w:r w:rsidR="009035F5" w:rsidRPr="00486728">
                  <w:rPr>
                    <w:b/>
                    <w:bCs/>
                  </w:rPr>
                  <w:t>Saturday</w:t>
                </w:r>
              </w:sdtContent>
            </w:sdt>
          </w:p>
        </w:tc>
      </w:tr>
      <w:tr w:rsidR="002F6E35" w:rsidRPr="00486728" w14:paraId="45111B27" w14:textId="77777777" w:rsidTr="00AF6034">
        <w:trPr>
          <w:trHeight w:val="387"/>
        </w:trPr>
        <w:tc>
          <w:tcPr>
            <w:tcW w:w="2152" w:type="dxa"/>
            <w:tcBorders>
              <w:bottom w:val="nil"/>
            </w:tcBorders>
          </w:tcPr>
          <w:p w14:paraId="4E984706" w14:textId="076377F9" w:rsidR="002F6E35" w:rsidRPr="00DE747F" w:rsidRDefault="002F6E3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14:paraId="42E9A206" w14:textId="10F99D11" w:rsidR="002F6E35" w:rsidRPr="00DE747F" w:rsidRDefault="002F6E3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17F988CA" w14:textId="3AD81C25" w:rsidR="002F6E35" w:rsidRPr="00DE747F" w:rsidRDefault="002F6E3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5B01613B" w14:textId="5F217306" w:rsidR="002F6E35" w:rsidRPr="00DE747F" w:rsidRDefault="002F6E3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5EFC08F2" w14:textId="36F138EB" w:rsidR="002F6E35" w:rsidRPr="00DE747F" w:rsidRDefault="002F6E35" w:rsidP="00F658B0">
            <w:pPr>
              <w:pStyle w:val="Dates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05F01711" w14:textId="7A075647" w:rsidR="002F6E35" w:rsidRPr="00DE747F" w:rsidRDefault="002F6E3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66B190E9" w14:textId="606B5B0A" w:rsidR="002F6E35" w:rsidRPr="00DE747F" w:rsidRDefault="00D27E70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2F6E35" w:rsidRPr="00486728" w14:paraId="39E9DF77" w14:textId="77777777" w:rsidTr="00676380">
        <w:trPr>
          <w:trHeight w:hRule="exact" w:val="900"/>
        </w:trPr>
        <w:tc>
          <w:tcPr>
            <w:tcW w:w="2152" w:type="dxa"/>
            <w:tcBorders>
              <w:top w:val="nil"/>
              <w:bottom w:val="single" w:sz="6" w:space="0" w:color="BFBFBF" w:themeColor="background1" w:themeShade="BF"/>
            </w:tcBorders>
          </w:tcPr>
          <w:p w14:paraId="3C4B7F36" w14:textId="6E75E545" w:rsidR="007C1E44" w:rsidRPr="00DE747F" w:rsidRDefault="007C1E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bottom w:val="single" w:sz="6" w:space="0" w:color="BFBFBF" w:themeColor="background1" w:themeShade="BF"/>
            </w:tcBorders>
          </w:tcPr>
          <w:p w14:paraId="375BFE81" w14:textId="4EB73859" w:rsidR="006A0BE7" w:rsidRPr="00DE747F" w:rsidRDefault="006A0B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3F6411" w14:textId="0F5C216C" w:rsidR="00082F0B" w:rsidRPr="00DE747F" w:rsidRDefault="00082F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EECBC6" w14:textId="71C43618" w:rsidR="008C31A1" w:rsidRPr="00DE747F" w:rsidRDefault="008C31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0C3E79" w14:textId="50F8BF00" w:rsidR="00272E0E" w:rsidRPr="00DE747F" w:rsidRDefault="0027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C5961B" w14:textId="5EF08D85" w:rsidR="00F05527" w:rsidRPr="00DE747F" w:rsidRDefault="00F055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EAB9B8" w14:textId="5BC16F1C" w:rsidR="009C6D92" w:rsidRDefault="009C6D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to give thanks.</w:t>
            </w:r>
          </w:p>
          <w:p w14:paraId="06EEA89F" w14:textId="77777777" w:rsidR="00416AD2" w:rsidRDefault="00416A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EEA28" w14:textId="2C69B8FE" w:rsidR="00365D38" w:rsidRPr="00DE747F" w:rsidRDefault="00CF34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Chronicles 16:34</w:t>
            </w:r>
          </w:p>
        </w:tc>
      </w:tr>
      <w:tr w:rsidR="002F6E35" w:rsidRPr="00486728" w14:paraId="12635C5F" w14:textId="77777777" w:rsidTr="00AA5687">
        <w:tc>
          <w:tcPr>
            <w:tcW w:w="2152" w:type="dxa"/>
            <w:tcBorders>
              <w:top w:val="single" w:sz="6" w:space="0" w:color="BFBFBF" w:themeColor="background1" w:themeShade="BF"/>
              <w:bottom w:val="nil"/>
            </w:tcBorders>
          </w:tcPr>
          <w:p w14:paraId="5C2EB763" w14:textId="53E7A2D2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57" w:type="dxa"/>
            <w:tcBorders>
              <w:top w:val="single" w:sz="6" w:space="0" w:color="BFBFBF" w:themeColor="background1" w:themeShade="BF"/>
              <w:bottom w:val="nil"/>
            </w:tcBorders>
          </w:tcPr>
          <w:p w14:paraId="073E4508" w14:textId="785E27A1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AEB053E" w14:textId="4F23476B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35045A" w14:textId="1777BE7F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F4A8AA" w14:textId="67D3D3D1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DF775E6" w14:textId="4471F648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72C104" w14:textId="6301FD93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2F6E35" w:rsidRPr="00486728" w14:paraId="269CE12A" w14:textId="77777777" w:rsidTr="00403A80">
        <w:trPr>
          <w:trHeight w:hRule="exact" w:val="1242"/>
        </w:trPr>
        <w:tc>
          <w:tcPr>
            <w:tcW w:w="2152" w:type="dxa"/>
            <w:tcBorders>
              <w:top w:val="nil"/>
              <w:bottom w:val="single" w:sz="6" w:space="0" w:color="BFBFBF" w:themeColor="background1" w:themeShade="BF"/>
            </w:tcBorders>
          </w:tcPr>
          <w:p w14:paraId="5E19D0FA" w14:textId="34812824" w:rsidR="00416AD2" w:rsidRDefault="00416A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to give praise.</w:t>
            </w:r>
          </w:p>
          <w:p w14:paraId="5E72F741" w14:textId="77777777" w:rsidR="009F22D8" w:rsidRDefault="009F22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0CB3F" w14:textId="77777777" w:rsidR="009F22D8" w:rsidRDefault="009F22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E09087" w14:textId="7B8457FF" w:rsidR="00A42A16" w:rsidRPr="00DE747F" w:rsidRDefault="004B7A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Chronicles 16:8</w:t>
            </w:r>
          </w:p>
        </w:tc>
        <w:tc>
          <w:tcPr>
            <w:tcW w:w="1957" w:type="dxa"/>
            <w:tcBorders>
              <w:top w:val="nil"/>
              <w:bottom w:val="single" w:sz="6" w:space="0" w:color="BFBFBF" w:themeColor="background1" w:themeShade="BF"/>
            </w:tcBorders>
          </w:tcPr>
          <w:p w14:paraId="00D666B2" w14:textId="2B7433A0" w:rsidR="00F55DC8" w:rsidRDefault="00F55D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to give thanks and proclaim His name.</w:t>
            </w:r>
          </w:p>
          <w:p w14:paraId="78244636" w14:textId="14865779" w:rsidR="006119DB" w:rsidRPr="00DE747F" w:rsidRDefault="004B7A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Chronicles 29:13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087377" w14:textId="49F50C6D" w:rsidR="004A240C" w:rsidRDefault="004A2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thankful to God</w:t>
            </w:r>
            <w:r w:rsidR="001B2144">
              <w:rPr>
                <w:rFonts w:ascii="Times New Roman" w:hAnsi="Times New Roman" w:cs="Times New Roman"/>
                <w:sz w:val="22"/>
                <w:szCs w:val="22"/>
              </w:rPr>
              <w:t xml:space="preserve"> for His grace and mercies. </w:t>
            </w:r>
          </w:p>
          <w:p w14:paraId="6942C07F" w14:textId="0B298CBA" w:rsidR="006119DB" w:rsidRPr="00DE747F" w:rsidRDefault="008959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Corinthians 1:4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89E9A8" w14:textId="2A688576" w:rsidR="001B2144" w:rsidRDefault="001B21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</w:t>
            </w:r>
            <w:r w:rsidR="00A27B44">
              <w:rPr>
                <w:rFonts w:ascii="Times New Roman" w:hAnsi="Times New Roman" w:cs="Times New Roman"/>
                <w:sz w:val="22"/>
                <w:szCs w:val="22"/>
              </w:rPr>
              <w:t xml:space="preserve">er of </w:t>
            </w:r>
            <w:r w:rsidR="00845CFE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A27B44">
              <w:rPr>
                <w:rFonts w:ascii="Times New Roman" w:hAnsi="Times New Roman" w:cs="Times New Roman"/>
                <w:sz w:val="22"/>
                <w:szCs w:val="22"/>
              </w:rPr>
              <w:t>hank</w:t>
            </w:r>
            <w:r w:rsidR="00845CFE">
              <w:rPr>
                <w:rFonts w:ascii="Times New Roman" w:hAnsi="Times New Roman" w:cs="Times New Roman"/>
                <w:sz w:val="22"/>
                <w:szCs w:val="22"/>
              </w:rPr>
              <w:t xml:space="preserve">s that </w:t>
            </w:r>
            <w:r w:rsidR="00A27B44">
              <w:rPr>
                <w:rFonts w:ascii="Times New Roman" w:hAnsi="Times New Roman" w:cs="Times New Roman"/>
                <w:sz w:val="22"/>
                <w:szCs w:val="22"/>
              </w:rPr>
              <w:t>everything is under Christ.</w:t>
            </w:r>
          </w:p>
          <w:p w14:paraId="2C661687" w14:textId="58EA81FF" w:rsidR="00A058F1" w:rsidRPr="00DE747F" w:rsidRDefault="00726B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Corinthians 15:57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34940D" w14:textId="213703A1" w:rsidR="000B632C" w:rsidRDefault="000B632C" w:rsidP="000D50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for all mankind</w:t>
            </w:r>
            <w:r w:rsidR="00B500D3">
              <w:rPr>
                <w:rFonts w:ascii="Times New Roman" w:hAnsi="Times New Roman" w:cs="Times New Roman"/>
                <w:sz w:val="22"/>
                <w:szCs w:val="22"/>
              </w:rPr>
              <w:t xml:space="preserve"> in our prayers</w:t>
            </w:r>
            <w:r w:rsidR="001D59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17187AE" w14:textId="77777777" w:rsidR="001D5964" w:rsidRDefault="001D5964" w:rsidP="000D50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F3BFC8" w14:textId="557128BC" w:rsidR="004471A5" w:rsidRPr="00DE747F" w:rsidRDefault="00726BFD" w:rsidP="000D50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Thessalonians 1:2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F6657F" w14:textId="7640F199" w:rsidR="00A00182" w:rsidRDefault="00A001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to give thanks in all things.</w:t>
            </w:r>
          </w:p>
          <w:p w14:paraId="15CC0904" w14:textId="77777777" w:rsidR="005B59A1" w:rsidRDefault="005B59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41ADE" w14:textId="7DDA54DC" w:rsidR="004471A5" w:rsidRPr="00DE747F" w:rsidRDefault="00FD34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1T</w:t>
            </w:r>
            <w:r w:rsidR="0044486E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essalonians 5:18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05E7B09" w14:textId="06F1AA47" w:rsidR="005B59A1" w:rsidRDefault="00FD68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with urgency for all people to know Jesus.</w:t>
            </w:r>
          </w:p>
          <w:p w14:paraId="56877B95" w14:textId="4F829A18" w:rsidR="00904A82" w:rsidRPr="00DE747F" w:rsidRDefault="002B1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Timothy 2:1</w:t>
            </w:r>
          </w:p>
        </w:tc>
      </w:tr>
      <w:tr w:rsidR="002F6E35" w:rsidRPr="00486728" w14:paraId="081383FB" w14:textId="77777777" w:rsidTr="00AA5687">
        <w:tc>
          <w:tcPr>
            <w:tcW w:w="2152" w:type="dxa"/>
            <w:tcBorders>
              <w:top w:val="single" w:sz="6" w:space="0" w:color="BFBFBF" w:themeColor="background1" w:themeShade="BF"/>
              <w:bottom w:val="nil"/>
            </w:tcBorders>
          </w:tcPr>
          <w:p w14:paraId="6B76E085" w14:textId="5E69CCF0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57" w:type="dxa"/>
            <w:tcBorders>
              <w:top w:val="single" w:sz="6" w:space="0" w:color="BFBFBF" w:themeColor="background1" w:themeShade="BF"/>
              <w:bottom w:val="nil"/>
            </w:tcBorders>
          </w:tcPr>
          <w:p w14:paraId="4A904D78" w14:textId="2D5D019E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CF8D7E0" w14:textId="6A6FA699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7E79B4" w14:textId="219B2DDD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0FB340" w14:textId="4FD59623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5C7551" w14:textId="6B089C7C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0D80D1" w14:textId="6D2EF658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2F6E35" w:rsidRPr="00486728" w14:paraId="4FCDF97A" w14:textId="77777777" w:rsidTr="00403A80">
        <w:trPr>
          <w:trHeight w:hRule="exact" w:val="1188"/>
        </w:trPr>
        <w:tc>
          <w:tcPr>
            <w:tcW w:w="2152" w:type="dxa"/>
            <w:tcBorders>
              <w:top w:val="nil"/>
              <w:bottom w:val="single" w:sz="6" w:space="0" w:color="BFBFBF" w:themeColor="background1" w:themeShade="BF"/>
            </w:tcBorders>
          </w:tcPr>
          <w:p w14:paraId="4883FB83" w14:textId="54E15896" w:rsidR="00354E4C" w:rsidRDefault="00354E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our prayers</w:t>
            </w:r>
            <w:r w:rsidR="007D32F9">
              <w:rPr>
                <w:rFonts w:ascii="Times New Roman" w:hAnsi="Times New Roman" w:cs="Times New Roman"/>
                <w:sz w:val="22"/>
                <w:szCs w:val="22"/>
              </w:rPr>
              <w:t xml:space="preserve"> &amp; witness</w:t>
            </w:r>
            <w:r w:rsidR="003D5656">
              <w:rPr>
                <w:rFonts w:ascii="Times New Roman" w:hAnsi="Times New Roman" w:cs="Times New Roman"/>
                <w:sz w:val="22"/>
                <w:szCs w:val="22"/>
              </w:rPr>
              <w:t>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spread the knowledge of God.</w:t>
            </w:r>
          </w:p>
          <w:p w14:paraId="48025AE9" w14:textId="752C88AB" w:rsidR="00904A82" w:rsidRPr="00DE747F" w:rsidRDefault="00E424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Corinthians 2:14</w:t>
            </w:r>
          </w:p>
        </w:tc>
        <w:tc>
          <w:tcPr>
            <w:tcW w:w="1957" w:type="dxa"/>
            <w:tcBorders>
              <w:top w:val="nil"/>
              <w:bottom w:val="single" w:sz="6" w:space="0" w:color="BFBFBF" w:themeColor="background1" w:themeShade="BF"/>
            </w:tcBorders>
          </w:tcPr>
          <w:p w14:paraId="63156AE2" w14:textId="26A24BBF" w:rsidR="00C82DDA" w:rsidRDefault="00C82D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grace will reach more people in the universe.</w:t>
            </w:r>
          </w:p>
          <w:p w14:paraId="7D60D5C9" w14:textId="405A4BA9" w:rsidR="003B6E29" w:rsidRPr="00DE747F" w:rsidRDefault="00D976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Corinthians 4:15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E1E87A" w14:textId="5FFC5006" w:rsidR="006C5964" w:rsidRDefault="006C5964" w:rsidP="00FE0A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Prayer of thanks</w:t>
            </w:r>
            <w:r w:rsidR="00326F9A">
              <w:rPr>
                <w:rFonts w:ascii="Times New Roman" w:hAnsi="Times New Roman" w:cs="Times New Roman"/>
                <w:sz w:val="22"/>
                <w:szCs w:val="22"/>
              </w:rPr>
              <w:t xml:space="preserve"> for every good and perfect gift.</w:t>
            </w:r>
          </w:p>
          <w:p w14:paraId="1D3AC119" w14:textId="09D5C48C" w:rsidR="008C0ABF" w:rsidRPr="00DE747F" w:rsidRDefault="00A7217F" w:rsidP="00FE0A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James</w:t>
            </w:r>
            <w:r w:rsidR="00643FD2">
              <w:rPr>
                <w:rFonts w:ascii="Times New Roman" w:hAnsi="Times New Roman" w:cs="Times New Roman"/>
                <w:sz w:val="22"/>
                <w:szCs w:val="22"/>
              </w:rPr>
              <w:t xml:space="preserve"> 1:17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AE06F6" w14:textId="212089D8" w:rsidR="0084672D" w:rsidRDefault="004945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Prayer of thanks</w:t>
            </w:r>
            <w:r w:rsidR="002577FF">
              <w:rPr>
                <w:rFonts w:ascii="Times New Roman" w:hAnsi="Times New Roman" w:cs="Times New Roman"/>
                <w:sz w:val="22"/>
                <w:szCs w:val="22"/>
              </w:rPr>
              <w:t xml:space="preserve"> God will deliver us </w:t>
            </w:r>
            <w:r w:rsidR="000366EF">
              <w:rPr>
                <w:rFonts w:ascii="Times New Roman" w:hAnsi="Times New Roman" w:cs="Times New Roman"/>
                <w:sz w:val="22"/>
                <w:szCs w:val="22"/>
              </w:rPr>
              <w:t>by Christ.</w:t>
            </w:r>
          </w:p>
          <w:p w14:paraId="4E73D73F" w14:textId="6644FD15" w:rsidR="00E12D2E" w:rsidRPr="00DE747F" w:rsidRDefault="00643F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Romans 7:25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A7DAC80" w14:textId="0149ECA5" w:rsidR="00BF7F00" w:rsidRDefault="00157A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Pray that we will be generous. </w:t>
            </w:r>
          </w:p>
          <w:p w14:paraId="2F4F4960" w14:textId="77777777" w:rsidR="00157A1A" w:rsidRDefault="00157A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F00037" w14:textId="6AEE7EA7" w:rsidR="007459D9" w:rsidRPr="00DE747F" w:rsidRDefault="003F5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Corinthians</w:t>
            </w:r>
            <w:r w:rsidR="006F40FD">
              <w:rPr>
                <w:rFonts w:ascii="Times New Roman" w:hAnsi="Times New Roman" w:cs="Times New Roman"/>
                <w:sz w:val="22"/>
                <w:szCs w:val="22"/>
              </w:rPr>
              <w:t xml:space="preserve"> 9:11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5738675" w14:textId="778E247E" w:rsidR="00F14C64" w:rsidRDefault="00A374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</w:t>
            </w:r>
            <w:r w:rsidR="00F37078">
              <w:rPr>
                <w:rFonts w:ascii="Times New Roman" w:hAnsi="Times New Roman" w:cs="Times New Roman"/>
                <w:sz w:val="22"/>
                <w:szCs w:val="22"/>
              </w:rPr>
              <w:t>yer of thanks to God for His gift of eternal life.</w:t>
            </w:r>
          </w:p>
          <w:p w14:paraId="1209B132" w14:textId="6DBF7835" w:rsidR="001076A6" w:rsidRPr="00DE747F" w:rsidRDefault="006F40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Corinthians 9:15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F83BCA" w14:textId="3019BB4C" w:rsidR="00781408" w:rsidRDefault="007814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Pray to be </w:t>
            </w:r>
            <w:r w:rsidR="0005223D">
              <w:rPr>
                <w:rFonts w:ascii="Times New Roman" w:hAnsi="Times New Roman" w:cs="Times New Roman"/>
                <w:sz w:val="22"/>
                <w:szCs w:val="22"/>
              </w:rPr>
              <w:t>peaceful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&amp; </w:t>
            </w:r>
            <w:r w:rsidR="0005223D">
              <w:rPr>
                <w:rFonts w:ascii="Times New Roman" w:hAnsi="Times New Roman" w:cs="Times New Roman"/>
                <w:sz w:val="22"/>
                <w:szCs w:val="22"/>
              </w:rPr>
              <w:t>thankful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daily.</w:t>
            </w:r>
          </w:p>
          <w:p w14:paraId="53377538" w14:textId="77777777" w:rsidR="0005223D" w:rsidRPr="00925E0E" w:rsidRDefault="0005223D">
            <w:pPr>
              <w:rPr>
                <w:rFonts w:ascii="Times New Roman" w:hAnsi="Times New Roman" w:cs="Times New Roman"/>
              </w:rPr>
            </w:pPr>
          </w:p>
          <w:p w14:paraId="18DF7667" w14:textId="78BEC0D2" w:rsidR="006A222E" w:rsidRPr="00DE747F" w:rsidRDefault="00F714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Colossians 3:15</w:t>
            </w:r>
          </w:p>
        </w:tc>
      </w:tr>
      <w:tr w:rsidR="002F6E35" w:rsidRPr="00486728" w14:paraId="0E0AAE76" w14:textId="77777777" w:rsidTr="00AA5687">
        <w:tc>
          <w:tcPr>
            <w:tcW w:w="2152" w:type="dxa"/>
            <w:tcBorders>
              <w:top w:val="single" w:sz="6" w:space="0" w:color="BFBFBF" w:themeColor="background1" w:themeShade="BF"/>
              <w:bottom w:val="nil"/>
            </w:tcBorders>
          </w:tcPr>
          <w:p w14:paraId="2BE88FAB" w14:textId="4414B840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957" w:type="dxa"/>
            <w:tcBorders>
              <w:top w:val="single" w:sz="6" w:space="0" w:color="BFBFBF" w:themeColor="background1" w:themeShade="BF"/>
              <w:bottom w:val="nil"/>
            </w:tcBorders>
          </w:tcPr>
          <w:p w14:paraId="13DC5E81" w14:textId="474E8020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222401" w14:textId="54A0533D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0CBE320" w14:textId="71426A0A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D51545" w14:textId="2256190B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19DDF52" w14:textId="42935056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8D0BCF" w14:textId="7F7EB5C9" w:rsidR="002F6E35" w:rsidRPr="00DE747F" w:rsidRDefault="00C50985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</w:tr>
      <w:tr w:rsidR="002F6E35" w:rsidRPr="00486728" w14:paraId="513FAF64" w14:textId="77777777" w:rsidTr="00C15B46">
        <w:trPr>
          <w:trHeight w:hRule="exact" w:val="1170"/>
        </w:trPr>
        <w:tc>
          <w:tcPr>
            <w:tcW w:w="2152" w:type="dxa"/>
            <w:tcBorders>
              <w:top w:val="nil"/>
              <w:bottom w:val="single" w:sz="6" w:space="0" w:color="BFBFBF" w:themeColor="background1" w:themeShade="BF"/>
            </w:tcBorders>
          </w:tcPr>
          <w:p w14:paraId="50898AA2" w14:textId="424503B7" w:rsidR="00925E0E" w:rsidRDefault="00925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to put on love daily</w:t>
            </w:r>
            <w:r w:rsidR="00286E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99C3A73" w14:textId="77777777" w:rsidR="00286E9D" w:rsidRDefault="00286E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79C28" w14:textId="48BB3268" w:rsidR="00E67EC8" w:rsidRPr="00DE747F" w:rsidRDefault="00F714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Colossians 3:14</w:t>
            </w:r>
          </w:p>
        </w:tc>
        <w:tc>
          <w:tcPr>
            <w:tcW w:w="1957" w:type="dxa"/>
            <w:tcBorders>
              <w:top w:val="nil"/>
              <w:bottom w:val="single" w:sz="6" w:space="0" w:color="BFBFBF" w:themeColor="background1" w:themeShade="BF"/>
            </w:tcBorders>
          </w:tcPr>
          <w:p w14:paraId="305BDBBC" w14:textId="00942471" w:rsidR="00286E9D" w:rsidRDefault="00286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to devote yourselves to</w:t>
            </w:r>
            <w:r w:rsidR="00AB0C8B">
              <w:rPr>
                <w:rFonts w:ascii="Times New Roman" w:hAnsi="Times New Roman" w:cs="Times New Roman"/>
                <w:sz w:val="22"/>
                <w:szCs w:val="22"/>
              </w:rPr>
              <w:t xml:space="preserve"> prayer.</w:t>
            </w:r>
          </w:p>
          <w:p w14:paraId="3BD3638D" w14:textId="697B0AD7" w:rsidR="00B815EC" w:rsidRPr="00DE747F" w:rsidRDefault="001116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Colossians 4:2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FDBFEE" w14:textId="46CD01BC" w:rsidR="00AB0C8B" w:rsidRDefault="00B14B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for wisdom and power.</w:t>
            </w:r>
          </w:p>
          <w:p w14:paraId="40C0B9AE" w14:textId="77777777" w:rsidR="00B14BF8" w:rsidRDefault="00B14B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43524" w14:textId="4E46AA3D" w:rsidR="002D0ACC" w:rsidRPr="00DE747F" w:rsidRDefault="001116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Daniel 2:23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FCB8C6" w14:textId="556DDBAC" w:rsidR="00B14BF8" w:rsidRDefault="00F5297B" w:rsidP="003653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Pray to give thanks </w:t>
            </w:r>
            <w:r w:rsidR="00EF6397">
              <w:rPr>
                <w:rFonts w:ascii="Times New Roman" w:hAnsi="Times New Roman" w:cs="Times New Roman"/>
                <w:sz w:val="22"/>
                <w:szCs w:val="22"/>
              </w:rPr>
              <w:t xml:space="preserve">each day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from sun</w:t>
            </w:r>
            <w:r w:rsidR="004A70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up to sundown</w:t>
            </w:r>
            <w:r w:rsidR="00EF639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F6E140A" w14:textId="3CA012C4" w:rsidR="008E0698" w:rsidRPr="00DE747F" w:rsidRDefault="001E5499" w:rsidP="003653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Daniel 6:10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70ADDB4" w14:textId="7D9246D1" w:rsidR="00DF00C3" w:rsidRDefault="00A65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to give thanks to God in Jesus Christ’s name.</w:t>
            </w:r>
          </w:p>
          <w:p w14:paraId="7D5E4C67" w14:textId="729130D2" w:rsidR="00E456D1" w:rsidRPr="00DE747F" w:rsidRDefault="00CA6E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Ephesians 5:20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8F7706" w14:textId="53F8AA6B" w:rsidR="00465171" w:rsidRDefault="001E21B7" w:rsidP="00DD4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no coarse lang</w:t>
            </w:r>
            <w:r w:rsidR="001C2361">
              <w:rPr>
                <w:rFonts w:ascii="Times New Roman" w:hAnsi="Times New Roman" w:cs="Times New Roman"/>
                <w:sz w:val="22"/>
                <w:szCs w:val="22"/>
              </w:rPr>
              <w:t>uage</w:t>
            </w:r>
            <w:r w:rsidR="004307F9">
              <w:rPr>
                <w:rFonts w:ascii="Times New Roman" w:hAnsi="Times New Roman" w:cs="Times New Roman"/>
                <w:sz w:val="22"/>
                <w:szCs w:val="22"/>
              </w:rPr>
              <w:t xml:space="preserve"> comes out of your mou</w:t>
            </w:r>
            <w:r w:rsidR="00654004">
              <w:rPr>
                <w:rFonts w:ascii="Times New Roman" w:hAnsi="Times New Roman" w:cs="Times New Roman"/>
                <w:sz w:val="22"/>
                <w:szCs w:val="22"/>
              </w:rPr>
              <w:t>th.</w:t>
            </w:r>
          </w:p>
          <w:p w14:paraId="6F9FCA55" w14:textId="16410CA9" w:rsidR="00AB77C7" w:rsidRPr="00DE747F" w:rsidRDefault="00E74AB8" w:rsidP="00DD4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Ephesians 5:4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4A78C0" w14:textId="27565C62" w:rsidR="00B5008B" w:rsidRDefault="00F351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to worship in awe and reverence.</w:t>
            </w:r>
          </w:p>
          <w:p w14:paraId="5276CA00" w14:textId="77777777" w:rsidR="00F3515A" w:rsidRDefault="00F351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0C91BB" w14:textId="7A16D085" w:rsidR="00BC0A4C" w:rsidRPr="00DE747F" w:rsidRDefault="00E74A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Hebrews 12:28</w:t>
            </w:r>
          </w:p>
        </w:tc>
      </w:tr>
      <w:tr w:rsidR="002F6E35" w:rsidRPr="00486728" w14:paraId="1587C249" w14:textId="77777777" w:rsidTr="00E74AB8">
        <w:trPr>
          <w:trHeight w:val="75"/>
        </w:trPr>
        <w:tc>
          <w:tcPr>
            <w:tcW w:w="2152" w:type="dxa"/>
            <w:tcBorders>
              <w:top w:val="single" w:sz="6" w:space="0" w:color="BFBFBF" w:themeColor="background1" w:themeShade="BF"/>
              <w:bottom w:val="nil"/>
            </w:tcBorders>
          </w:tcPr>
          <w:p w14:paraId="13385DDB" w14:textId="14C9DE90" w:rsidR="002F6E35" w:rsidRPr="00DE747F" w:rsidRDefault="00D069BE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957" w:type="dxa"/>
            <w:tcBorders>
              <w:top w:val="single" w:sz="6" w:space="0" w:color="BFBFBF" w:themeColor="background1" w:themeShade="BF"/>
              <w:bottom w:val="nil"/>
            </w:tcBorders>
          </w:tcPr>
          <w:p w14:paraId="74755BD1" w14:textId="0A54B2A5" w:rsidR="002F6E35" w:rsidRPr="00DE747F" w:rsidRDefault="00D069BE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506925" w14:textId="78966C7D" w:rsidR="002F6E35" w:rsidRPr="00DE747F" w:rsidRDefault="00D069BE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DE92FA" w14:textId="783636F5" w:rsidR="002F6E35" w:rsidRPr="00DE747F" w:rsidRDefault="00D069BE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B92ED3" w14:textId="0C38EC8F" w:rsidR="002F6E35" w:rsidRPr="00DE747F" w:rsidRDefault="00D069BE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44642B9" w14:textId="3A3111F4" w:rsidR="002F6E35" w:rsidRPr="00DE747F" w:rsidRDefault="00D069BE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7A8687" w14:textId="675B83F6" w:rsidR="002F6E35" w:rsidRPr="00DE747F" w:rsidRDefault="00D069BE">
            <w:pPr>
              <w:pStyle w:val="Dates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</w:tr>
      <w:tr w:rsidR="002F6E35" w:rsidRPr="00486728" w14:paraId="623A5923" w14:textId="77777777" w:rsidTr="00676380">
        <w:trPr>
          <w:trHeight w:hRule="exact" w:val="1530"/>
        </w:trPr>
        <w:tc>
          <w:tcPr>
            <w:tcW w:w="2152" w:type="dxa"/>
            <w:tcBorders>
              <w:top w:val="nil"/>
              <w:bottom w:val="single" w:sz="6" w:space="0" w:color="BFBFBF" w:themeColor="background1" w:themeShade="BF"/>
            </w:tcBorders>
          </w:tcPr>
          <w:p w14:paraId="1A6BC117" w14:textId="06ECBA6E" w:rsidR="000D7D4E" w:rsidRDefault="000D7D4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sacrificially.</w:t>
            </w:r>
          </w:p>
          <w:p w14:paraId="5500E955" w14:textId="5E486586" w:rsidR="00F248A0" w:rsidRDefault="00427EE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Hebrews 13:15</w:t>
            </w:r>
          </w:p>
          <w:p w14:paraId="3043A5F3" w14:textId="77777777" w:rsidR="006374DB" w:rsidRDefault="006374DB" w:rsidP="006374D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14:paraId="1590BAB0" w14:textId="2191DF3F" w:rsidR="00227607" w:rsidRDefault="00EF3893" w:rsidP="007668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&amp; Praise God.</w:t>
            </w:r>
          </w:p>
          <w:p w14:paraId="1BCC9C42" w14:textId="2E29D302" w:rsidR="00427EE6" w:rsidRPr="00DE747F" w:rsidRDefault="007668B7" w:rsidP="007668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Psalm 100:4</w:t>
            </w:r>
          </w:p>
        </w:tc>
        <w:tc>
          <w:tcPr>
            <w:tcW w:w="1957" w:type="dxa"/>
            <w:tcBorders>
              <w:top w:val="nil"/>
              <w:bottom w:val="single" w:sz="6" w:space="0" w:color="BFBFBF" w:themeColor="background1" w:themeShade="BF"/>
            </w:tcBorders>
          </w:tcPr>
          <w:p w14:paraId="5F3AC9E5" w14:textId="71F714F5" w:rsidR="005A00E9" w:rsidRDefault="0012087D" w:rsidP="003653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to praise and proclaim God’s goodness.</w:t>
            </w:r>
          </w:p>
          <w:p w14:paraId="649637CD" w14:textId="77777777" w:rsidR="0009248F" w:rsidRDefault="0009248F" w:rsidP="00365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22660" w14:textId="4BE32884" w:rsidR="00F2413F" w:rsidRPr="00DE747F" w:rsidRDefault="00F92BC9" w:rsidP="003653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Isaiah 12:4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02E9E4" w14:textId="30499D6E" w:rsidR="00521210" w:rsidRDefault="005212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with thanks for your daily bread.</w:t>
            </w:r>
          </w:p>
          <w:p w14:paraId="318919CA" w14:textId="77777777" w:rsidR="00521210" w:rsidRDefault="005212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7A95D0" w14:textId="77777777" w:rsidR="0009248F" w:rsidRDefault="000924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AED9A1" w14:textId="71E7AA3B" w:rsidR="007F7630" w:rsidRPr="00DE747F" w:rsidRDefault="00F92B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John 6:11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9EFB8B" w14:textId="1907FEA6" w:rsidR="00FD4D90" w:rsidRDefault="00FC0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Pray a prayer of </w:t>
            </w:r>
            <w:r w:rsidR="007631A7">
              <w:rPr>
                <w:rFonts w:ascii="Times New Roman" w:hAnsi="Times New Roman" w:cs="Times New Roman"/>
                <w:sz w:val="22"/>
                <w:szCs w:val="22"/>
              </w:rPr>
              <w:t>praise for salvation from the Lord.</w:t>
            </w:r>
          </w:p>
          <w:p w14:paraId="281A6C6F" w14:textId="77777777" w:rsidR="0009248F" w:rsidRDefault="000924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95951B" w14:textId="7CD23A7B" w:rsidR="007F7630" w:rsidRPr="00DE747F" w:rsidRDefault="00F92B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Jonah </w:t>
            </w:r>
            <w:r w:rsidR="001B3711">
              <w:rPr>
                <w:rFonts w:ascii="Times New Roman" w:hAnsi="Times New Roman" w:cs="Times New Roman"/>
                <w:sz w:val="22"/>
                <w:szCs w:val="22"/>
              </w:rPr>
              <w:t>2:9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1729B1" w14:textId="55B763F3" w:rsidR="0009248F" w:rsidRDefault="00862D4E" w:rsidP="003653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a prayer of thanks</w:t>
            </w:r>
            <w:r w:rsidR="0051738B">
              <w:rPr>
                <w:rFonts w:ascii="Times New Roman" w:hAnsi="Times New Roman" w:cs="Times New Roman"/>
                <w:sz w:val="22"/>
                <w:szCs w:val="22"/>
              </w:rPr>
              <w:t xml:space="preserve"> every morning </w:t>
            </w:r>
            <w:r w:rsidR="008452FA">
              <w:rPr>
                <w:rFonts w:ascii="Times New Roman" w:hAnsi="Times New Roman" w:cs="Times New Roman"/>
                <w:sz w:val="22"/>
                <w:szCs w:val="22"/>
              </w:rPr>
              <w:t xml:space="preserve">and every </w:t>
            </w:r>
            <w:r w:rsidR="0051738B">
              <w:rPr>
                <w:rFonts w:ascii="Times New Roman" w:hAnsi="Times New Roman" w:cs="Times New Roman"/>
                <w:sz w:val="22"/>
                <w:szCs w:val="22"/>
              </w:rPr>
              <w:t>evening.</w:t>
            </w:r>
          </w:p>
          <w:p w14:paraId="06B4F145" w14:textId="18BE9998" w:rsidR="00C311AF" w:rsidRPr="00DE747F" w:rsidRDefault="00F92BC9" w:rsidP="003653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Lamentations 3:23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3076E4" w14:textId="046B6B93" w:rsidR="00F66F3F" w:rsidRDefault="00B275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Pray to give </w:t>
            </w:r>
            <w:r w:rsidR="0095045E">
              <w:rPr>
                <w:rFonts w:ascii="Times New Roman" w:hAnsi="Times New Roman" w:cs="Times New Roman"/>
                <w:sz w:val="22"/>
                <w:szCs w:val="22"/>
              </w:rPr>
              <w:t xml:space="preserve">generously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 it will be given back to you.</w:t>
            </w:r>
          </w:p>
          <w:p w14:paraId="052E95DD" w14:textId="1D2E4C43" w:rsidR="007E6FEB" w:rsidRPr="00DE747F" w:rsidRDefault="00F92B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Luke 6:3</w:t>
            </w:r>
            <w:r w:rsidR="0009592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015980" w14:textId="05D587ED" w:rsidR="00346B10" w:rsidRDefault="00346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Pray not to be anxious about anything.</w:t>
            </w:r>
          </w:p>
          <w:p w14:paraId="1CC1DC8D" w14:textId="77777777" w:rsidR="00F66F3F" w:rsidRDefault="00F66F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6BA8DF" w14:textId="224DC66C" w:rsidR="007C4FE0" w:rsidRPr="00DE747F" w:rsidRDefault="00F92B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Philippians 4:6</w:t>
            </w:r>
          </w:p>
        </w:tc>
      </w:tr>
    </w:tbl>
    <w:p w14:paraId="4A9D3D02" w14:textId="4E187859" w:rsidR="000D5021" w:rsidRPr="000E3F9B" w:rsidRDefault="00E37F3B" w:rsidP="00E37F3B">
      <w:pPr>
        <w:rPr>
          <w:b/>
          <w:bCs/>
        </w:rPr>
      </w:pPr>
      <w:r w:rsidRPr="00AF5CF6">
        <w:rPr>
          <w:rFonts w:ascii="Times New Roman" w:hAnsi="Times New Roman" w:cs="Times New Roman"/>
          <w:b/>
          <w:bCs/>
          <w:sz w:val="22"/>
          <w:szCs w:val="22"/>
        </w:rPr>
        <w:t>Central Baptist Church of Camp Springs Intercessory Prayer Ministry. Join us in prayer at 6:00 am &amp; 11:00 am, M-F: (425) 436-6361. Code: 3314370#</w:t>
      </w:r>
    </w:p>
    <w:sectPr w:rsidR="000D5021" w:rsidRPr="000E3F9B" w:rsidSect="00011A4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3DE0" w14:textId="77777777" w:rsidR="008F4A9C" w:rsidRDefault="008F4A9C">
      <w:pPr>
        <w:spacing w:before="0" w:after="0"/>
      </w:pPr>
      <w:r>
        <w:separator/>
      </w:r>
    </w:p>
  </w:endnote>
  <w:endnote w:type="continuationSeparator" w:id="0">
    <w:p w14:paraId="7EED9FDD" w14:textId="77777777" w:rsidR="008F4A9C" w:rsidRDefault="008F4A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3537" w14:textId="77777777" w:rsidR="008F4A9C" w:rsidRDefault="008F4A9C">
      <w:pPr>
        <w:spacing w:before="0" w:after="0"/>
      </w:pPr>
      <w:r>
        <w:separator/>
      </w:r>
    </w:p>
  </w:footnote>
  <w:footnote w:type="continuationSeparator" w:id="0">
    <w:p w14:paraId="1671DB41" w14:textId="77777777" w:rsidR="008F4A9C" w:rsidRDefault="008F4A9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5525183">
    <w:abstractNumId w:val="9"/>
  </w:num>
  <w:num w:numId="2" w16cid:durableId="1120299101">
    <w:abstractNumId w:val="7"/>
  </w:num>
  <w:num w:numId="3" w16cid:durableId="1394810665">
    <w:abstractNumId w:val="6"/>
  </w:num>
  <w:num w:numId="4" w16cid:durableId="2134446839">
    <w:abstractNumId w:val="5"/>
  </w:num>
  <w:num w:numId="5" w16cid:durableId="1672100691">
    <w:abstractNumId w:val="4"/>
  </w:num>
  <w:num w:numId="6" w16cid:durableId="1315842056">
    <w:abstractNumId w:val="8"/>
  </w:num>
  <w:num w:numId="7" w16cid:durableId="305476534">
    <w:abstractNumId w:val="3"/>
  </w:num>
  <w:num w:numId="8" w16cid:durableId="396363293">
    <w:abstractNumId w:val="2"/>
  </w:num>
  <w:num w:numId="9" w16cid:durableId="1984776525">
    <w:abstractNumId w:val="1"/>
  </w:num>
  <w:num w:numId="10" w16cid:durableId="25297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19"/>
    <w:docVar w:name="MonthStart" w:val="11/1/2019"/>
    <w:docVar w:name="ShowDynamicGuides" w:val="1"/>
    <w:docVar w:name="ShowMarginGuides" w:val="0"/>
    <w:docVar w:name="ShowOutlines" w:val="0"/>
    <w:docVar w:name="ShowStaticGuides" w:val="0"/>
  </w:docVars>
  <w:rsids>
    <w:rsidRoot w:val="002523FC"/>
    <w:rsid w:val="00004E2B"/>
    <w:rsid w:val="00011A41"/>
    <w:rsid w:val="00016AC8"/>
    <w:rsid w:val="00017A83"/>
    <w:rsid w:val="000210B5"/>
    <w:rsid w:val="0003005F"/>
    <w:rsid w:val="000366EF"/>
    <w:rsid w:val="00037052"/>
    <w:rsid w:val="00047120"/>
    <w:rsid w:val="000479F0"/>
    <w:rsid w:val="0005223D"/>
    <w:rsid w:val="00056814"/>
    <w:rsid w:val="00056944"/>
    <w:rsid w:val="00060312"/>
    <w:rsid w:val="000605C4"/>
    <w:rsid w:val="0006779F"/>
    <w:rsid w:val="00067AA1"/>
    <w:rsid w:val="000762FB"/>
    <w:rsid w:val="00080583"/>
    <w:rsid w:val="00082F0B"/>
    <w:rsid w:val="0009248F"/>
    <w:rsid w:val="0009301A"/>
    <w:rsid w:val="000951A8"/>
    <w:rsid w:val="0009550B"/>
    <w:rsid w:val="00095928"/>
    <w:rsid w:val="000A0C20"/>
    <w:rsid w:val="000A13E3"/>
    <w:rsid w:val="000A20FE"/>
    <w:rsid w:val="000B4DEA"/>
    <w:rsid w:val="000B632C"/>
    <w:rsid w:val="000B6524"/>
    <w:rsid w:val="000C0B3A"/>
    <w:rsid w:val="000C0CE5"/>
    <w:rsid w:val="000C164F"/>
    <w:rsid w:val="000C3C83"/>
    <w:rsid w:val="000D369E"/>
    <w:rsid w:val="000D5021"/>
    <w:rsid w:val="000D7D4E"/>
    <w:rsid w:val="000E3F9B"/>
    <w:rsid w:val="000E6FE9"/>
    <w:rsid w:val="000E73CD"/>
    <w:rsid w:val="000E7677"/>
    <w:rsid w:val="000F2803"/>
    <w:rsid w:val="000F3757"/>
    <w:rsid w:val="000F63DA"/>
    <w:rsid w:val="000F6EEE"/>
    <w:rsid w:val="000F75AC"/>
    <w:rsid w:val="001076A6"/>
    <w:rsid w:val="00110EDA"/>
    <w:rsid w:val="001116F5"/>
    <w:rsid w:val="0011772B"/>
    <w:rsid w:val="00117740"/>
    <w:rsid w:val="00120104"/>
    <w:rsid w:val="0012087D"/>
    <w:rsid w:val="00120AC0"/>
    <w:rsid w:val="00127E6B"/>
    <w:rsid w:val="00132CC3"/>
    <w:rsid w:val="0013305C"/>
    <w:rsid w:val="00144980"/>
    <w:rsid w:val="0014796E"/>
    <w:rsid w:val="00151E98"/>
    <w:rsid w:val="001537F9"/>
    <w:rsid w:val="00155247"/>
    <w:rsid w:val="00157A1A"/>
    <w:rsid w:val="00164FE7"/>
    <w:rsid w:val="0017139E"/>
    <w:rsid w:val="00176473"/>
    <w:rsid w:val="001777E9"/>
    <w:rsid w:val="001821B2"/>
    <w:rsid w:val="00182290"/>
    <w:rsid w:val="00182903"/>
    <w:rsid w:val="00183CB2"/>
    <w:rsid w:val="00186008"/>
    <w:rsid w:val="00187546"/>
    <w:rsid w:val="00187A0D"/>
    <w:rsid w:val="001A03E3"/>
    <w:rsid w:val="001A094F"/>
    <w:rsid w:val="001A36A5"/>
    <w:rsid w:val="001A6433"/>
    <w:rsid w:val="001B15F1"/>
    <w:rsid w:val="001B2144"/>
    <w:rsid w:val="001B2684"/>
    <w:rsid w:val="001B3711"/>
    <w:rsid w:val="001C2361"/>
    <w:rsid w:val="001C48D7"/>
    <w:rsid w:val="001D5964"/>
    <w:rsid w:val="001D6A0E"/>
    <w:rsid w:val="001E21B7"/>
    <w:rsid w:val="001E2E9D"/>
    <w:rsid w:val="001E3F93"/>
    <w:rsid w:val="001E5499"/>
    <w:rsid w:val="001F43C8"/>
    <w:rsid w:val="00205B46"/>
    <w:rsid w:val="00211278"/>
    <w:rsid w:val="00214765"/>
    <w:rsid w:val="00222744"/>
    <w:rsid w:val="00227607"/>
    <w:rsid w:val="00230B05"/>
    <w:rsid w:val="002312B1"/>
    <w:rsid w:val="002335BA"/>
    <w:rsid w:val="00233A11"/>
    <w:rsid w:val="00233E8A"/>
    <w:rsid w:val="002451EB"/>
    <w:rsid w:val="002523FC"/>
    <w:rsid w:val="0025453A"/>
    <w:rsid w:val="002577FF"/>
    <w:rsid w:val="002619C5"/>
    <w:rsid w:val="00261E33"/>
    <w:rsid w:val="002634A5"/>
    <w:rsid w:val="00272E0E"/>
    <w:rsid w:val="0027720C"/>
    <w:rsid w:val="00286E9D"/>
    <w:rsid w:val="0029035C"/>
    <w:rsid w:val="002B1399"/>
    <w:rsid w:val="002B1C9D"/>
    <w:rsid w:val="002B5DBF"/>
    <w:rsid w:val="002C0970"/>
    <w:rsid w:val="002C22CA"/>
    <w:rsid w:val="002D0ACC"/>
    <w:rsid w:val="002E1750"/>
    <w:rsid w:val="002E3BE9"/>
    <w:rsid w:val="002E6D00"/>
    <w:rsid w:val="002F1340"/>
    <w:rsid w:val="002F6E35"/>
    <w:rsid w:val="003044A9"/>
    <w:rsid w:val="00313670"/>
    <w:rsid w:val="0031368A"/>
    <w:rsid w:val="0031498C"/>
    <w:rsid w:val="00317758"/>
    <w:rsid w:val="00321406"/>
    <w:rsid w:val="00326F9A"/>
    <w:rsid w:val="00327797"/>
    <w:rsid w:val="00336051"/>
    <w:rsid w:val="00337D69"/>
    <w:rsid w:val="0034016C"/>
    <w:rsid w:val="00346B10"/>
    <w:rsid w:val="0035393A"/>
    <w:rsid w:val="003545C9"/>
    <w:rsid w:val="00354E4C"/>
    <w:rsid w:val="00356A66"/>
    <w:rsid w:val="00357EEA"/>
    <w:rsid w:val="00364D2A"/>
    <w:rsid w:val="003653A5"/>
    <w:rsid w:val="00365D38"/>
    <w:rsid w:val="00373467"/>
    <w:rsid w:val="00373B9E"/>
    <w:rsid w:val="003760EC"/>
    <w:rsid w:val="0037654E"/>
    <w:rsid w:val="003768C6"/>
    <w:rsid w:val="00380161"/>
    <w:rsid w:val="00382D50"/>
    <w:rsid w:val="00390A8E"/>
    <w:rsid w:val="00393946"/>
    <w:rsid w:val="003A00DA"/>
    <w:rsid w:val="003B3EAD"/>
    <w:rsid w:val="003B6A9F"/>
    <w:rsid w:val="003B6E29"/>
    <w:rsid w:val="003C244F"/>
    <w:rsid w:val="003C3B2D"/>
    <w:rsid w:val="003C4B5D"/>
    <w:rsid w:val="003C7289"/>
    <w:rsid w:val="003D3D3A"/>
    <w:rsid w:val="003D5656"/>
    <w:rsid w:val="003D67EE"/>
    <w:rsid w:val="003D7DDA"/>
    <w:rsid w:val="003D7F58"/>
    <w:rsid w:val="003F2E12"/>
    <w:rsid w:val="003F4875"/>
    <w:rsid w:val="003F5090"/>
    <w:rsid w:val="003F7D71"/>
    <w:rsid w:val="00401934"/>
    <w:rsid w:val="00403A80"/>
    <w:rsid w:val="00413A89"/>
    <w:rsid w:val="004154B4"/>
    <w:rsid w:val="00416AD2"/>
    <w:rsid w:val="00424C2D"/>
    <w:rsid w:val="00426D81"/>
    <w:rsid w:val="00427EE6"/>
    <w:rsid w:val="004307F9"/>
    <w:rsid w:val="004363E5"/>
    <w:rsid w:val="00437E82"/>
    <w:rsid w:val="00441578"/>
    <w:rsid w:val="0044486E"/>
    <w:rsid w:val="00444872"/>
    <w:rsid w:val="00444B77"/>
    <w:rsid w:val="0044559A"/>
    <w:rsid w:val="004471A5"/>
    <w:rsid w:val="0045745F"/>
    <w:rsid w:val="004626A6"/>
    <w:rsid w:val="00465171"/>
    <w:rsid w:val="00467F1F"/>
    <w:rsid w:val="00470962"/>
    <w:rsid w:val="00474CD0"/>
    <w:rsid w:val="0047707E"/>
    <w:rsid w:val="004772A1"/>
    <w:rsid w:val="004777DC"/>
    <w:rsid w:val="004849F9"/>
    <w:rsid w:val="00486728"/>
    <w:rsid w:val="00487899"/>
    <w:rsid w:val="00492912"/>
    <w:rsid w:val="0049450B"/>
    <w:rsid w:val="00495892"/>
    <w:rsid w:val="004A1802"/>
    <w:rsid w:val="004A240C"/>
    <w:rsid w:val="004A60E7"/>
    <w:rsid w:val="004A70AA"/>
    <w:rsid w:val="004B0D70"/>
    <w:rsid w:val="004B7AEA"/>
    <w:rsid w:val="004C114D"/>
    <w:rsid w:val="004C2073"/>
    <w:rsid w:val="004C466C"/>
    <w:rsid w:val="004C4774"/>
    <w:rsid w:val="004C51C8"/>
    <w:rsid w:val="004C5B17"/>
    <w:rsid w:val="004D7611"/>
    <w:rsid w:val="004E1430"/>
    <w:rsid w:val="004F6475"/>
    <w:rsid w:val="005004FF"/>
    <w:rsid w:val="00503884"/>
    <w:rsid w:val="00505526"/>
    <w:rsid w:val="00511546"/>
    <w:rsid w:val="00511E7B"/>
    <w:rsid w:val="0051213C"/>
    <w:rsid w:val="005159F2"/>
    <w:rsid w:val="0051738B"/>
    <w:rsid w:val="00521210"/>
    <w:rsid w:val="00526D51"/>
    <w:rsid w:val="00535637"/>
    <w:rsid w:val="005378E1"/>
    <w:rsid w:val="005461FE"/>
    <w:rsid w:val="00546B0F"/>
    <w:rsid w:val="005562FE"/>
    <w:rsid w:val="0056629B"/>
    <w:rsid w:val="00567E2E"/>
    <w:rsid w:val="005905F5"/>
    <w:rsid w:val="00594DAE"/>
    <w:rsid w:val="00595D77"/>
    <w:rsid w:val="005A00E9"/>
    <w:rsid w:val="005A05F0"/>
    <w:rsid w:val="005A484C"/>
    <w:rsid w:val="005A4991"/>
    <w:rsid w:val="005A5BEC"/>
    <w:rsid w:val="005A640B"/>
    <w:rsid w:val="005A74E5"/>
    <w:rsid w:val="005A7754"/>
    <w:rsid w:val="005B12F1"/>
    <w:rsid w:val="005B4097"/>
    <w:rsid w:val="005B571B"/>
    <w:rsid w:val="005B59A1"/>
    <w:rsid w:val="005C02F5"/>
    <w:rsid w:val="005D4767"/>
    <w:rsid w:val="005D4D41"/>
    <w:rsid w:val="005D775F"/>
    <w:rsid w:val="005E45DC"/>
    <w:rsid w:val="005F048A"/>
    <w:rsid w:val="005F2D06"/>
    <w:rsid w:val="005F45F7"/>
    <w:rsid w:val="005F4B95"/>
    <w:rsid w:val="005F608F"/>
    <w:rsid w:val="005F6ECD"/>
    <w:rsid w:val="006007A1"/>
    <w:rsid w:val="006035F5"/>
    <w:rsid w:val="006119DB"/>
    <w:rsid w:val="00621DC1"/>
    <w:rsid w:val="006374DB"/>
    <w:rsid w:val="00643FD2"/>
    <w:rsid w:val="006442B8"/>
    <w:rsid w:val="00644768"/>
    <w:rsid w:val="00644AC7"/>
    <w:rsid w:val="00644D77"/>
    <w:rsid w:val="006471B8"/>
    <w:rsid w:val="00654004"/>
    <w:rsid w:val="00660163"/>
    <w:rsid w:val="006642F3"/>
    <w:rsid w:val="00667422"/>
    <w:rsid w:val="00676380"/>
    <w:rsid w:val="00681AF3"/>
    <w:rsid w:val="0068644D"/>
    <w:rsid w:val="00686D1E"/>
    <w:rsid w:val="00690D9C"/>
    <w:rsid w:val="006A0BE7"/>
    <w:rsid w:val="006A222E"/>
    <w:rsid w:val="006A6F7B"/>
    <w:rsid w:val="006A74AD"/>
    <w:rsid w:val="006B0311"/>
    <w:rsid w:val="006B1123"/>
    <w:rsid w:val="006B3EB2"/>
    <w:rsid w:val="006B7507"/>
    <w:rsid w:val="006C10B6"/>
    <w:rsid w:val="006C5964"/>
    <w:rsid w:val="006D1544"/>
    <w:rsid w:val="006D5882"/>
    <w:rsid w:val="006E0808"/>
    <w:rsid w:val="006F19AE"/>
    <w:rsid w:val="006F3DB3"/>
    <w:rsid w:val="006F40FD"/>
    <w:rsid w:val="006F5EC9"/>
    <w:rsid w:val="0070674B"/>
    <w:rsid w:val="007140E6"/>
    <w:rsid w:val="00721AF0"/>
    <w:rsid w:val="00726BFD"/>
    <w:rsid w:val="00726C34"/>
    <w:rsid w:val="00741D51"/>
    <w:rsid w:val="00744D0D"/>
    <w:rsid w:val="007457C7"/>
    <w:rsid w:val="007459D9"/>
    <w:rsid w:val="00747D67"/>
    <w:rsid w:val="00752148"/>
    <w:rsid w:val="00753DEA"/>
    <w:rsid w:val="007564A4"/>
    <w:rsid w:val="007631A7"/>
    <w:rsid w:val="007668B7"/>
    <w:rsid w:val="007677CA"/>
    <w:rsid w:val="007715FE"/>
    <w:rsid w:val="00772964"/>
    <w:rsid w:val="007751F8"/>
    <w:rsid w:val="007777B1"/>
    <w:rsid w:val="007777D8"/>
    <w:rsid w:val="00781408"/>
    <w:rsid w:val="0078141B"/>
    <w:rsid w:val="00785644"/>
    <w:rsid w:val="00785D2F"/>
    <w:rsid w:val="00786293"/>
    <w:rsid w:val="00786F9B"/>
    <w:rsid w:val="007934F6"/>
    <w:rsid w:val="00796DEB"/>
    <w:rsid w:val="007A051B"/>
    <w:rsid w:val="007A49F2"/>
    <w:rsid w:val="007C1E44"/>
    <w:rsid w:val="007C4244"/>
    <w:rsid w:val="007C4FE0"/>
    <w:rsid w:val="007C659E"/>
    <w:rsid w:val="007D0430"/>
    <w:rsid w:val="007D0FC5"/>
    <w:rsid w:val="007D32F9"/>
    <w:rsid w:val="007E2246"/>
    <w:rsid w:val="007E2652"/>
    <w:rsid w:val="007E5547"/>
    <w:rsid w:val="007E6FEB"/>
    <w:rsid w:val="007F6870"/>
    <w:rsid w:val="007F7630"/>
    <w:rsid w:val="00800B93"/>
    <w:rsid w:val="0080145A"/>
    <w:rsid w:val="008060E0"/>
    <w:rsid w:val="00806492"/>
    <w:rsid w:val="00807FE2"/>
    <w:rsid w:val="00810738"/>
    <w:rsid w:val="00811882"/>
    <w:rsid w:val="00820AB1"/>
    <w:rsid w:val="00821245"/>
    <w:rsid w:val="00831B09"/>
    <w:rsid w:val="00843495"/>
    <w:rsid w:val="008452FA"/>
    <w:rsid w:val="00845BB5"/>
    <w:rsid w:val="00845CFE"/>
    <w:rsid w:val="0084672D"/>
    <w:rsid w:val="00856603"/>
    <w:rsid w:val="00862D4E"/>
    <w:rsid w:val="0086517C"/>
    <w:rsid w:val="00865253"/>
    <w:rsid w:val="00865327"/>
    <w:rsid w:val="0086760C"/>
    <w:rsid w:val="00867947"/>
    <w:rsid w:val="008714E4"/>
    <w:rsid w:val="00874C9A"/>
    <w:rsid w:val="00882BB7"/>
    <w:rsid w:val="00883F6E"/>
    <w:rsid w:val="008856DD"/>
    <w:rsid w:val="00890398"/>
    <w:rsid w:val="0089063E"/>
    <w:rsid w:val="0089295A"/>
    <w:rsid w:val="00892AA6"/>
    <w:rsid w:val="008932F8"/>
    <w:rsid w:val="00895935"/>
    <w:rsid w:val="008B567B"/>
    <w:rsid w:val="008C0ABF"/>
    <w:rsid w:val="008C15D8"/>
    <w:rsid w:val="008C31A1"/>
    <w:rsid w:val="008C4A73"/>
    <w:rsid w:val="008C7534"/>
    <w:rsid w:val="008D090C"/>
    <w:rsid w:val="008D0BC7"/>
    <w:rsid w:val="008D7E3F"/>
    <w:rsid w:val="008E0698"/>
    <w:rsid w:val="008E0AF0"/>
    <w:rsid w:val="008E2D84"/>
    <w:rsid w:val="008F4A9C"/>
    <w:rsid w:val="0090182E"/>
    <w:rsid w:val="009035F5"/>
    <w:rsid w:val="00904A82"/>
    <w:rsid w:val="0090606B"/>
    <w:rsid w:val="00910BCA"/>
    <w:rsid w:val="00921335"/>
    <w:rsid w:val="0092252B"/>
    <w:rsid w:val="009225EA"/>
    <w:rsid w:val="00925E0E"/>
    <w:rsid w:val="00927ECF"/>
    <w:rsid w:val="00930DDD"/>
    <w:rsid w:val="009345B6"/>
    <w:rsid w:val="009355B7"/>
    <w:rsid w:val="00935AEB"/>
    <w:rsid w:val="00936524"/>
    <w:rsid w:val="00941759"/>
    <w:rsid w:val="0094310D"/>
    <w:rsid w:val="00944085"/>
    <w:rsid w:val="00946A27"/>
    <w:rsid w:val="00947CC3"/>
    <w:rsid w:val="0095045E"/>
    <w:rsid w:val="00967B8B"/>
    <w:rsid w:val="00971309"/>
    <w:rsid w:val="00974E1B"/>
    <w:rsid w:val="009777A7"/>
    <w:rsid w:val="00985302"/>
    <w:rsid w:val="00986EE1"/>
    <w:rsid w:val="00996E2B"/>
    <w:rsid w:val="009A0FFF"/>
    <w:rsid w:val="009A14E5"/>
    <w:rsid w:val="009A2CCC"/>
    <w:rsid w:val="009A7A96"/>
    <w:rsid w:val="009B33B2"/>
    <w:rsid w:val="009B374F"/>
    <w:rsid w:val="009B46A9"/>
    <w:rsid w:val="009B6B4A"/>
    <w:rsid w:val="009C3E9E"/>
    <w:rsid w:val="009C5715"/>
    <w:rsid w:val="009C6273"/>
    <w:rsid w:val="009C6D92"/>
    <w:rsid w:val="009D7781"/>
    <w:rsid w:val="009E2D57"/>
    <w:rsid w:val="009E3492"/>
    <w:rsid w:val="009F0D93"/>
    <w:rsid w:val="009F22D8"/>
    <w:rsid w:val="009F2359"/>
    <w:rsid w:val="009F4456"/>
    <w:rsid w:val="009F51C7"/>
    <w:rsid w:val="00A00182"/>
    <w:rsid w:val="00A00621"/>
    <w:rsid w:val="00A01C7D"/>
    <w:rsid w:val="00A02C0D"/>
    <w:rsid w:val="00A058F1"/>
    <w:rsid w:val="00A12BCE"/>
    <w:rsid w:val="00A14BB5"/>
    <w:rsid w:val="00A15639"/>
    <w:rsid w:val="00A1605E"/>
    <w:rsid w:val="00A2262B"/>
    <w:rsid w:val="00A23F52"/>
    <w:rsid w:val="00A26B9E"/>
    <w:rsid w:val="00A27B44"/>
    <w:rsid w:val="00A3742F"/>
    <w:rsid w:val="00A42A16"/>
    <w:rsid w:val="00A4654E"/>
    <w:rsid w:val="00A5125C"/>
    <w:rsid w:val="00A518E7"/>
    <w:rsid w:val="00A56998"/>
    <w:rsid w:val="00A57247"/>
    <w:rsid w:val="00A57C43"/>
    <w:rsid w:val="00A57D73"/>
    <w:rsid w:val="00A6539C"/>
    <w:rsid w:val="00A7217F"/>
    <w:rsid w:val="00A73BBF"/>
    <w:rsid w:val="00A77BCF"/>
    <w:rsid w:val="00A8565B"/>
    <w:rsid w:val="00A85A12"/>
    <w:rsid w:val="00A93B3F"/>
    <w:rsid w:val="00A9558B"/>
    <w:rsid w:val="00A957BE"/>
    <w:rsid w:val="00AA1C63"/>
    <w:rsid w:val="00AA1F49"/>
    <w:rsid w:val="00AA2FB5"/>
    <w:rsid w:val="00AA5687"/>
    <w:rsid w:val="00AB0608"/>
    <w:rsid w:val="00AB0C8B"/>
    <w:rsid w:val="00AB25C0"/>
    <w:rsid w:val="00AB49D9"/>
    <w:rsid w:val="00AB6A1A"/>
    <w:rsid w:val="00AB7218"/>
    <w:rsid w:val="00AB77C7"/>
    <w:rsid w:val="00AB7C17"/>
    <w:rsid w:val="00AC3C6E"/>
    <w:rsid w:val="00AD1311"/>
    <w:rsid w:val="00AD1420"/>
    <w:rsid w:val="00AD2DAF"/>
    <w:rsid w:val="00AD759C"/>
    <w:rsid w:val="00AE057B"/>
    <w:rsid w:val="00AE3AD8"/>
    <w:rsid w:val="00AF0CAE"/>
    <w:rsid w:val="00AF6034"/>
    <w:rsid w:val="00AF65CE"/>
    <w:rsid w:val="00B13162"/>
    <w:rsid w:val="00B14A60"/>
    <w:rsid w:val="00B14BF8"/>
    <w:rsid w:val="00B25A6D"/>
    <w:rsid w:val="00B270DF"/>
    <w:rsid w:val="00B275EF"/>
    <w:rsid w:val="00B3368C"/>
    <w:rsid w:val="00B46809"/>
    <w:rsid w:val="00B4688F"/>
    <w:rsid w:val="00B5008B"/>
    <w:rsid w:val="00B500D3"/>
    <w:rsid w:val="00B50AC5"/>
    <w:rsid w:val="00B52FB2"/>
    <w:rsid w:val="00B55DE7"/>
    <w:rsid w:val="00B6160F"/>
    <w:rsid w:val="00B63265"/>
    <w:rsid w:val="00B70858"/>
    <w:rsid w:val="00B728E4"/>
    <w:rsid w:val="00B8151A"/>
    <w:rsid w:val="00B815EC"/>
    <w:rsid w:val="00B92718"/>
    <w:rsid w:val="00B94D50"/>
    <w:rsid w:val="00BA60D4"/>
    <w:rsid w:val="00BB061A"/>
    <w:rsid w:val="00BB1355"/>
    <w:rsid w:val="00BC0A4C"/>
    <w:rsid w:val="00BC576A"/>
    <w:rsid w:val="00BC7E94"/>
    <w:rsid w:val="00BD587B"/>
    <w:rsid w:val="00BD5CE4"/>
    <w:rsid w:val="00BD6B27"/>
    <w:rsid w:val="00BE14BA"/>
    <w:rsid w:val="00BE1884"/>
    <w:rsid w:val="00BE4CA7"/>
    <w:rsid w:val="00BF02B1"/>
    <w:rsid w:val="00BF4932"/>
    <w:rsid w:val="00BF52B2"/>
    <w:rsid w:val="00BF7F00"/>
    <w:rsid w:val="00C02533"/>
    <w:rsid w:val="00C04CB5"/>
    <w:rsid w:val="00C15B46"/>
    <w:rsid w:val="00C15E48"/>
    <w:rsid w:val="00C201E0"/>
    <w:rsid w:val="00C21091"/>
    <w:rsid w:val="00C27C26"/>
    <w:rsid w:val="00C311AF"/>
    <w:rsid w:val="00C36680"/>
    <w:rsid w:val="00C441DB"/>
    <w:rsid w:val="00C50985"/>
    <w:rsid w:val="00C514D7"/>
    <w:rsid w:val="00C523BC"/>
    <w:rsid w:val="00C571D5"/>
    <w:rsid w:val="00C67470"/>
    <w:rsid w:val="00C71D73"/>
    <w:rsid w:val="00C736EE"/>
    <w:rsid w:val="00C7735D"/>
    <w:rsid w:val="00C77CD5"/>
    <w:rsid w:val="00C80C5A"/>
    <w:rsid w:val="00C81F3E"/>
    <w:rsid w:val="00C82DDA"/>
    <w:rsid w:val="00C947AA"/>
    <w:rsid w:val="00C949F8"/>
    <w:rsid w:val="00CA6E77"/>
    <w:rsid w:val="00CB0E5A"/>
    <w:rsid w:val="00CB1C1C"/>
    <w:rsid w:val="00CB2A6F"/>
    <w:rsid w:val="00CD4C98"/>
    <w:rsid w:val="00CF1C18"/>
    <w:rsid w:val="00CF34F9"/>
    <w:rsid w:val="00CF3A6D"/>
    <w:rsid w:val="00CF574F"/>
    <w:rsid w:val="00CF7412"/>
    <w:rsid w:val="00D00223"/>
    <w:rsid w:val="00D04433"/>
    <w:rsid w:val="00D069BE"/>
    <w:rsid w:val="00D06B0C"/>
    <w:rsid w:val="00D10A69"/>
    <w:rsid w:val="00D125C2"/>
    <w:rsid w:val="00D1266C"/>
    <w:rsid w:val="00D17693"/>
    <w:rsid w:val="00D17EB1"/>
    <w:rsid w:val="00D21994"/>
    <w:rsid w:val="00D27E70"/>
    <w:rsid w:val="00D36275"/>
    <w:rsid w:val="00D40B14"/>
    <w:rsid w:val="00D43439"/>
    <w:rsid w:val="00D44E17"/>
    <w:rsid w:val="00D464A8"/>
    <w:rsid w:val="00D547CC"/>
    <w:rsid w:val="00D61B05"/>
    <w:rsid w:val="00D63192"/>
    <w:rsid w:val="00D6479C"/>
    <w:rsid w:val="00D650DD"/>
    <w:rsid w:val="00D66BE9"/>
    <w:rsid w:val="00D66D36"/>
    <w:rsid w:val="00D71F87"/>
    <w:rsid w:val="00D7456E"/>
    <w:rsid w:val="00D80685"/>
    <w:rsid w:val="00D81B6B"/>
    <w:rsid w:val="00D81DF6"/>
    <w:rsid w:val="00D82759"/>
    <w:rsid w:val="00D85A78"/>
    <w:rsid w:val="00D91EC4"/>
    <w:rsid w:val="00D92D25"/>
    <w:rsid w:val="00D976AD"/>
    <w:rsid w:val="00DB07B2"/>
    <w:rsid w:val="00DB08A2"/>
    <w:rsid w:val="00DB3200"/>
    <w:rsid w:val="00DB3FBF"/>
    <w:rsid w:val="00DB7FAD"/>
    <w:rsid w:val="00DC2330"/>
    <w:rsid w:val="00DC68EC"/>
    <w:rsid w:val="00DC77FA"/>
    <w:rsid w:val="00DD119D"/>
    <w:rsid w:val="00DD47E4"/>
    <w:rsid w:val="00DD5164"/>
    <w:rsid w:val="00DD7022"/>
    <w:rsid w:val="00DE2A17"/>
    <w:rsid w:val="00DE2E2A"/>
    <w:rsid w:val="00DE3367"/>
    <w:rsid w:val="00DE40E8"/>
    <w:rsid w:val="00DE467C"/>
    <w:rsid w:val="00DE55FE"/>
    <w:rsid w:val="00DE64D0"/>
    <w:rsid w:val="00DE747F"/>
    <w:rsid w:val="00DF00C3"/>
    <w:rsid w:val="00DF051F"/>
    <w:rsid w:val="00DF11D3"/>
    <w:rsid w:val="00DF32DE"/>
    <w:rsid w:val="00E02644"/>
    <w:rsid w:val="00E061E0"/>
    <w:rsid w:val="00E07469"/>
    <w:rsid w:val="00E12D2E"/>
    <w:rsid w:val="00E15E15"/>
    <w:rsid w:val="00E163B1"/>
    <w:rsid w:val="00E221C2"/>
    <w:rsid w:val="00E3073F"/>
    <w:rsid w:val="00E35CCD"/>
    <w:rsid w:val="00E37C22"/>
    <w:rsid w:val="00E37F3B"/>
    <w:rsid w:val="00E4001E"/>
    <w:rsid w:val="00E4211A"/>
    <w:rsid w:val="00E424F9"/>
    <w:rsid w:val="00E4382B"/>
    <w:rsid w:val="00E44898"/>
    <w:rsid w:val="00E456D1"/>
    <w:rsid w:val="00E52111"/>
    <w:rsid w:val="00E54170"/>
    <w:rsid w:val="00E54E49"/>
    <w:rsid w:val="00E55A6F"/>
    <w:rsid w:val="00E563D7"/>
    <w:rsid w:val="00E6166D"/>
    <w:rsid w:val="00E61A5E"/>
    <w:rsid w:val="00E63AAF"/>
    <w:rsid w:val="00E67EC8"/>
    <w:rsid w:val="00E71EE5"/>
    <w:rsid w:val="00E72E72"/>
    <w:rsid w:val="00E735B4"/>
    <w:rsid w:val="00E74AB8"/>
    <w:rsid w:val="00E74E34"/>
    <w:rsid w:val="00E76014"/>
    <w:rsid w:val="00E80390"/>
    <w:rsid w:val="00E832E6"/>
    <w:rsid w:val="00E9148F"/>
    <w:rsid w:val="00EA1691"/>
    <w:rsid w:val="00EA2F43"/>
    <w:rsid w:val="00EA7AD7"/>
    <w:rsid w:val="00EB3149"/>
    <w:rsid w:val="00EB320B"/>
    <w:rsid w:val="00EC0E05"/>
    <w:rsid w:val="00EC3820"/>
    <w:rsid w:val="00EC5FF5"/>
    <w:rsid w:val="00ED4352"/>
    <w:rsid w:val="00ED4638"/>
    <w:rsid w:val="00ED4B01"/>
    <w:rsid w:val="00ED62CB"/>
    <w:rsid w:val="00ED735E"/>
    <w:rsid w:val="00EF19E4"/>
    <w:rsid w:val="00EF3893"/>
    <w:rsid w:val="00EF6397"/>
    <w:rsid w:val="00F01EF9"/>
    <w:rsid w:val="00F05527"/>
    <w:rsid w:val="00F1413B"/>
    <w:rsid w:val="00F14C64"/>
    <w:rsid w:val="00F20393"/>
    <w:rsid w:val="00F21768"/>
    <w:rsid w:val="00F22585"/>
    <w:rsid w:val="00F2413F"/>
    <w:rsid w:val="00F248A0"/>
    <w:rsid w:val="00F261B1"/>
    <w:rsid w:val="00F30014"/>
    <w:rsid w:val="00F31314"/>
    <w:rsid w:val="00F3267F"/>
    <w:rsid w:val="00F34F78"/>
    <w:rsid w:val="00F3515A"/>
    <w:rsid w:val="00F37078"/>
    <w:rsid w:val="00F429C6"/>
    <w:rsid w:val="00F45180"/>
    <w:rsid w:val="00F46143"/>
    <w:rsid w:val="00F5297B"/>
    <w:rsid w:val="00F557E3"/>
    <w:rsid w:val="00F55DC8"/>
    <w:rsid w:val="00F56008"/>
    <w:rsid w:val="00F60807"/>
    <w:rsid w:val="00F63A9A"/>
    <w:rsid w:val="00F658B0"/>
    <w:rsid w:val="00F66F3F"/>
    <w:rsid w:val="00F71421"/>
    <w:rsid w:val="00F71FF6"/>
    <w:rsid w:val="00F74571"/>
    <w:rsid w:val="00F83881"/>
    <w:rsid w:val="00F8746E"/>
    <w:rsid w:val="00F92BC9"/>
    <w:rsid w:val="00FA21CA"/>
    <w:rsid w:val="00FA362D"/>
    <w:rsid w:val="00FA3AE5"/>
    <w:rsid w:val="00FA4A5A"/>
    <w:rsid w:val="00FB7565"/>
    <w:rsid w:val="00FB7C00"/>
    <w:rsid w:val="00FB7E86"/>
    <w:rsid w:val="00FC0149"/>
    <w:rsid w:val="00FC14BC"/>
    <w:rsid w:val="00FD348A"/>
    <w:rsid w:val="00FD37C7"/>
    <w:rsid w:val="00FD4D90"/>
    <w:rsid w:val="00FD688B"/>
    <w:rsid w:val="00FD706D"/>
    <w:rsid w:val="00FE0A3C"/>
    <w:rsid w:val="00FF2624"/>
    <w:rsid w:val="00FF4865"/>
    <w:rsid w:val="00FF5CC4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FB020D"/>
  <w15:docId w15:val="{960E43CD-31B9-4AA6-9756-3B61DCEF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E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3494BA" w:themeColor="accent1" w:shadow="1"/>
        <w:left w:val="single" w:sz="2" w:space="10" w:color="3494BA" w:themeColor="accent1" w:shadow="1"/>
        <w:bottom w:val="single" w:sz="2" w:space="10" w:color="3494BA" w:themeColor="accent1" w:shadow="1"/>
        <w:right w:val="single" w:sz="2" w:space="10" w:color="3494BA" w:themeColor="accent1" w:shadow="1"/>
      </w:pBdr>
      <w:ind w:left="1152" w:right="1152"/>
    </w:pPr>
    <w:rPr>
      <w:i/>
      <w:iCs/>
      <w:color w:val="3494BA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3494BA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3494BA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3494BA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1A495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1A495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vin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C4DAA66584A39BA471F51B5C2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F027-7F51-4DD2-8961-FD3B8E4029CD}"/>
      </w:docPartPr>
      <w:docPartBody>
        <w:p w:rsidR="007E0CA2" w:rsidRDefault="007E0CA2">
          <w:pPr>
            <w:pStyle w:val="FC2C4DAA66584A39BA471F51B5C27C51"/>
          </w:pPr>
          <w:r>
            <w:t>Sunday</w:t>
          </w:r>
        </w:p>
      </w:docPartBody>
    </w:docPart>
    <w:docPart>
      <w:docPartPr>
        <w:name w:val="458E13896EBF4D3CAE65F7B3D7E5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14BD-4FBD-431A-A95D-B0890F5C0FEB}"/>
      </w:docPartPr>
      <w:docPartBody>
        <w:p w:rsidR="007E0CA2" w:rsidRDefault="007E0CA2">
          <w:pPr>
            <w:pStyle w:val="458E13896EBF4D3CAE65F7B3D7E5EB84"/>
          </w:pPr>
          <w:r>
            <w:t>Monday</w:t>
          </w:r>
        </w:p>
      </w:docPartBody>
    </w:docPart>
    <w:docPart>
      <w:docPartPr>
        <w:name w:val="16FC9E0ADAA04EFFB50E7A590DF3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1BD8F-0AE7-417F-A84F-6D22DA8AA44F}"/>
      </w:docPartPr>
      <w:docPartBody>
        <w:p w:rsidR="007E0CA2" w:rsidRDefault="007E0CA2">
          <w:pPr>
            <w:pStyle w:val="16FC9E0ADAA04EFFB50E7A590DF3912F"/>
          </w:pPr>
          <w:r>
            <w:t>Tuesday</w:t>
          </w:r>
        </w:p>
      </w:docPartBody>
    </w:docPart>
    <w:docPart>
      <w:docPartPr>
        <w:name w:val="061B390B15A94F73B504ECD12E327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A832-4E77-4052-92C5-0F13CBCA557E}"/>
      </w:docPartPr>
      <w:docPartBody>
        <w:p w:rsidR="007E0CA2" w:rsidRDefault="007E0CA2">
          <w:pPr>
            <w:pStyle w:val="061B390B15A94F73B504ECD12E32798C"/>
          </w:pPr>
          <w:r>
            <w:t>Wednesday</w:t>
          </w:r>
        </w:p>
      </w:docPartBody>
    </w:docPart>
    <w:docPart>
      <w:docPartPr>
        <w:name w:val="7C8449CB87224FDDAD12E2E7E17B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2540-D2AE-4074-A56A-8922D3EBD25C}"/>
      </w:docPartPr>
      <w:docPartBody>
        <w:p w:rsidR="007E0CA2" w:rsidRDefault="007E0CA2">
          <w:pPr>
            <w:pStyle w:val="7C8449CB87224FDDAD12E2E7E17BCC84"/>
          </w:pPr>
          <w:r>
            <w:t>Thursday</w:t>
          </w:r>
        </w:p>
      </w:docPartBody>
    </w:docPart>
    <w:docPart>
      <w:docPartPr>
        <w:name w:val="0B10A1ED775C47A78F88FA8BA9981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4DBF6-F2E8-44A0-B181-226580116EBE}"/>
      </w:docPartPr>
      <w:docPartBody>
        <w:p w:rsidR="007E0CA2" w:rsidRDefault="007E0CA2">
          <w:pPr>
            <w:pStyle w:val="0B10A1ED775C47A78F88FA8BA99818D8"/>
          </w:pPr>
          <w:r>
            <w:t>Friday</w:t>
          </w:r>
        </w:p>
      </w:docPartBody>
    </w:docPart>
    <w:docPart>
      <w:docPartPr>
        <w:name w:val="74DDA8033CE24096A36C4D440854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48CC-9B8F-4547-B234-4F4EAA8D25EA}"/>
      </w:docPartPr>
      <w:docPartBody>
        <w:p w:rsidR="007E0CA2" w:rsidRDefault="007E0CA2">
          <w:pPr>
            <w:pStyle w:val="74DDA8033CE24096A36C4D440854B57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A2"/>
    <w:rsid w:val="000B6524"/>
    <w:rsid w:val="000E73CD"/>
    <w:rsid w:val="00141E36"/>
    <w:rsid w:val="001B3E24"/>
    <w:rsid w:val="0031498C"/>
    <w:rsid w:val="00354472"/>
    <w:rsid w:val="003D183F"/>
    <w:rsid w:val="004F6E7F"/>
    <w:rsid w:val="00567E2E"/>
    <w:rsid w:val="005E3EAC"/>
    <w:rsid w:val="00677827"/>
    <w:rsid w:val="0068644D"/>
    <w:rsid w:val="007B47B1"/>
    <w:rsid w:val="007E0CA2"/>
    <w:rsid w:val="0088568A"/>
    <w:rsid w:val="008B51E5"/>
    <w:rsid w:val="008B63E0"/>
    <w:rsid w:val="008C2CF0"/>
    <w:rsid w:val="0092697D"/>
    <w:rsid w:val="00927BD5"/>
    <w:rsid w:val="00954078"/>
    <w:rsid w:val="009C6273"/>
    <w:rsid w:val="009F351D"/>
    <w:rsid w:val="00A83D4B"/>
    <w:rsid w:val="00B353A0"/>
    <w:rsid w:val="00DD61AB"/>
    <w:rsid w:val="00DE55FE"/>
    <w:rsid w:val="00E4211A"/>
    <w:rsid w:val="00E72E72"/>
    <w:rsid w:val="00ED4056"/>
    <w:rsid w:val="00F6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2C4DAA66584A39BA471F51B5C27C51">
    <w:name w:val="FC2C4DAA66584A39BA471F51B5C27C51"/>
  </w:style>
  <w:style w:type="paragraph" w:customStyle="1" w:styleId="458E13896EBF4D3CAE65F7B3D7E5EB84">
    <w:name w:val="458E13896EBF4D3CAE65F7B3D7E5EB84"/>
  </w:style>
  <w:style w:type="paragraph" w:customStyle="1" w:styleId="16FC9E0ADAA04EFFB50E7A590DF3912F">
    <w:name w:val="16FC9E0ADAA04EFFB50E7A590DF3912F"/>
  </w:style>
  <w:style w:type="paragraph" w:customStyle="1" w:styleId="061B390B15A94F73B504ECD12E32798C">
    <w:name w:val="061B390B15A94F73B504ECD12E32798C"/>
  </w:style>
  <w:style w:type="paragraph" w:customStyle="1" w:styleId="7C8449CB87224FDDAD12E2E7E17BCC84">
    <w:name w:val="7C8449CB87224FDDAD12E2E7E17BCC84"/>
  </w:style>
  <w:style w:type="paragraph" w:customStyle="1" w:styleId="0B10A1ED775C47A78F88FA8BA99818D8">
    <w:name w:val="0B10A1ED775C47A78F88FA8BA99818D8"/>
  </w:style>
  <w:style w:type="paragraph" w:customStyle="1" w:styleId="74DDA8033CE24096A36C4D440854B575">
    <w:name w:val="74DDA8033CE24096A36C4D440854B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EF8C-D1A4-4FD8-B7B9-E013502E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120</TotalTime>
  <Pages>1</Pages>
  <Words>395</Words>
  <Characters>1950</Characters>
  <Application>Microsoft Office Word</Application>
  <DocSecurity>0</DocSecurity>
  <Lines>216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Ross</dc:creator>
  <cp:keywords/>
  <dc:description/>
  <cp:lastModifiedBy>Melvin Ross</cp:lastModifiedBy>
  <cp:revision>120</cp:revision>
  <cp:lastPrinted>2025-10-27T23:26:00Z</cp:lastPrinted>
  <dcterms:created xsi:type="dcterms:W3CDTF">2025-10-26T18:50:00Z</dcterms:created>
  <dcterms:modified xsi:type="dcterms:W3CDTF">2025-10-28T11:35:00Z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