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6B2C74" w14:paraId="0C44A675" w14:textId="77777777" w:rsidTr="006B2C74">
        <w:trPr>
          <w:trHeight w:val="1260"/>
        </w:trPr>
        <w:tc>
          <w:tcPr>
            <w:tcW w:w="2500" w:type="pct"/>
            <w:shd w:val="clear" w:color="auto" w:fill="F4B083"/>
          </w:tcPr>
          <w:p w14:paraId="5F02A6B3" w14:textId="777F8AA4" w:rsidR="002F6E35" w:rsidRPr="006B2C74" w:rsidRDefault="00622ACE" w:rsidP="00D464A8">
            <w:pPr>
              <w:pStyle w:val="Month"/>
              <w:jc w:val="right"/>
              <w:rPr>
                <w:b/>
                <w:color w:val="auto"/>
                <w:sz w:val="72"/>
                <w:szCs w:val="72"/>
              </w:rPr>
            </w:pPr>
            <w:r w:rsidRPr="006B2C74">
              <w:rPr>
                <w:rFonts w:ascii="Arial" w:hAnsi="Arial" w:cs="Arial"/>
                <w:b/>
                <w:color w:val="auto"/>
                <w:sz w:val="72"/>
                <w:szCs w:val="72"/>
              </w:rPr>
              <w:t>May</w:t>
            </w:r>
            <w:r w:rsidR="000D5021" w:rsidRPr="006B2C74">
              <w:rPr>
                <w:rFonts w:ascii="Arial" w:hAnsi="Arial" w:cs="Arial"/>
                <w:b/>
                <w:color w:val="auto"/>
                <w:sz w:val="72"/>
                <w:szCs w:val="72"/>
              </w:rPr>
              <w:t xml:space="preserve"> </w:t>
            </w:r>
            <w:r w:rsidR="0009550B" w:rsidRPr="006B2C74">
              <w:rPr>
                <w:rFonts w:ascii="Arial" w:hAnsi="Arial" w:cs="Arial"/>
                <w:b/>
                <w:color w:val="auto"/>
                <w:sz w:val="72"/>
                <w:szCs w:val="72"/>
              </w:rPr>
              <w:t>20</w:t>
            </w:r>
            <w:r w:rsidR="00C560CB" w:rsidRPr="006B2C74">
              <w:rPr>
                <w:rFonts w:ascii="Arial" w:hAnsi="Arial" w:cs="Arial"/>
                <w:b/>
                <w:color w:val="auto"/>
                <w:sz w:val="72"/>
                <w:szCs w:val="72"/>
              </w:rPr>
              <w:t>2</w:t>
            </w:r>
            <w:r w:rsidR="00996F0C">
              <w:rPr>
                <w:rFonts w:ascii="Arial" w:hAnsi="Arial" w:cs="Arial"/>
                <w:b/>
                <w:color w:val="auto"/>
                <w:sz w:val="72"/>
                <w:szCs w:val="72"/>
              </w:rPr>
              <w:t>3</w:t>
            </w:r>
            <w:r w:rsidR="00D464A8" w:rsidRPr="006B2C74">
              <w:rPr>
                <w:b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F4B083"/>
          </w:tcPr>
          <w:p w14:paraId="03C20FED" w14:textId="77777777" w:rsidR="00D464A8" w:rsidRPr="006B2C74" w:rsidRDefault="00D464A8">
            <w:pPr>
              <w:rPr>
                <w:b/>
                <w:sz w:val="72"/>
                <w:szCs w:val="72"/>
              </w:rPr>
            </w:pPr>
            <w:r w:rsidRPr="006B2C74">
              <w:rPr>
                <w:b/>
                <w:sz w:val="72"/>
                <w:szCs w:val="72"/>
              </w:rPr>
              <w:t>Prayer Calendar</w:t>
            </w:r>
          </w:p>
          <w:p w14:paraId="46E9A3FB" w14:textId="77777777" w:rsidR="00D464A8" w:rsidRPr="00EA3D5B" w:rsidRDefault="00D464A8">
            <w:pPr>
              <w:rPr>
                <w:b/>
                <w:sz w:val="16"/>
                <w:szCs w:val="16"/>
              </w:rPr>
            </w:pPr>
          </w:p>
        </w:tc>
      </w:tr>
      <w:tr w:rsidR="002F6E35" w:rsidRPr="006B2C74" w14:paraId="254FAD3D" w14:textId="77777777" w:rsidTr="004F2AD6">
        <w:trPr>
          <w:trHeight w:val="540"/>
        </w:trPr>
        <w:tc>
          <w:tcPr>
            <w:tcW w:w="2500" w:type="pct"/>
            <w:tcBorders>
              <w:bottom w:val="single" w:sz="18" w:space="0" w:color="FFFFFF"/>
            </w:tcBorders>
            <w:shd w:val="clear" w:color="auto" w:fill="F4B083"/>
          </w:tcPr>
          <w:p w14:paraId="40B29AEA" w14:textId="77777777" w:rsidR="0009550B" w:rsidRPr="006B2C74" w:rsidRDefault="008078FD" w:rsidP="00C201E0">
            <w:pPr>
              <w:rPr>
                <w:b/>
                <w:bCs/>
              </w:rPr>
            </w:pPr>
            <w:r w:rsidRPr="006B2C74">
              <w:rPr>
                <w:b/>
                <w:bCs/>
              </w:rPr>
              <w:t xml:space="preserve">Pray daily for our families, schools, pastors, churches, bereaved families, financially distressed, pandemic distressed, homeless, and political </w:t>
            </w:r>
            <w:r w:rsidR="00E521D6" w:rsidRPr="006B2C74">
              <w:rPr>
                <w:b/>
                <w:bCs/>
              </w:rPr>
              <w:t>healing</w:t>
            </w:r>
            <w:r w:rsidR="0009550B" w:rsidRPr="006B2C74">
              <w:rPr>
                <w:b/>
                <w:bCs/>
              </w:rPr>
              <w:t>.</w:t>
            </w: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F4B083"/>
          </w:tcPr>
          <w:p w14:paraId="1EEDD6A1" w14:textId="5715E3AC" w:rsidR="002F6E35" w:rsidRPr="00F32DEB" w:rsidRDefault="004A213C" w:rsidP="00EA4FC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379ED">
              <w:rPr>
                <w:b/>
                <w:bCs/>
                <w:sz w:val="28"/>
                <w:szCs w:val="28"/>
              </w:rPr>
              <w:t>Mercy</w:t>
            </w:r>
            <w:r w:rsidR="00363511" w:rsidRPr="00C379ED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="00363511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00945EA5" w:rsidRPr="002A54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Psalm 51:1</w:t>
            </w:r>
            <w:r w:rsidR="00945EA5" w:rsidRPr="00945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232B" w:rsidRPr="003007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</w:t>
            </w:r>
            <w:r w:rsidR="00945EA5" w:rsidRPr="00945E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Have mercy on me, O God, according to your unfailing love; according to your great compassion blot out my transgressions.</w:t>
            </w:r>
            <w:r w:rsidR="003A232B" w:rsidRPr="003007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</w:t>
            </w:r>
            <w:r w:rsidR="00945EA5" w:rsidRPr="00945E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36"/>
                <w:szCs w:val="36"/>
              </w:rPr>
              <w:t xml:space="preserve">    </w:t>
            </w:r>
          </w:p>
        </w:tc>
      </w:tr>
      <w:tr w:rsidR="002F6E35" w:rsidRPr="006B2C74" w14:paraId="4DDB174E" w14:textId="77777777" w:rsidTr="00EA3D5B">
        <w:trPr>
          <w:trHeight w:hRule="exact" w:val="228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C45911"/>
            <w:tcMar>
              <w:top w:w="58" w:type="dxa"/>
              <w:bottom w:w="58" w:type="dxa"/>
            </w:tcMar>
            <w:vAlign w:val="center"/>
          </w:tcPr>
          <w:p w14:paraId="7CB5D353" w14:textId="77777777" w:rsidR="002F6E35" w:rsidRPr="006B2C74" w:rsidRDefault="002F6E35" w:rsidP="006B2C74">
            <w:pPr>
              <w:pStyle w:val="Title"/>
              <w:shd w:val="clear" w:color="auto" w:fill="F4B083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C45911"/>
            <w:tcMar>
              <w:top w:w="58" w:type="dxa"/>
              <w:bottom w:w="58" w:type="dxa"/>
            </w:tcMar>
            <w:vAlign w:val="center"/>
          </w:tcPr>
          <w:p w14:paraId="66791302" w14:textId="77777777" w:rsidR="002F6E35" w:rsidRPr="006B2C74" w:rsidRDefault="002F6E35" w:rsidP="006B2C74">
            <w:pPr>
              <w:pStyle w:val="Subtitle"/>
              <w:shd w:val="clear" w:color="auto" w:fill="F4B083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6919F488" w14:textId="77777777" w:rsidR="006B2C74" w:rsidRPr="006B2C74" w:rsidRDefault="006B2C74" w:rsidP="006B2C74">
      <w:pPr>
        <w:spacing w:before="0" w:after="0"/>
        <w:rPr>
          <w:vanish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152"/>
        <w:gridCol w:w="1957"/>
        <w:gridCol w:w="2093"/>
        <w:gridCol w:w="2017"/>
        <w:gridCol w:w="2055"/>
        <w:gridCol w:w="2055"/>
        <w:gridCol w:w="2055"/>
      </w:tblGrid>
      <w:tr w:rsidR="002F6E35" w:rsidRPr="006B2C74" w14:paraId="02BAE25C" w14:textId="77777777" w:rsidTr="00EE4397">
        <w:trPr>
          <w:trHeight w:val="462"/>
        </w:trPr>
        <w:tc>
          <w:tcPr>
            <w:tcW w:w="2152" w:type="dxa"/>
            <w:shd w:val="clear" w:color="auto" w:fill="D9D9D9"/>
          </w:tcPr>
          <w:p w14:paraId="23C70682" w14:textId="77777777" w:rsidR="002F6E35" w:rsidRPr="006B2C74" w:rsidRDefault="009035F5" w:rsidP="006B2C74">
            <w:pPr>
              <w:pStyle w:val="Days"/>
              <w:shd w:val="clear" w:color="auto" w:fill="F4B083"/>
              <w:rPr>
                <w:b/>
                <w:bCs/>
              </w:rPr>
            </w:pPr>
            <w:r w:rsidRPr="006B2C74">
              <w:rPr>
                <w:b/>
                <w:bCs/>
              </w:rPr>
              <w:t>Sunday</w:t>
            </w:r>
          </w:p>
        </w:tc>
        <w:tc>
          <w:tcPr>
            <w:tcW w:w="1957" w:type="dxa"/>
            <w:shd w:val="clear" w:color="auto" w:fill="D9D9D9"/>
          </w:tcPr>
          <w:p w14:paraId="255181CB" w14:textId="77777777" w:rsidR="002F6E35" w:rsidRPr="006B2C74" w:rsidRDefault="009035F5" w:rsidP="006B2C74">
            <w:pPr>
              <w:pStyle w:val="Days"/>
              <w:shd w:val="clear" w:color="auto" w:fill="F4B083"/>
              <w:rPr>
                <w:b/>
                <w:bCs/>
              </w:rPr>
            </w:pPr>
            <w:r w:rsidRPr="006B2C74">
              <w:rPr>
                <w:b/>
                <w:bCs/>
              </w:rPr>
              <w:t>Monday</w:t>
            </w:r>
          </w:p>
        </w:tc>
        <w:tc>
          <w:tcPr>
            <w:tcW w:w="2093" w:type="dxa"/>
            <w:shd w:val="clear" w:color="auto" w:fill="D9D9D9"/>
          </w:tcPr>
          <w:p w14:paraId="42ED170C" w14:textId="77777777" w:rsidR="002F6E35" w:rsidRPr="006B2C74" w:rsidRDefault="009035F5" w:rsidP="006B2C74">
            <w:pPr>
              <w:pStyle w:val="Days"/>
              <w:shd w:val="clear" w:color="auto" w:fill="F4B083"/>
              <w:rPr>
                <w:b/>
                <w:bCs/>
              </w:rPr>
            </w:pPr>
            <w:r w:rsidRPr="006B2C74">
              <w:rPr>
                <w:b/>
                <w:bCs/>
              </w:rPr>
              <w:t>Tuesday</w:t>
            </w:r>
          </w:p>
        </w:tc>
        <w:tc>
          <w:tcPr>
            <w:tcW w:w="2017" w:type="dxa"/>
            <w:shd w:val="clear" w:color="auto" w:fill="D9D9D9"/>
          </w:tcPr>
          <w:p w14:paraId="1C99FA15" w14:textId="77777777" w:rsidR="002F6E35" w:rsidRPr="006B2C74" w:rsidRDefault="009035F5" w:rsidP="006B2C74">
            <w:pPr>
              <w:pStyle w:val="Days"/>
              <w:shd w:val="clear" w:color="auto" w:fill="F4B083"/>
              <w:rPr>
                <w:b/>
                <w:bCs/>
              </w:rPr>
            </w:pPr>
            <w:r w:rsidRPr="006B2C74">
              <w:rPr>
                <w:b/>
                <w:bCs/>
              </w:rPr>
              <w:t>Wednesday</w:t>
            </w:r>
          </w:p>
        </w:tc>
        <w:tc>
          <w:tcPr>
            <w:tcW w:w="2055" w:type="dxa"/>
            <w:shd w:val="clear" w:color="auto" w:fill="D9D9D9"/>
          </w:tcPr>
          <w:p w14:paraId="5A1BBF7C" w14:textId="77777777" w:rsidR="002F6E35" w:rsidRPr="006B2C74" w:rsidRDefault="009035F5" w:rsidP="006B2C74">
            <w:pPr>
              <w:pStyle w:val="Days"/>
              <w:shd w:val="clear" w:color="auto" w:fill="F4B083"/>
              <w:rPr>
                <w:b/>
                <w:bCs/>
              </w:rPr>
            </w:pPr>
            <w:r w:rsidRPr="006B2C74">
              <w:rPr>
                <w:b/>
                <w:bCs/>
              </w:rPr>
              <w:t>Thursday</w:t>
            </w:r>
          </w:p>
        </w:tc>
        <w:tc>
          <w:tcPr>
            <w:tcW w:w="2055" w:type="dxa"/>
            <w:shd w:val="clear" w:color="auto" w:fill="D9D9D9"/>
          </w:tcPr>
          <w:p w14:paraId="758DD94D" w14:textId="77777777" w:rsidR="002F6E35" w:rsidRPr="006B2C74" w:rsidRDefault="009035F5" w:rsidP="006B2C74">
            <w:pPr>
              <w:pStyle w:val="Days"/>
              <w:shd w:val="clear" w:color="auto" w:fill="F4B083"/>
              <w:rPr>
                <w:b/>
                <w:bCs/>
              </w:rPr>
            </w:pPr>
            <w:r w:rsidRPr="006B2C74">
              <w:rPr>
                <w:b/>
                <w:bCs/>
              </w:rPr>
              <w:t>Friday</w:t>
            </w:r>
          </w:p>
        </w:tc>
        <w:tc>
          <w:tcPr>
            <w:tcW w:w="2055" w:type="dxa"/>
            <w:shd w:val="clear" w:color="auto" w:fill="D9D9D9"/>
          </w:tcPr>
          <w:p w14:paraId="5DD65655" w14:textId="77777777" w:rsidR="002F6E35" w:rsidRPr="006B2C74" w:rsidRDefault="009035F5" w:rsidP="006B2C74">
            <w:pPr>
              <w:pStyle w:val="Days"/>
              <w:shd w:val="clear" w:color="auto" w:fill="F4B083"/>
              <w:rPr>
                <w:b/>
                <w:bCs/>
              </w:rPr>
            </w:pPr>
            <w:r w:rsidRPr="006B2C74">
              <w:rPr>
                <w:b/>
                <w:bCs/>
              </w:rPr>
              <w:t>Saturday</w:t>
            </w:r>
          </w:p>
        </w:tc>
      </w:tr>
      <w:tr w:rsidR="002522C5" w:rsidRPr="006B2C74" w14:paraId="17F1D185" w14:textId="77777777" w:rsidTr="00EE4397">
        <w:tc>
          <w:tcPr>
            <w:tcW w:w="2152" w:type="dxa"/>
            <w:tcBorders>
              <w:bottom w:val="nil"/>
            </w:tcBorders>
            <w:shd w:val="clear" w:color="auto" w:fill="auto"/>
          </w:tcPr>
          <w:p w14:paraId="568A90FA" w14:textId="456483B5" w:rsidR="002522C5" w:rsidRPr="006B2C74" w:rsidRDefault="002522C5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  <w:shd w:val="clear" w:color="auto" w:fill="auto"/>
          </w:tcPr>
          <w:p w14:paraId="1CE8B173" w14:textId="6BDB3118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2093" w:type="dxa"/>
            <w:tcBorders>
              <w:bottom w:val="nil"/>
            </w:tcBorders>
            <w:shd w:val="clear" w:color="auto" w:fill="auto"/>
          </w:tcPr>
          <w:p w14:paraId="25EC3F1A" w14:textId="52F768EB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shd w:val="clear" w:color="auto" w:fill="auto"/>
          </w:tcPr>
          <w:p w14:paraId="733D965E" w14:textId="7880DB4E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1CBE90C2" w14:textId="42BF9051" w:rsidR="002522C5" w:rsidRPr="006B2C74" w:rsidRDefault="00F95648" w:rsidP="00A91970">
            <w:pPr>
              <w:pStyle w:val="Dates"/>
              <w:jc w:val="left"/>
              <w:rPr>
                <w:rFonts w:cs="Arial"/>
                <w:b/>
                <w:bCs/>
                <w:szCs w:val="22"/>
              </w:rPr>
            </w:pPr>
            <w:r w:rsidRPr="00314D0B">
              <w:rPr>
                <w:rFonts w:cs="Arial"/>
                <w:b/>
                <w:bCs/>
                <w:color w:val="FF0000"/>
                <w:sz w:val="18"/>
              </w:rPr>
              <w:t>Int’l Day of Prayer</w:t>
            </w:r>
            <w:r w:rsidR="00CC5D82">
              <w:rPr>
                <w:rFonts w:cs="Arial"/>
                <w:b/>
                <w:bCs/>
                <w:szCs w:val="22"/>
              </w:rPr>
              <w:t xml:space="preserve">   </w:t>
            </w:r>
            <w:r w:rsidR="00260538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55C418A6" w14:textId="40598B5C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5EF27EA8" w14:textId="46442F13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</w:tr>
      <w:tr w:rsidR="002522C5" w:rsidRPr="006B2C74" w14:paraId="3F59A335" w14:textId="77777777" w:rsidTr="00EE4397">
        <w:trPr>
          <w:trHeight w:hRule="exact" w:val="1188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2FF90AB" w14:textId="3754D229" w:rsidR="00734B28" w:rsidRPr="00E2415E" w:rsidRDefault="00734B28" w:rsidP="002522C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785A8E7" w14:textId="77777777" w:rsidR="00EE63B7" w:rsidRDefault="000E7512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in confidence.</w:t>
            </w:r>
          </w:p>
          <w:p w14:paraId="34B77F64" w14:textId="77777777" w:rsidR="000E7512" w:rsidRDefault="000E7512" w:rsidP="002522C5">
            <w:pPr>
              <w:rPr>
                <w:rFonts w:cs="Arial"/>
                <w:sz w:val="22"/>
                <w:szCs w:val="22"/>
              </w:rPr>
            </w:pPr>
          </w:p>
          <w:p w14:paraId="115DB030" w14:textId="4057587F" w:rsidR="000E7512" w:rsidRPr="00E2415E" w:rsidRDefault="000E7512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Hebrews 4:16</w:t>
            </w:r>
          </w:p>
        </w:tc>
        <w:tc>
          <w:tcPr>
            <w:tcW w:w="209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D7C9F65" w14:textId="77777777" w:rsidR="00B46ADF" w:rsidRDefault="00FD4E7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Mercy triumphs.</w:t>
            </w:r>
          </w:p>
          <w:p w14:paraId="26B8A184" w14:textId="77777777" w:rsidR="00FD4E7C" w:rsidRDefault="00FD4E7C" w:rsidP="002522C5">
            <w:pPr>
              <w:rPr>
                <w:rFonts w:cs="Arial"/>
                <w:sz w:val="22"/>
                <w:szCs w:val="22"/>
              </w:rPr>
            </w:pPr>
          </w:p>
          <w:p w14:paraId="523CE087" w14:textId="71495B73" w:rsidR="00FD4E7C" w:rsidRPr="00E2415E" w:rsidRDefault="00FD4E7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James 2:13</w:t>
            </w:r>
          </w:p>
        </w:tc>
        <w:tc>
          <w:tcPr>
            <w:tcW w:w="201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DB43934" w14:textId="77777777" w:rsidR="008E26B5" w:rsidRDefault="00FD4E7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</w:t>
            </w:r>
            <w:r w:rsidR="003B3750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o be merciful</w:t>
            </w:r>
            <w:r w:rsidR="003B3750">
              <w:rPr>
                <w:rFonts w:cs="Arial"/>
                <w:sz w:val="22"/>
                <w:szCs w:val="22"/>
              </w:rPr>
              <w:t>.</w:t>
            </w:r>
          </w:p>
          <w:p w14:paraId="78E6D47E" w14:textId="77777777" w:rsidR="003B3750" w:rsidRDefault="003B3750" w:rsidP="002522C5">
            <w:pPr>
              <w:rPr>
                <w:rFonts w:cs="Arial"/>
                <w:sz w:val="22"/>
                <w:szCs w:val="22"/>
              </w:rPr>
            </w:pPr>
          </w:p>
          <w:p w14:paraId="047E72A3" w14:textId="7267F6E1" w:rsidR="003B3750" w:rsidRPr="00E2415E" w:rsidRDefault="003B375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Luke 6:32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58D15F2" w14:textId="77777777" w:rsidR="00737FEE" w:rsidRDefault="003B375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Pay to do what is good.</w:t>
            </w:r>
          </w:p>
          <w:p w14:paraId="45C98175" w14:textId="77777777" w:rsidR="003B3750" w:rsidRDefault="003B3750" w:rsidP="002522C5">
            <w:pPr>
              <w:rPr>
                <w:rFonts w:cs="Arial"/>
                <w:sz w:val="22"/>
                <w:szCs w:val="22"/>
              </w:rPr>
            </w:pPr>
          </w:p>
          <w:p w14:paraId="020097A8" w14:textId="1E2DA4A3" w:rsidR="003B3750" w:rsidRPr="00E2415E" w:rsidRDefault="005017B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Micah 6:8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C2A1B6B" w14:textId="4E6732C6" w:rsidR="00065F75" w:rsidRDefault="005017B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</w:t>
            </w:r>
            <w:r w:rsidR="00C67DA1">
              <w:rPr>
                <w:rFonts w:cs="Arial"/>
                <w:sz w:val="22"/>
                <w:szCs w:val="22"/>
              </w:rPr>
              <w:t xml:space="preserve">for </w:t>
            </w:r>
            <w:r>
              <w:rPr>
                <w:rFonts w:cs="Arial"/>
                <w:sz w:val="22"/>
                <w:szCs w:val="22"/>
              </w:rPr>
              <w:t>steadfast love.</w:t>
            </w:r>
          </w:p>
          <w:p w14:paraId="48EAE55D" w14:textId="77777777" w:rsidR="00D53FBB" w:rsidRDefault="00D53FBB" w:rsidP="002522C5">
            <w:pPr>
              <w:rPr>
                <w:rFonts w:cs="Arial"/>
                <w:sz w:val="22"/>
                <w:szCs w:val="22"/>
              </w:rPr>
            </w:pPr>
          </w:p>
          <w:p w14:paraId="6BC6C399" w14:textId="5371F46A" w:rsidR="00D53FBB" w:rsidRPr="00E2415E" w:rsidRDefault="00D53FBB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Chronicles 16:34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8487162" w14:textId="77777777" w:rsidR="00D56799" w:rsidRDefault="00C67DA1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not to be </w:t>
            </w:r>
            <w:r w:rsidR="00504B0E">
              <w:rPr>
                <w:rFonts w:cs="Arial"/>
                <w:sz w:val="22"/>
                <w:szCs w:val="22"/>
              </w:rPr>
              <w:t>unrighteous.</w:t>
            </w:r>
          </w:p>
          <w:p w14:paraId="057D41D5" w14:textId="77777777" w:rsidR="00504B0E" w:rsidRDefault="00504B0E" w:rsidP="002522C5">
            <w:pPr>
              <w:rPr>
                <w:rFonts w:cs="Arial"/>
                <w:sz w:val="22"/>
                <w:szCs w:val="22"/>
              </w:rPr>
            </w:pPr>
          </w:p>
          <w:p w14:paraId="22FF8337" w14:textId="1BA5D759" w:rsidR="00504B0E" w:rsidRPr="00E2415E" w:rsidRDefault="00CF2133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 w:rsidR="00504B0E">
              <w:rPr>
                <w:rFonts w:cs="Arial"/>
                <w:sz w:val="22"/>
                <w:szCs w:val="22"/>
              </w:rPr>
              <w:t>Jo</w:t>
            </w:r>
            <w:r w:rsidR="007F3E30">
              <w:rPr>
                <w:rFonts w:cs="Arial"/>
                <w:sz w:val="22"/>
                <w:szCs w:val="22"/>
              </w:rPr>
              <w:t>hn</w:t>
            </w:r>
            <w:r w:rsidR="00504B0E">
              <w:rPr>
                <w:rFonts w:cs="Arial"/>
                <w:sz w:val="22"/>
                <w:szCs w:val="22"/>
              </w:rPr>
              <w:t xml:space="preserve"> 1:9</w:t>
            </w:r>
          </w:p>
        </w:tc>
      </w:tr>
      <w:tr w:rsidR="002522C5" w:rsidRPr="006B2C74" w14:paraId="768249A4" w14:textId="77777777" w:rsidTr="00EE4397"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CD6F401" w14:textId="40CED6E6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195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D5BBCB5" w14:textId="5A171E14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209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363266D" w14:textId="43E9CE04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201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DC5DFB0" w14:textId="0F53D851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B2356B5" w14:textId="3DF49B2C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5C20337" w14:textId="3315009F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F024E4A" w14:textId="02E45E2D" w:rsidR="002522C5" w:rsidRPr="006B2C74" w:rsidRDefault="00260538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13</w:t>
            </w:r>
          </w:p>
        </w:tc>
      </w:tr>
      <w:tr w:rsidR="002522C5" w:rsidRPr="006B2C74" w14:paraId="44EAA69B" w14:textId="77777777" w:rsidTr="00EE4397">
        <w:trPr>
          <w:trHeight w:hRule="exact" w:val="1350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B422910" w14:textId="77777777" w:rsidR="00B14B4F" w:rsidRDefault="006D7BC3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be born again.</w:t>
            </w:r>
          </w:p>
          <w:p w14:paraId="5EAD4E06" w14:textId="77777777" w:rsidR="006D7BC3" w:rsidRDefault="006D7BC3" w:rsidP="002522C5">
            <w:pPr>
              <w:rPr>
                <w:rFonts w:cs="Arial"/>
                <w:sz w:val="22"/>
                <w:szCs w:val="22"/>
              </w:rPr>
            </w:pPr>
          </w:p>
          <w:p w14:paraId="65173D11" w14:textId="3BD51051" w:rsidR="006D7BC3" w:rsidRPr="00E2415E" w:rsidRDefault="006D7BC3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Peter 1:3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03CED7F" w14:textId="77777777" w:rsidR="003A289D" w:rsidRDefault="001D41CE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Pay to receive mercy.</w:t>
            </w:r>
          </w:p>
          <w:p w14:paraId="6C55B903" w14:textId="77777777" w:rsidR="0043360E" w:rsidRDefault="0043360E" w:rsidP="002522C5">
            <w:pPr>
              <w:rPr>
                <w:rFonts w:cs="Arial"/>
                <w:sz w:val="22"/>
                <w:szCs w:val="22"/>
              </w:rPr>
            </w:pPr>
          </w:p>
          <w:p w14:paraId="43CC35B8" w14:textId="6BD1806B" w:rsidR="0043360E" w:rsidRPr="00E2415E" w:rsidRDefault="0043360E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Timothy 1:16</w:t>
            </w:r>
          </w:p>
        </w:tc>
        <w:tc>
          <w:tcPr>
            <w:tcW w:w="209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8F86FD1" w14:textId="77777777" w:rsidR="003A4575" w:rsidRDefault="002520F8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Pay to show yourself mercy.</w:t>
            </w:r>
          </w:p>
          <w:p w14:paraId="4193C025" w14:textId="77777777" w:rsidR="002520F8" w:rsidRDefault="002520F8" w:rsidP="002522C5">
            <w:pPr>
              <w:rPr>
                <w:rFonts w:cs="Arial"/>
                <w:sz w:val="22"/>
                <w:szCs w:val="22"/>
              </w:rPr>
            </w:pPr>
          </w:p>
          <w:p w14:paraId="58985BF2" w14:textId="0A40BBE9" w:rsidR="002520F8" w:rsidRPr="00E2415E" w:rsidRDefault="002520F8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Samuel 24:14</w:t>
            </w:r>
          </w:p>
        </w:tc>
        <w:tc>
          <w:tcPr>
            <w:tcW w:w="201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EFB2FEE" w14:textId="77777777" w:rsidR="00B84266" w:rsidRDefault="00C852A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for forgiveness.</w:t>
            </w:r>
          </w:p>
          <w:p w14:paraId="4796DB7C" w14:textId="77777777" w:rsidR="00C852AC" w:rsidRDefault="00C852AC" w:rsidP="002522C5">
            <w:pPr>
              <w:rPr>
                <w:rFonts w:cs="Arial"/>
                <w:sz w:val="22"/>
                <w:szCs w:val="22"/>
              </w:rPr>
            </w:pPr>
          </w:p>
          <w:p w14:paraId="59C96B3B" w14:textId="47357080" w:rsidR="00C852AC" w:rsidRPr="00E2415E" w:rsidRDefault="00C852A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Daniel 9:9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BE0F5B" w14:textId="77777777" w:rsidR="00F13A7A" w:rsidRDefault="00C852A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for</w:t>
            </w:r>
            <w:r w:rsidR="00276F6C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God’s mercy.</w:t>
            </w:r>
          </w:p>
          <w:p w14:paraId="6E4D583B" w14:textId="77777777" w:rsidR="00276F6C" w:rsidRDefault="00276F6C" w:rsidP="002522C5">
            <w:pPr>
              <w:rPr>
                <w:rFonts w:cs="Arial"/>
                <w:sz w:val="22"/>
                <w:szCs w:val="22"/>
              </w:rPr>
            </w:pPr>
          </w:p>
          <w:p w14:paraId="60B516B8" w14:textId="02FFF8EC" w:rsidR="00276F6C" w:rsidRPr="00E2415E" w:rsidRDefault="00276F6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Deuteronomy 4:31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0491D32" w14:textId="77777777" w:rsidR="00FB3E46" w:rsidRDefault="0054227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keep God’s Covenant.</w:t>
            </w:r>
          </w:p>
          <w:p w14:paraId="6CADDC67" w14:textId="77777777" w:rsidR="0054227C" w:rsidRDefault="0054227C" w:rsidP="002522C5">
            <w:pPr>
              <w:rPr>
                <w:rFonts w:cs="Arial"/>
                <w:sz w:val="22"/>
                <w:szCs w:val="22"/>
              </w:rPr>
            </w:pPr>
          </w:p>
          <w:p w14:paraId="02F9E55C" w14:textId="21A1E4CA" w:rsidR="0054227C" w:rsidRPr="00E2415E" w:rsidRDefault="0054227C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Deuteronomy 9:9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D9E8EE6" w14:textId="77777777" w:rsidR="00C249A6" w:rsidRDefault="00AE0D68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you receive mercy.</w:t>
            </w:r>
          </w:p>
          <w:p w14:paraId="28998655" w14:textId="77777777" w:rsidR="00AE0D68" w:rsidRDefault="00AE0D68" w:rsidP="002522C5">
            <w:pPr>
              <w:rPr>
                <w:rFonts w:cs="Arial"/>
                <w:sz w:val="22"/>
                <w:szCs w:val="22"/>
              </w:rPr>
            </w:pPr>
          </w:p>
          <w:p w14:paraId="71903914" w14:textId="67977C46" w:rsidR="00AE0D68" w:rsidRPr="00E2415E" w:rsidRDefault="00AE0D68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Ephesians 2:4</w:t>
            </w:r>
          </w:p>
        </w:tc>
      </w:tr>
      <w:tr w:rsidR="002522C5" w:rsidRPr="006B2C74" w14:paraId="1F6D52F5" w14:textId="77777777" w:rsidTr="00EE4397"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9066956" w14:textId="295D91E8" w:rsidR="002522C5" w:rsidRPr="006B2C74" w:rsidRDefault="002406C2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 w:rsidRPr="00D51050">
              <w:rPr>
                <w:rFonts w:cs="Arial"/>
                <w:b/>
                <w:bCs/>
                <w:color w:val="FF0000"/>
                <w:sz w:val="20"/>
                <w:szCs w:val="20"/>
              </w:rPr>
              <w:t>Mother</w:t>
            </w:r>
            <w:r w:rsidR="00721F13" w:rsidRPr="00D51050">
              <w:rPr>
                <w:rFonts w:cs="Arial"/>
                <w:b/>
                <w:bCs/>
                <w:color w:val="FF0000"/>
                <w:sz w:val="20"/>
                <w:szCs w:val="20"/>
              </w:rPr>
              <w:t>’s Day</w:t>
            </w:r>
            <w:r w:rsidR="00721F13" w:rsidRPr="00721F13">
              <w:rPr>
                <w:rFonts w:cs="Arial"/>
                <w:b/>
                <w:bCs/>
                <w:color w:val="FF0000"/>
                <w:sz w:val="18"/>
              </w:rPr>
              <w:t xml:space="preserve">  </w:t>
            </w:r>
            <w:r w:rsidR="00721F13">
              <w:rPr>
                <w:rFonts w:cs="Arial"/>
                <w:b/>
                <w:bCs/>
                <w:color w:val="FF0000"/>
                <w:sz w:val="18"/>
              </w:rPr>
              <w:t xml:space="preserve">   </w:t>
            </w:r>
            <w:r w:rsidR="009527E4">
              <w:rPr>
                <w:rFonts w:cs="Arial"/>
                <w:b/>
                <w:bCs/>
                <w:szCs w:val="22"/>
              </w:rPr>
              <w:t>14</w:t>
            </w:r>
          </w:p>
        </w:tc>
        <w:tc>
          <w:tcPr>
            <w:tcW w:w="195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6041111" w14:textId="7649F40F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</w:t>
            </w:r>
          </w:p>
        </w:tc>
        <w:tc>
          <w:tcPr>
            <w:tcW w:w="209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50F605D" w14:textId="38CB2901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9F0A98D" w14:textId="07007FCD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0A550ED" w14:textId="0AC62907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11E719C" w14:textId="55B77C56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7F93B86" w14:textId="0ECEA863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</w:t>
            </w:r>
          </w:p>
        </w:tc>
      </w:tr>
      <w:tr w:rsidR="002522C5" w:rsidRPr="006B2C74" w14:paraId="6C9220DE" w14:textId="77777777" w:rsidTr="00BA0AC1">
        <w:trPr>
          <w:trHeight w:hRule="exact" w:val="1260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2E56336" w14:textId="77777777" w:rsidR="00E13B20" w:rsidRDefault="00155B84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for steadfast love.</w:t>
            </w:r>
          </w:p>
          <w:p w14:paraId="370E4C14" w14:textId="77777777" w:rsidR="00155B84" w:rsidRDefault="00155B84" w:rsidP="002522C5">
            <w:pPr>
              <w:rPr>
                <w:rFonts w:cs="Arial"/>
                <w:sz w:val="22"/>
                <w:szCs w:val="22"/>
              </w:rPr>
            </w:pPr>
          </w:p>
          <w:p w14:paraId="63F6CA9B" w14:textId="7500B932" w:rsidR="00155B84" w:rsidRPr="00E2415E" w:rsidRDefault="0050574F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Hosea 6:6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4B3E6A5" w14:textId="77777777" w:rsidR="00834989" w:rsidRDefault="0050574F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God will show you merc</w:t>
            </w:r>
            <w:r w:rsidR="00687F1B">
              <w:rPr>
                <w:rFonts w:cs="Arial"/>
                <w:sz w:val="22"/>
                <w:szCs w:val="22"/>
              </w:rPr>
              <w:t>y.</w:t>
            </w:r>
          </w:p>
          <w:p w14:paraId="20503C4C" w14:textId="77777777" w:rsidR="00687F1B" w:rsidRDefault="00687F1B" w:rsidP="002522C5">
            <w:pPr>
              <w:rPr>
                <w:rFonts w:cs="Arial"/>
                <w:sz w:val="22"/>
                <w:szCs w:val="22"/>
              </w:rPr>
            </w:pPr>
          </w:p>
          <w:p w14:paraId="3B5C5B53" w14:textId="5B0DD42A" w:rsidR="00687F1B" w:rsidRPr="00E2415E" w:rsidRDefault="00687F1B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Isaiah 30:18</w:t>
            </w:r>
          </w:p>
        </w:tc>
        <w:tc>
          <w:tcPr>
            <w:tcW w:w="209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2DD25FF" w14:textId="77777777" w:rsidR="00FD03D6" w:rsidRDefault="00687F1B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rend your heart.</w:t>
            </w:r>
          </w:p>
          <w:p w14:paraId="6F2A408F" w14:textId="77777777" w:rsidR="00687F1B" w:rsidRDefault="00687F1B" w:rsidP="002522C5">
            <w:pPr>
              <w:rPr>
                <w:rFonts w:cs="Arial"/>
                <w:sz w:val="22"/>
                <w:szCs w:val="22"/>
              </w:rPr>
            </w:pPr>
          </w:p>
          <w:p w14:paraId="2BCD3B94" w14:textId="174ADE79" w:rsidR="00687F1B" w:rsidRPr="00E2415E" w:rsidRDefault="00687F1B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Joe</w:t>
            </w:r>
            <w:r w:rsidR="00454DA8">
              <w:rPr>
                <w:rFonts w:cs="Arial"/>
                <w:sz w:val="22"/>
                <w:szCs w:val="22"/>
              </w:rPr>
              <w:t>l 2:13</w:t>
            </w:r>
          </w:p>
        </w:tc>
        <w:tc>
          <w:tcPr>
            <w:tcW w:w="201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2277FE9" w14:textId="57753314" w:rsidR="005A0B22" w:rsidRDefault="00454DA8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</w:t>
            </w:r>
            <w:r w:rsidR="00B779B7">
              <w:rPr>
                <w:rFonts w:cs="Arial"/>
                <w:sz w:val="22"/>
                <w:szCs w:val="22"/>
              </w:rPr>
              <w:t>th</w:t>
            </w:r>
            <w:r w:rsidR="00E548B3">
              <w:rPr>
                <w:rFonts w:cs="Arial"/>
                <w:sz w:val="22"/>
                <w:szCs w:val="22"/>
              </w:rPr>
              <w:t>anking God</w:t>
            </w:r>
            <w:r w:rsidR="00FB15A6">
              <w:rPr>
                <w:rFonts w:cs="Arial"/>
                <w:sz w:val="22"/>
                <w:szCs w:val="22"/>
              </w:rPr>
              <w:t xml:space="preserve"> </w:t>
            </w:r>
            <w:r w:rsidR="009C654B">
              <w:rPr>
                <w:rFonts w:cs="Arial"/>
                <w:sz w:val="22"/>
                <w:szCs w:val="22"/>
              </w:rPr>
              <w:t>His com-passion</w:t>
            </w:r>
            <w:r w:rsidR="001C29F4">
              <w:rPr>
                <w:rFonts w:cs="Arial"/>
                <w:sz w:val="22"/>
                <w:szCs w:val="22"/>
              </w:rPr>
              <w:t>s remains</w:t>
            </w:r>
            <w:r w:rsidR="008E332D">
              <w:rPr>
                <w:rFonts w:cs="Arial"/>
                <w:sz w:val="22"/>
                <w:szCs w:val="22"/>
              </w:rPr>
              <w:t>.</w:t>
            </w:r>
          </w:p>
          <w:p w14:paraId="12F3DF86" w14:textId="1EA0DC08" w:rsidR="008E332D" w:rsidRPr="00E2415E" w:rsidRDefault="008E332D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Lamen</w:t>
            </w:r>
            <w:r w:rsidR="00F81B58">
              <w:rPr>
                <w:rFonts w:cs="Arial"/>
                <w:sz w:val="22"/>
                <w:szCs w:val="22"/>
              </w:rPr>
              <w:t>t</w:t>
            </w:r>
            <w:r w:rsidR="004846BB">
              <w:rPr>
                <w:rFonts w:cs="Arial"/>
                <w:sz w:val="22"/>
                <w:szCs w:val="22"/>
              </w:rPr>
              <w:t xml:space="preserve">. </w:t>
            </w:r>
            <w:r w:rsidR="00A568D8">
              <w:rPr>
                <w:rFonts w:cs="Arial"/>
                <w:sz w:val="22"/>
                <w:szCs w:val="22"/>
              </w:rPr>
              <w:t>3:22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577394C" w14:textId="77777777" w:rsidR="00333899" w:rsidRDefault="00FE180A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fear the Lord.</w:t>
            </w:r>
          </w:p>
          <w:p w14:paraId="5F7D7C0C" w14:textId="77777777" w:rsidR="00FE180A" w:rsidRDefault="00FE180A" w:rsidP="002522C5">
            <w:pPr>
              <w:rPr>
                <w:rFonts w:cs="Arial"/>
                <w:sz w:val="22"/>
                <w:szCs w:val="22"/>
              </w:rPr>
            </w:pPr>
          </w:p>
          <w:p w14:paraId="246EF0AF" w14:textId="27E0E7EE" w:rsidR="00FE180A" w:rsidRPr="00E2415E" w:rsidRDefault="00F850A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Luke 1:50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A6CA77B" w14:textId="15028451" w:rsidR="005F5846" w:rsidRDefault="00F850A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</w:t>
            </w:r>
            <w:r w:rsidR="00413A15">
              <w:rPr>
                <w:rFonts w:cs="Arial"/>
                <w:sz w:val="22"/>
                <w:szCs w:val="22"/>
              </w:rPr>
              <w:t>God’</w:t>
            </w:r>
            <w:r w:rsidR="00834FB7">
              <w:rPr>
                <w:rFonts w:cs="Arial"/>
                <w:sz w:val="22"/>
                <w:szCs w:val="22"/>
              </w:rPr>
              <w:t xml:space="preserve">s </w:t>
            </w:r>
            <w:r>
              <w:rPr>
                <w:rFonts w:cs="Arial"/>
                <w:sz w:val="22"/>
                <w:szCs w:val="22"/>
              </w:rPr>
              <w:t xml:space="preserve">mercy </w:t>
            </w:r>
            <w:r w:rsidR="00834FB7">
              <w:rPr>
                <w:rFonts w:cs="Arial"/>
                <w:sz w:val="22"/>
                <w:szCs w:val="22"/>
              </w:rPr>
              <w:t xml:space="preserve">comes like the </w:t>
            </w:r>
            <w:r w:rsidR="009E100E">
              <w:rPr>
                <w:rFonts w:cs="Arial"/>
                <w:sz w:val="22"/>
                <w:szCs w:val="22"/>
              </w:rPr>
              <w:t>sunshine.</w:t>
            </w:r>
          </w:p>
          <w:p w14:paraId="7D18870A" w14:textId="0647CF37" w:rsidR="009E100E" w:rsidRDefault="009E100E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Luke 1:78</w:t>
            </w:r>
          </w:p>
          <w:p w14:paraId="216FCD70" w14:textId="0C2A4490" w:rsidR="009E100E" w:rsidRPr="00E2415E" w:rsidRDefault="009E100E" w:rsidP="002522C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F0B53C0" w14:textId="496723EC" w:rsidR="00202625" w:rsidRDefault="00B14294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</w:t>
            </w:r>
            <w:r w:rsidR="00A64CC0">
              <w:rPr>
                <w:rFonts w:cs="Arial"/>
                <w:sz w:val="22"/>
                <w:szCs w:val="22"/>
              </w:rPr>
              <w:t xml:space="preserve"> to be</w:t>
            </w:r>
            <w:r w:rsidR="00F53BAB">
              <w:rPr>
                <w:rFonts w:cs="Arial"/>
                <w:sz w:val="22"/>
                <w:szCs w:val="22"/>
              </w:rPr>
              <w:t xml:space="preserve"> merciful and obtain mercy</w:t>
            </w:r>
            <w:r w:rsidR="0022445D">
              <w:rPr>
                <w:rFonts w:cs="Arial"/>
                <w:sz w:val="22"/>
                <w:szCs w:val="22"/>
              </w:rPr>
              <w:t>.</w:t>
            </w:r>
          </w:p>
          <w:p w14:paraId="22156903" w14:textId="77777777" w:rsidR="0022445D" w:rsidRDefault="0022445D" w:rsidP="002522C5">
            <w:pPr>
              <w:rPr>
                <w:rFonts w:cs="Arial"/>
                <w:sz w:val="22"/>
                <w:szCs w:val="22"/>
              </w:rPr>
            </w:pPr>
          </w:p>
          <w:p w14:paraId="165F998B" w14:textId="24CC6C02" w:rsidR="0022445D" w:rsidRPr="00E2415E" w:rsidRDefault="0022445D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Matthew</w:t>
            </w:r>
            <w:r w:rsidR="002138F9">
              <w:rPr>
                <w:rFonts w:cs="Arial"/>
                <w:sz w:val="22"/>
                <w:szCs w:val="22"/>
              </w:rPr>
              <w:t xml:space="preserve"> </w:t>
            </w:r>
            <w:r w:rsidR="00AC1D86">
              <w:rPr>
                <w:rFonts w:cs="Arial"/>
                <w:sz w:val="22"/>
                <w:szCs w:val="22"/>
              </w:rPr>
              <w:t>5</w:t>
            </w:r>
            <w:r w:rsidR="004D5006">
              <w:rPr>
                <w:rFonts w:cs="Arial"/>
                <w:sz w:val="22"/>
                <w:szCs w:val="22"/>
              </w:rPr>
              <w:t>:7</w:t>
            </w:r>
          </w:p>
        </w:tc>
      </w:tr>
      <w:tr w:rsidR="002522C5" w:rsidRPr="006B2C74" w14:paraId="20FA42D2" w14:textId="77777777" w:rsidTr="00EE4397"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03C768" w14:textId="174DD03D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21</w:t>
            </w:r>
          </w:p>
        </w:tc>
        <w:tc>
          <w:tcPr>
            <w:tcW w:w="195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05A3D7" w14:textId="2180C90A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22</w:t>
            </w:r>
          </w:p>
        </w:tc>
        <w:tc>
          <w:tcPr>
            <w:tcW w:w="209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46B5EBF" w14:textId="68592D49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23</w:t>
            </w:r>
          </w:p>
        </w:tc>
        <w:tc>
          <w:tcPr>
            <w:tcW w:w="201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61EB7F4" w14:textId="53C9FD24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383DB10" w14:textId="55C38D3F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477E356" w14:textId="28819806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6590AA6" w14:textId="574EE57F" w:rsidR="002522C5" w:rsidRPr="006B2C74" w:rsidRDefault="009527E4" w:rsidP="002522C5">
            <w:pPr>
              <w:pStyle w:val="Date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27</w:t>
            </w:r>
          </w:p>
        </w:tc>
      </w:tr>
      <w:tr w:rsidR="002522C5" w:rsidRPr="006B2C74" w14:paraId="4B6A5333" w14:textId="77777777" w:rsidTr="00BA0AC1">
        <w:trPr>
          <w:trHeight w:hRule="exact" w:val="1278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BBC1D23" w14:textId="77777777" w:rsidR="00FD09C1" w:rsidRDefault="00007054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desire mercy.</w:t>
            </w:r>
          </w:p>
          <w:p w14:paraId="0BC268DE" w14:textId="77777777" w:rsidR="002247A4" w:rsidRDefault="002247A4" w:rsidP="002522C5">
            <w:pPr>
              <w:rPr>
                <w:rFonts w:cs="Arial"/>
                <w:sz w:val="22"/>
                <w:szCs w:val="22"/>
              </w:rPr>
            </w:pPr>
          </w:p>
          <w:p w14:paraId="701167E1" w14:textId="697656F5" w:rsidR="002247A4" w:rsidRPr="00E2415E" w:rsidRDefault="002247A4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Matthew</w:t>
            </w:r>
            <w:r w:rsidR="005E014B">
              <w:rPr>
                <w:rFonts w:cs="Arial"/>
                <w:sz w:val="22"/>
                <w:szCs w:val="22"/>
              </w:rPr>
              <w:t xml:space="preserve"> 9:13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FC6C9C" w14:textId="77777777" w:rsidR="00BA5FDC" w:rsidRDefault="00216043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to confess your faults</w:t>
            </w:r>
            <w:r w:rsidR="00BA5FDC">
              <w:rPr>
                <w:rFonts w:cs="Arial"/>
                <w:sz w:val="22"/>
                <w:szCs w:val="22"/>
              </w:rPr>
              <w:t>.</w:t>
            </w:r>
          </w:p>
          <w:p w14:paraId="05B029D6" w14:textId="77777777" w:rsidR="00BA5FDC" w:rsidRDefault="00BA5FDC" w:rsidP="002522C5">
            <w:pPr>
              <w:rPr>
                <w:rFonts w:cs="Arial"/>
                <w:sz w:val="22"/>
                <w:szCs w:val="22"/>
              </w:rPr>
            </w:pPr>
          </w:p>
          <w:p w14:paraId="2FF5D8A0" w14:textId="30DF6847" w:rsidR="00131FEB" w:rsidRPr="00E2415E" w:rsidRDefault="00216043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Proverbs 28:13</w:t>
            </w:r>
          </w:p>
        </w:tc>
        <w:tc>
          <w:tcPr>
            <w:tcW w:w="209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50B81CC" w14:textId="30777710" w:rsidR="00746702" w:rsidRDefault="00A4740B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Pray of thanks for </w:t>
            </w:r>
            <w:r w:rsidR="00F0278F">
              <w:rPr>
                <w:rFonts w:cs="Arial"/>
                <w:sz w:val="22"/>
                <w:szCs w:val="22"/>
              </w:rPr>
              <w:t>the</w:t>
            </w:r>
            <w:r w:rsidR="00824C03">
              <w:rPr>
                <w:rFonts w:cs="Arial"/>
                <w:sz w:val="22"/>
                <w:szCs w:val="22"/>
              </w:rPr>
              <w:t xml:space="preserve"> </w:t>
            </w:r>
            <w:r w:rsidR="00F0278F">
              <w:rPr>
                <w:rFonts w:cs="Arial"/>
                <w:sz w:val="22"/>
                <w:szCs w:val="22"/>
              </w:rPr>
              <w:t>steadfast</w:t>
            </w:r>
            <w:r w:rsidR="00D941D4">
              <w:rPr>
                <w:rFonts w:cs="Arial"/>
                <w:sz w:val="22"/>
                <w:szCs w:val="22"/>
              </w:rPr>
              <w:t>ness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F6640B6" w14:textId="77777777" w:rsidR="00F0278F" w:rsidRDefault="00F0278F" w:rsidP="002522C5">
            <w:pPr>
              <w:rPr>
                <w:rFonts w:cs="Arial"/>
                <w:sz w:val="22"/>
                <w:szCs w:val="22"/>
              </w:rPr>
            </w:pPr>
          </w:p>
          <w:p w14:paraId="3C4F77D7" w14:textId="4D7BD0A0" w:rsidR="00F0278F" w:rsidRPr="00E2415E" w:rsidRDefault="00920EEB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103:</w:t>
            </w:r>
            <w:r w:rsidR="0036724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37980FD" w14:textId="4C83EE6C" w:rsidR="00644E7D" w:rsidRDefault="00367248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</w:t>
            </w:r>
            <w:r w:rsidR="00E52910">
              <w:rPr>
                <w:rFonts w:cs="Arial"/>
                <w:sz w:val="22"/>
                <w:szCs w:val="22"/>
              </w:rPr>
              <w:t xml:space="preserve">ay his mercy is </w:t>
            </w:r>
            <w:r w:rsidR="00E7752F">
              <w:rPr>
                <w:rFonts w:cs="Arial"/>
                <w:sz w:val="22"/>
                <w:szCs w:val="22"/>
              </w:rPr>
              <w:t>over all</w:t>
            </w:r>
            <w:r w:rsidR="00E52910">
              <w:rPr>
                <w:rFonts w:cs="Arial"/>
                <w:sz w:val="22"/>
                <w:szCs w:val="22"/>
              </w:rPr>
              <w:t>.</w:t>
            </w:r>
          </w:p>
          <w:p w14:paraId="7D5BF483" w14:textId="77777777" w:rsidR="00E52910" w:rsidRDefault="00E52910" w:rsidP="002522C5">
            <w:pPr>
              <w:rPr>
                <w:rFonts w:cs="Arial"/>
                <w:sz w:val="22"/>
                <w:szCs w:val="22"/>
              </w:rPr>
            </w:pPr>
          </w:p>
          <w:p w14:paraId="6620313E" w14:textId="4E2BCAE6" w:rsidR="00E52910" w:rsidRPr="00E2415E" w:rsidRDefault="00E5291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Proverbs 28:18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9EB197A" w14:textId="5C466888" w:rsidR="000E5D8E" w:rsidRDefault="00E7752F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His goodness and mercy follow me.</w:t>
            </w:r>
          </w:p>
          <w:p w14:paraId="429758EB" w14:textId="51424AE3" w:rsidR="00E7752F" w:rsidRPr="00E2415E" w:rsidRDefault="00A51421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Psalm 23:6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A6F7B0" w14:textId="32527726" w:rsidR="00B50EA7" w:rsidRDefault="00506263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</w:t>
            </w:r>
            <w:r w:rsidR="000A2D39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y to present your body a</w:t>
            </w:r>
            <w:r w:rsidR="008E78F1">
              <w:rPr>
                <w:rFonts w:cs="Arial"/>
                <w:sz w:val="22"/>
                <w:szCs w:val="22"/>
              </w:rPr>
              <w:t xml:space="preserve"> </w:t>
            </w:r>
            <w:r w:rsidR="00FE0D6A">
              <w:rPr>
                <w:rFonts w:cs="Arial"/>
                <w:sz w:val="22"/>
                <w:szCs w:val="22"/>
              </w:rPr>
              <w:t>living</w:t>
            </w:r>
          </w:p>
          <w:p w14:paraId="2B5240DE" w14:textId="7DB99C69" w:rsidR="00506263" w:rsidRDefault="00ED02A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C84E6B">
              <w:rPr>
                <w:rFonts w:cs="Arial"/>
                <w:sz w:val="22"/>
                <w:szCs w:val="22"/>
              </w:rPr>
              <w:t>acrifice.</w:t>
            </w:r>
          </w:p>
          <w:p w14:paraId="48144E5D" w14:textId="53E4C433" w:rsidR="00C84E6B" w:rsidRPr="00E2415E" w:rsidRDefault="00C84E6B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Romans</w:t>
            </w:r>
            <w:r w:rsidR="00B06F8D">
              <w:rPr>
                <w:rFonts w:cs="Arial"/>
                <w:sz w:val="22"/>
                <w:szCs w:val="22"/>
              </w:rPr>
              <w:t xml:space="preserve"> 12:1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FA3D421" w14:textId="4CC66F5B" w:rsidR="00D916A0" w:rsidRDefault="005C0D21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Pray thanking God</w:t>
            </w:r>
            <w:r w:rsidR="00D916A0">
              <w:rPr>
                <w:rFonts w:cs="Arial"/>
                <w:sz w:val="22"/>
                <w:szCs w:val="22"/>
              </w:rPr>
              <w:t xml:space="preserve"> for grace</w:t>
            </w:r>
            <w:r w:rsidR="00DB30FF">
              <w:rPr>
                <w:rFonts w:cs="Arial"/>
                <w:sz w:val="22"/>
                <w:szCs w:val="22"/>
              </w:rPr>
              <w:t xml:space="preserve"> of His living Son</w:t>
            </w:r>
            <w:r w:rsidR="00D916A0">
              <w:rPr>
                <w:rFonts w:cs="Arial"/>
                <w:sz w:val="22"/>
                <w:szCs w:val="22"/>
              </w:rPr>
              <w:t>.</w:t>
            </w:r>
          </w:p>
          <w:p w14:paraId="2A2AEA46" w14:textId="2616182E" w:rsidR="00D916A0" w:rsidRPr="00E2415E" w:rsidRDefault="00D916A0" w:rsidP="002522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Romans 6:10</w:t>
            </w:r>
          </w:p>
        </w:tc>
      </w:tr>
      <w:tr w:rsidR="002522C5" w:rsidRPr="006B2C74" w14:paraId="246800F0" w14:textId="77777777" w:rsidTr="000F3CAF">
        <w:trPr>
          <w:trHeight w:val="957"/>
        </w:trPr>
        <w:tc>
          <w:tcPr>
            <w:tcW w:w="215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B9C2C0" w14:textId="77777777" w:rsidR="00E84C10" w:rsidRDefault="00FE4583" w:rsidP="00314D0B">
            <w:pPr>
              <w:jc w:val="right"/>
              <w:rPr>
                <w:b/>
                <w:bCs/>
                <w:sz w:val="22"/>
                <w:szCs w:val="22"/>
              </w:rPr>
            </w:pPr>
            <w:r w:rsidRPr="00FE4583">
              <w:rPr>
                <w:b/>
                <w:bCs/>
                <w:sz w:val="22"/>
                <w:szCs w:val="22"/>
              </w:rPr>
              <w:t>28</w:t>
            </w:r>
          </w:p>
          <w:p w14:paraId="3EE60C26" w14:textId="77777777" w:rsidR="0052056F" w:rsidRDefault="0052056F" w:rsidP="00336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 God’s mercy shines.</w:t>
            </w:r>
          </w:p>
          <w:p w14:paraId="60AEA336" w14:textId="77777777" w:rsidR="009C3050" w:rsidRDefault="009C3050" w:rsidP="00336D6A">
            <w:pPr>
              <w:rPr>
                <w:sz w:val="22"/>
                <w:szCs w:val="22"/>
              </w:rPr>
            </w:pPr>
          </w:p>
          <w:p w14:paraId="5D060379" w14:textId="6D87C5D6" w:rsidR="009C3050" w:rsidRPr="00336D6A" w:rsidRDefault="0008484C" w:rsidP="00336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Romans 9:15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81CF13A" w14:textId="77777777" w:rsidR="00B668D2" w:rsidRDefault="00FE4583" w:rsidP="00FE458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  <w:p w14:paraId="4201936F" w14:textId="77777777" w:rsidR="005E2A3A" w:rsidRPr="0008484C" w:rsidRDefault="00044ED7" w:rsidP="007B4589">
            <w:pPr>
              <w:rPr>
                <w:rFonts w:cs="Arial"/>
                <w:sz w:val="22"/>
                <w:szCs w:val="22"/>
              </w:rPr>
            </w:pPr>
            <w:r w:rsidRPr="0008484C">
              <w:rPr>
                <w:rFonts w:cs="Arial"/>
                <w:sz w:val="22"/>
                <w:szCs w:val="22"/>
              </w:rPr>
              <w:t>Pray mercy keeps you</w:t>
            </w:r>
            <w:r w:rsidR="000D42B5" w:rsidRPr="0008484C">
              <w:rPr>
                <w:rFonts w:cs="Arial"/>
                <w:sz w:val="22"/>
                <w:szCs w:val="22"/>
              </w:rPr>
              <w:t>r foot from slipping.</w:t>
            </w:r>
          </w:p>
          <w:p w14:paraId="59A065FE" w14:textId="0C621FCB" w:rsidR="000D42B5" w:rsidRPr="009C3050" w:rsidRDefault="000D42B5" w:rsidP="007B45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484C">
              <w:rPr>
                <w:rFonts w:cs="Arial"/>
                <w:sz w:val="22"/>
                <w:szCs w:val="22"/>
              </w:rPr>
              <w:t>Psalm 94:17-18</w:t>
            </w:r>
          </w:p>
        </w:tc>
        <w:tc>
          <w:tcPr>
            <w:tcW w:w="209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DA4BB2E" w14:textId="77777777" w:rsidR="009B1432" w:rsidRDefault="00FE4583" w:rsidP="00FE45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57111B93" w14:textId="3B835DBB" w:rsidR="00322F71" w:rsidRDefault="003D1F13" w:rsidP="00322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Pray thanking </w:t>
            </w:r>
            <w:r w:rsidR="00F62F36">
              <w:rPr>
                <w:sz w:val="22"/>
                <w:szCs w:val="22"/>
              </w:rPr>
              <w:t xml:space="preserve">God </w:t>
            </w:r>
            <w:r>
              <w:rPr>
                <w:sz w:val="22"/>
                <w:szCs w:val="22"/>
              </w:rPr>
              <w:t>you have been saved by grace.</w:t>
            </w:r>
          </w:p>
          <w:p w14:paraId="5A009BCB" w14:textId="38FC80A9" w:rsidR="003D1F13" w:rsidRPr="00322F71" w:rsidRDefault="00F62F36" w:rsidP="00322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Ephesians 2:</w:t>
            </w:r>
            <w:r w:rsidR="00F63627">
              <w:rPr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DC3E8B3" w14:textId="77777777" w:rsidR="002522C5" w:rsidRDefault="00FE4583" w:rsidP="00FE4583">
            <w:pPr>
              <w:pStyle w:val="Dates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</w:t>
            </w:r>
          </w:p>
          <w:p w14:paraId="0D0647EE" w14:textId="77777777" w:rsidR="00F429DC" w:rsidRDefault="00C87DBD" w:rsidP="00F429DC">
            <w:pPr>
              <w:pStyle w:val="Dates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Pray to show mercy.</w:t>
            </w:r>
          </w:p>
          <w:p w14:paraId="7F4DEC54" w14:textId="77777777" w:rsidR="00C87DBD" w:rsidRDefault="00C87DBD" w:rsidP="00F429DC">
            <w:pPr>
              <w:pStyle w:val="Dates"/>
              <w:jc w:val="left"/>
              <w:rPr>
                <w:rFonts w:cs="Arial"/>
                <w:szCs w:val="22"/>
              </w:rPr>
            </w:pPr>
          </w:p>
          <w:p w14:paraId="49B86516" w14:textId="60BE63F5" w:rsidR="00C87DBD" w:rsidRPr="00F429DC" w:rsidRDefault="00C87DBD" w:rsidP="00F429DC">
            <w:pPr>
              <w:pStyle w:val="Dates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Zechariah </w:t>
            </w:r>
            <w:r w:rsidR="002247A4">
              <w:rPr>
                <w:rFonts w:cs="Arial"/>
                <w:szCs w:val="22"/>
              </w:rPr>
              <w:t>7:8-10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0A3FD8" w14:textId="77844934" w:rsidR="002522C5" w:rsidRPr="003C02AB" w:rsidRDefault="002522C5" w:rsidP="002522C5">
            <w:pPr>
              <w:pStyle w:val="Dates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02C3742" w14:textId="5D1B331A" w:rsidR="002522C5" w:rsidRPr="006B2C74" w:rsidRDefault="002522C5" w:rsidP="002522C5">
            <w:pPr>
              <w:pStyle w:val="Dates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C82E3BF" w14:textId="1BEC8E48" w:rsidR="002522C5" w:rsidRPr="006B2C74" w:rsidRDefault="002522C5" w:rsidP="002522C5">
            <w:pPr>
              <w:pStyle w:val="Dates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2522C5" w:rsidRPr="006B2C74" w14:paraId="327668FF" w14:textId="77777777" w:rsidTr="0008484C">
        <w:trPr>
          <w:trHeight w:hRule="exact" w:val="95"/>
        </w:trPr>
        <w:tc>
          <w:tcPr>
            <w:tcW w:w="2152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72A19F3" w14:textId="43698174" w:rsidR="002522C5" w:rsidRPr="000F3CAF" w:rsidRDefault="000F3CAF" w:rsidP="002522C5">
            <w:pPr>
              <w:rPr>
                <w:rFonts w:cs="Arial"/>
                <w:sz w:val="22"/>
                <w:szCs w:val="22"/>
              </w:rPr>
            </w:pPr>
            <w:r w:rsidRPr="000F3CAF">
              <w:rPr>
                <w:rFonts w:cs="Arial"/>
                <w:sz w:val="22"/>
                <w:szCs w:val="22"/>
              </w:rPr>
              <w:t>Romans 9:15</w:t>
            </w:r>
          </w:p>
        </w:tc>
        <w:tc>
          <w:tcPr>
            <w:tcW w:w="195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5325F57" w14:textId="77777777" w:rsidR="002522C5" w:rsidRPr="003C02AB" w:rsidRDefault="002522C5" w:rsidP="002522C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8803AD5" w14:textId="77777777" w:rsidR="002522C5" w:rsidRPr="003C02AB" w:rsidRDefault="002522C5" w:rsidP="002522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A5E005A" w14:textId="77777777" w:rsidR="002522C5" w:rsidRPr="003C02AB" w:rsidRDefault="002522C5" w:rsidP="002522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3406A04" w14:textId="77777777" w:rsidR="002522C5" w:rsidRPr="003C02AB" w:rsidRDefault="002522C5" w:rsidP="002522C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92FF5D1" w14:textId="77777777" w:rsidR="002522C5" w:rsidRPr="006B2C74" w:rsidRDefault="002522C5" w:rsidP="002522C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FF62F03" w14:textId="77777777" w:rsidR="002522C5" w:rsidRPr="006B2C74" w:rsidRDefault="002522C5" w:rsidP="002522C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3A6CF7D" w14:textId="77777777" w:rsidR="000D5021" w:rsidRPr="00FC1052" w:rsidRDefault="006325CC">
      <w:pPr>
        <w:rPr>
          <w:b/>
          <w:bCs/>
        </w:rPr>
      </w:pPr>
      <w:r w:rsidRPr="00C02688">
        <w:rPr>
          <w:b/>
          <w:bCs/>
          <w:sz w:val="20"/>
          <w:szCs w:val="20"/>
        </w:rPr>
        <w:t>Central Baptist Church of Camp Springs Intercessory Prayer Ministry. Join us in prayer at 6:00 am &amp; 11:00 am, M-F: (425) 436-6361. Code: 3314370#</w:t>
      </w:r>
    </w:p>
    <w:sectPr w:rsidR="000D5021" w:rsidRPr="00FC1052" w:rsidSect="00D724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2B8D" w14:textId="77777777" w:rsidR="00396491" w:rsidRDefault="00396491">
      <w:pPr>
        <w:spacing w:before="0" w:after="0"/>
      </w:pPr>
      <w:r>
        <w:separator/>
      </w:r>
    </w:p>
  </w:endnote>
  <w:endnote w:type="continuationSeparator" w:id="0">
    <w:p w14:paraId="16A3C936" w14:textId="77777777" w:rsidR="00396491" w:rsidRDefault="003964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AADF" w14:textId="77777777" w:rsidR="00396491" w:rsidRDefault="00396491">
      <w:pPr>
        <w:spacing w:before="0" w:after="0"/>
      </w:pPr>
      <w:r>
        <w:separator/>
      </w:r>
    </w:p>
  </w:footnote>
  <w:footnote w:type="continuationSeparator" w:id="0">
    <w:p w14:paraId="4378C4E7" w14:textId="77777777" w:rsidR="00396491" w:rsidRDefault="003964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653664">
    <w:abstractNumId w:val="9"/>
  </w:num>
  <w:num w:numId="2" w16cid:durableId="305816087">
    <w:abstractNumId w:val="7"/>
  </w:num>
  <w:num w:numId="3" w16cid:durableId="1554198144">
    <w:abstractNumId w:val="6"/>
  </w:num>
  <w:num w:numId="4" w16cid:durableId="783769148">
    <w:abstractNumId w:val="5"/>
  </w:num>
  <w:num w:numId="5" w16cid:durableId="2083402964">
    <w:abstractNumId w:val="4"/>
  </w:num>
  <w:num w:numId="6" w16cid:durableId="1648894050">
    <w:abstractNumId w:val="8"/>
  </w:num>
  <w:num w:numId="7" w16cid:durableId="315232987">
    <w:abstractNumId w:val="3"/>
  </w:num>
  <w:num w:numId="8" w16cid:durableId="127162522">
    <w:abstractNumId w:val="2"/>
  </w:num>
  <w:num w:numId="9" w16cid:durableId="1731416352">
    <w:abstractNumId w:val="1"/>
  </w:num>
  <w:num w:numId="10" w16cid:durableId="899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9/2020"/>
    <w:docVar w:name="MonthStart" w:val="2/1/2020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0EC1"/>
    <w:rsid w:val="00007054"/>
    <w:rsid w:val="00010044"/>
    <w:rsid w:val="00025A8B"/>
    <w:rsid w:val="00031524"/>
    <w:rsid w:val="00033F05"/>
    <w:rsid w:val="00035588"/>
    <w:rsid w:val="000377A3"/>
    <w:rsid w:val="000428C1"/>
    <w:rsid w:val="00044ED7"/>
    <w:rsid w:val="00056814"/>
    <w:rsid w:val="00064C78"/>
    <w:rsid w:val="00065F75"/>
    <w:rsid w:val="000673B8"/>
    <w:rsid w:val="0006779F"/>
    <w:rsid w:val="00067AA1"/>
    <w:rsid w:val="00076B2D"/>
    <w:rsid w:val="0008484C"/>
    <w:rsid w:val="00084B80"/>
    <w:rsid w:val="00086F1F"/>
    <w:rsid w:val="00094C76"/>
    <w:rsid w:val="00094D2D"/>
    <w:rsid w:val="00094E09"/>
    <w:rsid w:val="0009550B"/>
    <w:rsid w:val="000963AC"/>
    <w:rsid w:val="000A038A"/>
    <w:rsid w:val="000A20FE"/>
    <w:rsid w:val="000A2D39"/>
    <w:rsid w:val="000A3760"/>
    <w:rsid w:val="000A530F"/>
    <w:rsid w:val="000B6D35"/>
    <w:rsid w:val="000C652F"/>
    <w:rsid w:val="000C7FF0"/>
    <w:rsid w:val="000D27CA"/>
    <w:rsid w:val="000D42B5"/>
    <w:rsid w:val="000D480A"/>
    <w:rsid w:val="000D5021"/>
    <w:rsid w:val="000E5D8E"/>
    <w:rsid w:val="000E7512"/>
    <w:rsid w:val="000F3CAF"/>
    <w:rsid w:val="00103D5F"/>
    <w:rsid w:val="00115186"/>
    <w:rsid w:val="0011772B"/>
    <w:rsid w:val="00124B67"/>
    <w:rsid w:val="001261B3"/>
    <w:rsid w:val="00130DAE"/>
    <w:rsid w:val="00131FEB"/>
    <w:rsid w:val="00141AEB"/>
    <w:rsid w:val="00141DE0"/>
    <w:rsid w:val="0015088A"/>
    <w:rsid w:val="00155B84"/>
    <w:rsid w:val="00156CEE"/>
    <w:rsid w:val="0015782B"/>
    <w:rsid w:val="0016149A"/>
    <w:rsid w:val="00172425"/>
    <w:rsid w:val="001730C5"/>
    <w:rsid w:val="00173E68"/>
    <w:rsid w:val="001759E8"/>
    <w:rsid w:val="00182782"/>
    <w:rsid w:val="001841B8"/>
    <w:rsid w:val="00193407"/>
    <w:rsid w:val="001942E4"/>
    <w:rsid w:val="00195915"/>
    <w:rsid w:val="00195F9C"/>
    <w:rsid w:val="001A023D"/>
    <w:rsid w:val="001A36A5"/>
    <w:rsid w:val="001B32CC"/>
    <w:rsid w:val="001B361C"/>
    <w:rsid w:val="001B368F"/>
    <w:rsid w:val="001C128C"/>
    <w:rsid w:val="001C29F4"/>
    <w:rsid w:val="001D41CE"/>
    <w:rsid w:val="001E6558"/>
    <w:rsid w:val="001F56D0"/>
    <w:rsid w:val="00201A1E"/>
    <w:rsid w:val="00202625"/>
    <w:rsid w:val="00202C6D"/>
    <w:rsid w:val="002116B0"/>
    <w:rsid w:val="00211AA3"/>
    <w:rsid w:val="002138F9"/>
    <w:rsid w:val="00216043"/>
    <w:rsid w:val="0022445D"/>
    <w:rsid w:val="002247A4"/>
    <w:rsid w:val="00224D14"/>
    <w:rsid w:val="002323B0"/>
    <w:rsid w:val="002324F9"/>
    <w:rsid w:val="002329FE"/>
    <w:rsid w:val="00233E3F"/>
    <w:rsid w:val="00233F1B"/>
    <w:rsid w:val="00236443"/>
    <w:rsid w:val="002406C2"/>
    <w:rsid w:val="00240DDB"/>
    <w:rsid w:val="00245228"/>
    <w:rsid w:val="002510B3"/>
    <w:rsid w:val="002520F8"/>
    <w:rsid w:val="002522C5"/>
    <w:rsid w:val="002523FC"/>
    <w:rsid w:val="00260538"/>
    <w:rsid w:val="00276F6C"/>
    <w:rsid w:val="0027720C"/>
    <w:rsid w:val="00280A10"/>
    <w:rsid w:val="00280AAF"/>
    <w:rsid w:val="002860B7"/>
    <w:rsid w:val="002A4B8B"/>
    <w:rsid w:val="002A54E6"/>
    <w:rsid w:val="002B171D"/>
    <w:rsid w:val="002B308D"/>
    <w:rsid w:val="002B3526"/>
    <w:rsid w:val="002B4B2B"/>
    <w:rsid w:val="002C14D3"/>
    <w:rsid w:val="002C59CF"/>
    <w:rsid w:val="002F3C4A"/>
    <w:rsid w:val="002F6E35"/>
    <w:rsid w:val="00300771"/>
    <w:rsid w:val="00306EF9"/>
    <w:rsid w:val="00314D0B"/>
    <w:rsid w:val="00322F71"/>
    <w:rsid w:val="00326190"/>
    <w:rsid w:val="00333899"/>
    <w:rsid w:val="00336D6A"/>
    <w:rsid w:val="00351902"/>
    <w:rsid w:val="0035217C"/>
    <w:rsid w:val="00363511"/>
    <w:rsid w:val="003653A5"/>
    <w:rsid w:val="00367248"/>
    <w:rsid w:val="003676E4"/>
    <w:rsid w:val="00372705"/>
    <w:rsid w:val="003728E1"/>
    <w:rsid w:val="0037465F"/>
    <w:rsid w:val="00375BFD"/>
    <w:rsid w:val="0037654E"/>
    <w:rsid w:val="00377935"/>
    <w:rsid w:val="0038378F"/>
    <w:rsid w:val="00391BAD"/>
    <w:rsid w:val="00392D61"/>
    <w:rsid w:val="00396491"/>
    <w:rsid w:val="003A232B"/>
    <w:rsid w:val="003A289D"/>
    <w:rsid w:val="003A4575"/>
    <w:rsid w:val="003A7905"/>
    <w:rsid w:val="003B3750"/>
    <w:rsid w:val="003B4DBD"/>
    <w:rsid w:val="003B7E83"/>
    <w:rsid w:val="003C02AB"/>
    <w:rsid w:val="003C507D"/>
    <w:rsid w:val="003D1F13"/>
    <w:rsid w:val="003D6FCE"/>
    <w:rsid w:val="003D7DDA"/>
    <w:rsid w:val="00412D0A"/>
    <w:rsid w:val="00413A15"/>
    <w:rsid w:val="00416495"/>
    <w:rsid w:val="00421E15"/>
    <w:rsid w:val="00424397"/>
    <w:rsid w:val="0042757B"/>
    <w:rsid w:val="004322EB"/>
    <w:rsid w:val="0043360E"/>
    <w:rsid w:val="00451579"/>
    <w:rsid w:val="004537E7"/>
    <w:rsid w:val="00454DA8"/>
    <w:rsid w:val="00461967"/>
    <w:rsid w:val="0046511F"/>
    <w:rsid w:val="00467844"/>
    <w:rsid w:val="00471788"/>
    <w:rsid w:val="0047700D"/>
    <w:rsid w:val="00481417"/>
    <w:rsid w:val="00482AE1"/>
    <w:rsid w:val="00483B07"/>
    <w:rsid w:val="004846BB"/>
    <w:rsid w:val="00485330"/>
    <w:rsid w:val="00487680"/>
    <w:rsid w:val="004A213C"/>
    <w:rsid w:val="004A2266"/>
    <w:rsid w:val="004B6916"/>
    <w:rsid w:val="004C5B17"/>
    <w:rsid w:val="004D5006"/>
    <w:rsid w:val="004E731B"/>
    <w:rsid w:val="004F2AD6"/>
    <w:rsid w:val="005017B0"/>
    <w:rsid w:val="0050301E"/>
    <w:rsid w:val="00504B0E"/>
    <w:rsid w:val="0050574F"/>
    <w:rsid w:val="00506263"/>
    <w:rsid w:val="00507F1C"/>
    <w:rsid w:val="005144A1"/>
    <w:rsid w:val="0052056F"/>
    <w:rsid w:val="005244B9"/>
    <w:rsid w:val="00531101"/>
    <w:rsid w:val="00532B47"/>
    <w:rsid w:val="00540E11"/>
    <w:rsid w:val="0054227C"/>
    <w:rsid w:val="00542E99"/>
    <w:rsid w:val="00547115"/>
    <w:rsid w:val="005529A5"/>
    <w:rsid w:val="005562FE"/>
    <w:rsid w:val="00556529"/>
    <w:rsid w:val="005613B5"/>
    <w:rsid w:val="00565D8D"/>
    <w:rsid w:val="00571FBD"/>
    <w:rsid w:val="005727D5"/>
    <w:rsid w:val="00580C7D"/>
    <w:rsid w:val="00594DAE"/>
    <w:rsid w:val="005A0B22"/>
    <w:rsid w:val="005A2BD3"/>
    <w:rsid w:val="005A319C"/>
    <w:rsid w:val="005A69F8"/>
    <w:rsid w:val="005C0D21"/>
    <w:rsid w:val="005C53CA"/>
    <w:rsid w:val="005C7A28"/>
    <w:rsid w:val="005D00B7"/>
    <w:rsid w:val="005E014B"/>
    <w:rsid w:val="005E19D2"/>
    <w:rsid w:val="005E2A3A"/>
    <w:rsid w:val="005E5C79"/>
    <w:rsid w:val="005E5DC1"/>
    <w:rsid w:val="005F4B95"/>
    <w:rsid w:val="005F5846"/>
    <w:rsid w:val="005F6332"/>
    <w:rsid w:val="00604E0E"/>
    <w:rsid w:val="0062161F"/>
    <w:rsid w:val="00621DC1"/>
    <w:rsid w:val="00622ACE"/>
    <w:rsid w:val="006321B7"/>
    <w:rsid w:val="006325CC"/>
    <w:rsid w:val="00644D77"/>
    <w:rsid w:val="00644E7D"/>
    <w:rsid w:val="00652842"/>
    <w:rsid w:val="00667316"/>
    <w:rsid w:val="00667422"/>
    <w:rsid w:val="00674E39"/>
    <w:rsid w:val="00676B14"/>
    <w:rsid w:val="00687A27"/>
    <w:rsid w:val="00687F12"/>
    <w:rsid w:val="00687F1B"/>
    <w:rsid w:val="00690E62"/>
    <w:rsid w:val="006949E6"/>
    <w:rsid w:val="00696237"/>
    <w:rsid w:val="00696FA3"/>
    <w:rsid w:val="006A0221"/>
    <w:rsid w:val="006A3879"/>
    <w:rsid w:val="006A5BEB"/>
    <w:rsid w:val="006A7AE5"/>
    <w:rsid w:val="006B2C74"/>
    <w:rsid w:val="006B31CD"/>
    <w:rsid w:val="006B3546"/>
    <w:rsid w:val="006B7AA0"/>
    <w:rsid w:val="006C5208"/>
    <w:rsid w:val="006D1260"/>
    <w:rsid w:val="006D1544"/>
    <w:rsid w:val="006D7BC3"/>
    <w:rsid w:val="006E0443"/>
    <w:rsid w:val="006E6D80"/>
    <w:rsid w:val="00707A2A"/>
    <w:rsid w:val="0071056C"/>
    <w:rsid w:val="00711511"/>
    <w:rsid w:val="007129A5"/>
    <w:rsid w:val="007202F5"/>
    <w:rsid w:val="00721F13"/>
    <w:rsid w:val="00722C4D"/>
    <w:rsid w:val="00727EA3"/>
    <w:rsid w:val="007307DC"/>
    <w:rsid w:val="00733B17"/>
    <w:rsid w:val="00734B28"/>
    <w:rsid w:val="00736FEB"/>
    <w:rsid w:val="00737FEE"/>
    <w:rsid w:val="00740FC2"/>
    <w:rsid w:val="00745C9F"/>
    <w:rsid w:val="00746702"/>
    <w:rsid w:val="00753102"/>
    <w:rsid w:val="007564A4"/>
    <w:rsid w:val="00757C6D"/>
    <w:rsid w:val="00761066"/>
    <w:rsid w:val="007677CA"/>
    <w:rsid w:val="007777B1"/>
    <w:rsid w:val="007779A2"/>
    <w:rsid w:val="007808A2"/>
    <w:rsid w:val="00791C1B"/>
    <w:rsid w:val="007A379C"/>
    <w:rsid w:val="007A3F01"/>
    <w:rsid w:val="007A49F2"/>
    <w:rsid w:val="007A4B99"/>
    <w:rsid w:val="007B0D20"/>
    <w:rsid w:val="007B4589"/>
    <w:rsid w:val="007B4E57"/>
    <w:rsid w:val="007C6C91"/>
    <w:rsid w:val="007D2DAC"/>
    <w:rsid w:val="007D3451"/>
    <w:rsid w:val="007D3791"/>
    <w:rsid w:val="007F3E30"/>
    <w:rsid w:val="007F700C"/>
    <w:rsid w:val="008078FD"/>
    <w:rsid w:val="00811882"/>
    <w:rsid w:val="00821245"/>
    <w:rsid w:val="00821909"/>
    <w:rsid w:val="00824C03"/>
    <w:rsid w:val="0083058E"/>
    <w:rsid w:val="00834989"/>
    <w:rsid w:val="00834FB7"/>
    <w:rsid w:val="0084036E"/>
    <w:rsid w:val="008420D0"/>
    <w:rsid w:val="00843495"/>
    <w:rsid w:val="00846C04"/>
    <w:rsid w:val="00851413"/>
    <w:rsid w:val="008514DD"/>
    <w:rsid w:val="00861D02"/>
    <w:rsid w:val="00865327"/>
    <w:rsid w:val="00874C9A"/>
    <w:rsid w:val="00883F6E"/>
    <w:rsid w:val="00884C8E"/>
    <w:rsid w:val="008904DE"/>
    <w:rsid w:val="0089063E"/>
    <w:rsid w:val="00890B46"/>
    <w:rsid w:val="0089295A"/>
    <w:rsid w:val="00894B59"/>
    <w:rsid w:val="00897E9E"/>
    <w:rsid w:val="008A3612"/>
    <w:rsid w:val="008B1B56"/>
    <w:rsid w:val="008B7FAC"/>
    <w:rsid w:val="008C7382"/>
    <w:rsid w:val="008D56AC"/>
    <w:rsid w:val="008E26B5"/>
    <w:rsid w:val="008E332D"/>
    <w:rsid w:val="008E78F1"/>
    <w:rsid w:val="008F4671"/>
    <w:rsid w:val="008F5007"/>
    <w:rsid w:val="008F590F"/>
    <w:rsid w:val="008F6965"/>
    <w:rsid w:val="008F6FF1"/>
    <w:rsid w:val="009035F5"/>
    <w:rsid w:val="00904D2B"/>
    <w:rsid w:val="009074CC"/>
    <w:rsid w:val="00911E82"/>
    <w:rsid w:val="00914BA2"/>
    <w:rsid w:val="00920EEB"/>
    <w:rsid w:val="00921780"/>
    <w:rsid w:val="00923FDB"/>
    <w:rsid w:val="00925E22"/>
    <w:rsid w:val="00931BBD"/>
    <w:rsid w:val="00935AEB"/>
    <w:rsid w:val="00944085"/>
    <w:rsid w:val="00945EA5"/>
    <w:rsid w:val="00946A27"/>
    <w:rsid w:val="009527E4"/>
    <w:rsid w:val="0095656A"/>
    <w:rsid w:val="0096433B"/>
    <w:rsid w:val="00970058"/>
    <w:rsid w:val="00971DF1"/>
    <w:rsid w:val="0097564D"/>
    <w:rsid w:val="00976016"/>
    <w:rsid w:val="00984471"/>
    <w:rsid w:val="00990CC5"/>
    <w:rsid w:val="00991506"/>
    <w:rsid w:val="00996F0C"/>
    <w:rsid w:val="009A0FFF"/>
    <w:rsid w:val="009A14E5"/>
    <w:rsid w:val="009A3FC3"/>
    <w:rsid w:val="009A7357"/>
    <w:rsid w:val="009B1432"/>
    <w:rsid w:val="009B352A"/>
    <w:rsid w:val="009B36D0"/>
    <w:rsid w:val="009B390A"/>
    <w:rsid w:val="009B6658"/>
    <w:rsid w:val="009C3050"/>
    <w:rsid w:val="009C35DD"/>
    <w:rsid w:val="009C654B"/>
    <w:rsid w:val="009D0024"/>
    <w:rsid w:val="009E100E"/>
    <w:rsid w:val="009E157B"/>
    <w:rsid w:val="009E70E7"/>
    <w:rsid w:val="009F0EEA"/>
    <w:rsid w:val="009F22BE"/>
    <w:rsid w:val="009F2359"/>
    <w:rsid w:val="009F51C7"/>
    <w:rsid w:val="009F6D62"/>
    <w:rsid w:val="00A02C2A"/>
    <w:rsid w:val="00A05217"/>
    <w:rsid w:val="00A127E9"/>
    <w:rsid w:val="00A13C10"/>
    <w:rsid w:val="00A23F52"/>
    <w:rsid w:val="00A274C0"/>
    <w:rsid w:val="00A32146"/>
    <w:rsid w:val="00A3517B"/>
    <w:rsid w:val="00A36584"/>
    <w:rsid w:val="00A4164A"/>
    <w:rsid w:val="00A4654E"/>
    <w:rsid w:val="00A4740B"/>
    <w:rsid w:val="00A51421"/>
    <w:rsid w:val="00A568D8"/>
    <w:rsid w:val="00A57D73"/>
    <w:rsid w:val="00A603FC"/>
    <w:rsid w:val="00A64CC0"/>
    <w:rsid w:val="00A67D9C"/>
    <w:rsid w:val="00A73BBF"/>
    <w:rsid w:val="00A74B9D"/>
    <w:rsid w:val="00A753A4"/>
    <w:rsid w:val="00A83D94"/>
    <w:rsid w:val="00A907D5"/>
    <w:rsid w:val="00A91970"/>
    <w:rsid w:val="00A95848"/>
    <w:rsid w:val="00A97FCA"/>
    <w:rsid w:val="00AA5687"/>
    <w:rsid w:val="00AA6B22"/>
    <w:rsid w:val="00AB033F"/>
    <w:rsid w:val="00AB25C0"/>
    <w:rsid w:val="00AB3872"/>
    <w:rsid w:val="00AC1D86"/>
    <w:rsid w:val="00AC20BF"/>
    <w:rsid w:val="00AC650A"/>
    <w:rsid w:val="00AD169D"/>
    <w:rsid w:val="00AD21C9"/>
    <w:rsid w:val="00AD2551"/>
    <w:rsid w:val="00AD2776"/>
    <w:rsid w:val="00AE057B"/>
    <w:rsid w:val="00AE0D68"/>
    <w:rsid w:val="00AE59E8"/>
    <w:rsid w:val="00AE5D6A"/>
    <w:rsid w:val="00AF7F5C"/>
    <w:rsid w:val="00B007F2"/>
    <w:rsid w:val="00B03F69"/>
    <w:rsid w:val="00B067CE"/>
    <w:rsid w:val="00B06F8D"/>
    <w:rsid w:val="00B14294"/>
    <w:rsid w:val="00B14AE9"/>
    <w:rsid w:val="00B14B4F"/>
    <w:rsid w:val="00B20246"/>
    <w:rsid w:val="00B2372F"/>
    <w:rsid w:val="00B254E4"/>
    <w:rsid w:val="00B359BA"/>
    <w:rsid w:val="00B359BB"/>
    <w:rsid w:val="00B37EDD"/>
    <w:rsid w:val="00B46ADF"/>
    <w:rsid w:val="00B50EA7"/>
    <w:rsid w:val="00B57FDB"/>
    <w:rsid w:val="00B6349C"/>
    <w:rsid w:val="00B668D2"/>
    <w:rsid w:val="00B70858"/>
    <w:rsid w:val="00B75508"/>
    <w:rsid w:val="00B779B7"/>
    <w:rsid w:val="00B8151A"/>
    <w:rsid w:val="00B81EAF"/>
    <w:rsid w:val="00B84266"/>
    <w:rsid w:val="00B87519"/>
    <w:rsid w:val="00B92718"/>
    <w:rsid w:val="00B94D50"/>
    <w:rsid w:val="00BA0AC1"/>
    <w:rsid w:val="00BA5FDC"/>
    <w:rsid w:val="00BB24D1"/>
    <w:rsid w:val="00BB7486"/>
    <w:rsid w:val="00BC4C88"/>
    <w:rsid w:val="00BD587B"/>
    <w:rsid w:val="00BD5E0A"/>
    <w:rsid w:val="00BD7654"/>
    <w:rsid w:val="00BE2188"/>
    <w:rsid w:val="00BE2253"/>
    <w:rsid w:val="00BF3091"/>
    <w:rsid w:val="00C055CC"/>
    <w:rsid w:val="00C05B40"/>
    <w:rsid w:val="00C07187"/>
    <w:rsid w:val="00C1268C"/>
    <w:rsid w:val="00C16419"/>
    <w:rsid w:val="00C201E0"/>
    <w:rsid w:val="00C21D63"/>
    <w:rsid w:val="00C24164"/>
    <w:rsid w:val="00C249A6"/>
    <w:rsid w:val="00C31B56"/>
    <w:rsid w:val="00C379ED"/>
    <w:rsid w:val="00C4004B"/>
    <w:rsid w:val="00C43AFA"/>
    <w:rsid w:val="00C444BF"/>
    <w:rsid w:val="00C4581A"/>
    <w:rsid w:val="00C45C76"/>
    <w:rsid w:val="00C473B5"/>
    <w:rsid w:val="00C50C8B"/>
    <w:rsid w:val="00C5116C"/>
    <w:rsid w:val="00C55480"/>
    <w:rsid w:val="00C560CB"/>
    <w:rsid w:val="00C62C78"/>
    <w:rsid w:val="00C67DA1"/>
    <w:rsid w:val="00C71D73"/>
    <w:rsid w:val="00C754FA"/>
    <w:rsid w:val="00C76D41"/>
    <w:rsid w:val="00C7735D"/>
    <w:rsid w:val="00C84E6B"/>
    <w:rsid w:val="00C852AC"/>
    <w:rsid w:val="00C87DBD"/>
    <w:rsid w:val="00C94416"/>
    <w:rsid w:val="00C956D7"/>
    <w:rsid w:val="00C96E6E"/>
    <w:rsid w:val="00CB1C1C"/>
    <w:rsid w:val="00CB5984"/>
    <w:rsid w:val="00CC5D82"/>
    <w:rsid w:val="00CC6EFD"/>
    <w:rsid w:val="00CD04F5"/>
    <w:rsid w:val="00CD26E0"/>
    <w:rsid w:val="00CF2133"/>
    <w:rsid w:val="00D04433"/>
    <w:rsid w:val="00D06D0C"/>
    <w:rsid w:val="00D14EAC"/>
    <w:rsid w:val="00D17693"/>
    <w:rsid w:val="00D20754"/>
    <w:rsid w:val="00D27541"/>
    <w:rsid w:val="00D366A1"/>
    <w:rsid w:val="00D37343"/>
    <w:rsid w:val="00D432B7"/>
    <w:rsid w:val="00D464A8"/>
    <w:rsid w:val="00D47555"/>
    <w:rsid w:val="00D51050"/>
    <w:rsid w:val="00D532E6"/>
    <w:rsid w:val="00D53FBB"/>
    <w:rsid w:val="00D5482D"/>
    <w:rsid w:val="00D56799"/>
    <w:rsid w:val="00D56869"/>
    <w:rsid w:val="00D5694D"/>
    <w:rsid w:val="00D61B05"/>
    <w:rsid w:val="00D6781F"/>
    <w:rsid w:val="00D7051D"/>
    <w:rsid w:val="00D71280"/>
    <w:rsid w:val="00D72482"/>
    <w:rsid w:val="00D72B85"/>
    <w:rsid w:val="00D90851"/>
    <w:rsid w:val="00D90CD8"/>
    <w:rsid w:val="00D916A0"/>
    <w:rsid w:val="00D941D4"/>
    <w:rsid w:val="00D95F73"/>
    <w:rsid w:val="00D9724F"/>
    <w:rsid w:val="00DA6D38"/>
    <w:rsid w:val="00DA78DD"/>
    <w:rsid w:val="00DB30FF"/>
    <w:rsid w:val="00DB3200"/>
    <w:rsid w:val="00DB4120"/>
    <w:rsid w:val="00DB454D"/>
    <w:rsid w:val="00DB6735"/>
    <w:rsid w:val="00DC77FA"/>
    <w:rsid w:val="00DC7EF2"/>
    <w:rsid w:val="00DD119D"/>
    <w:rsid w:val="00DD1CCB"/>
    <w:rsid w:val="00DD424E"/>
    <w:rsid w:val="00DD44F6"/>
    <w:rsid w:val="00DF051F"/>
    <w:rsid w:val="00DF123E"/>
    <w:rsid w:val="00DF2066"/>
    <w:rsid w:val="00DF32DE"/>
    <w:rsid w:val="00DF75DF"/>
    <w:rsid w:val="00E0050A"/>
    <w:rsid w:val="00E02644"/>
    <w:rsid w:val="00E1092F"/>
    <w:rsid w:val="00E1266D"/>
    <w:rsid w:val="00E13B20"/>
    <w:rsid w:val="00E204D7"/>
    <w:rsid w:val="00E2415E"/>
    <w:rsid w:val="00E34203"/>
    <w:rsid w:val="00E40FCA"/>
    <w:rsid w:val="00E4382B"/>
    <w:rsid w:val="00E51318"/>
    <w:rsid w:val="00E521D6"/>
    <w:rsid w:val="00E52910"/>
    <w:rsid w:val="00E548B3"/>
    <w:rsid w:val="00E54DB6"/>
    <w:rsid w:val="00E54F2C"/>
    <w:rsid w:val="00E57601"/>
    <w:rsid w:val="00E60BB5"/>
    <w:rsid w:val="00E62803"/>
    <w:rsid w:val="00E64021"/>
    <w:rsid w:val="00E7752F"/>
    <w:rsid w:val="00E841E1"/>
    <w:rsid w:val="00E84B6E"/>
    <w:rsid w:val="00E84C10"/>
    <w:rsid w:val="00E91393"/>
    <w:rsid w:val="00E9148F"/>
    <w:rsid w:val="00EA1691"/>
    <w:rsid w:val="00EA20E8"/>
    <w:rsid w:val="00EA32D6"/>
    <w:rsid w:val="00EA3C6C"/>
    <w:rsid w:val="00EA3D5B"/>
    <w:rsid w:val="00EA49FE"/>
    <w:rsid w:val="00EA4FC0"/>
    <w:rsid w:val="00EA6AB3"/>
    <w:rsid w:val="00EB0F10"/>
    <w:rsid w:val="00EB320B"/>
    <w:rsid w:val="00EC17AC"/>
    <w:rsid w:val="00EC3335"/>
    <w:rsid w:val="00ED02A0"/>
    <w:rsid w:val="00ED4B01"/>
    <w:rsid w:val="00EE1329"/>
    <w:rsid w:val="00EE1FC4"/>
    <w:rsid w:val="00EE4397"/>
    <w:rsid w:val="00EE63B7"/>
    <w:rsid w:val="00EE70B7"/>
    <w:rsid w:val="00EE73F3"/>
    <w:rsid w:val="00F0278F"/>
    <w:rsid w:val="00F04443"/>
    <w:rsid w:val="00F06DF9"/>
    <w:rsid w:val="00F13A7A"/>
    <w:rsid w:val="00F32DEB"/>
    <w:rsid w:val="00F353B9"/>
    <w:rsid w:val="00F429DC"/>
    <w:rsid w:val="00F45964"/>
    <w:rsid w:val="00F4629A"/>
    <w:rsid w:val="00F52964"/>
    <w:rsid w:val="00F53BAB"/>
    <w:rsid w:val="00F5574A"/>
    <w:rsid w:val="00F62F36"/>
    <w:rsid w:val="00F63627"/>
    <w:rsid w:val="00F72210"/>
    <w:rsid w:val="00F72E31"/>
    <w:rsid w:val="00F74D38"/>
    <w:rsid w:val="00F75351"/>
    <w:rsid w:val="00F81B58"/>
    <w:rsid w:val="00F8222F"/>
    <w:rsid w:val="00F83881"/>
    <w:rsid w:val="00F839DE"/>
    <w:rsid w:val="00F83B2C"/>
    <w:rsid w:val="00F850A0"/>
    <w:rsid w:val="00F916A1"/>
    <w:rsid w:val="00F91C75"/>
    <w:rsid w:val="00F92248"/>
    <w:rsid w:val="00F95648"/>
    <w:rsid w:val="00FA21CA"/>
    <w:rsid w:val="00FA4C03"/>
    <w:rsid w:val="00FA6165"/>
    <w:rsid w:val="00FA6EA9"/>
    <w:rsid w:val="00FB15A6"/>
    <w:rsid w:val="00FB3E46"/>
    <w:rsid w:val="00FC1052"/>
    <w:rsid w:val="00FC6259"/>
    <w:rsid w:val="00FC67A8"/>
    <w:rsid w:val="00FC7516"/>
    <w:rsid w:val="00FD03D6"/>
    <w:rsid w:val="00FD09C1"/>
    <w:rsid w:val="00FD10F2"/>
    <w:rsid w:val="00FD128E"/>
    <w:rsid w:val="00FD1B35"/>
    <w:rsid w:val="00FD2A0B"/>
    <w:rsid w:val="00FD4E7C"/>
    <w:rsid w:val="00FD6EEB"/>
    <w:rsid w:val="00FE0D6A"/>
    <w:rsid w:val="00FE180A"/>
    <w:rsid w:val="00FE2677"/>
    <w:rsid w:val="00FE4004"/>
    <w:rsid w:val="00FE4583"/>
    <w:rsid w:val="00FF045C"/>
    <w:rsid w:val="00FF11ED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A446F"/>
  <w15:docId w15:val="{F8620250-0591-4B23-921E-5143B79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C2"/>
    <w:pPr>
      <w:spacing w:before="40" w:after="4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482"/>
    <w:pPr>
      <w:keepNext/>
      <w:keepLines/>
      <w:spacing w:before="480"/>
      <w:outlineLvl w:val="0"/>
    </w:pPr>
    <w:rPr>
      <w:rFonts w:ascii="Times New Roman" w:hAnsi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482"/>
    <w:pPr>
      <w:keepNext/>
      <w:keepLines/>
      <w:spacing w:before="200"/>
      <w:outlineLvl w:val="1"/>
    </w:pPr>
    <w:rPr>
      <w:rFonts w:ascii="Times New Roman" w:hAnsi="Times New Roman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482"/>
    <w:pPr>
      <w:keepNext/>
      <w:keepLines/>
      <w:spacing w:before="200"/>
      <w:outlineLvl w:val="2"/>
    </w:pPr>
    <w:rPr>
      <w:rFonts w:ascii="Times New Roman" w:hAnsi="Times New Roman"/>
      <w:b/>
      <w:bCs/>
      <w:color w:val="4472C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2482"/>
    <w:pPr>
      <w:keepNext/>
      <w:keepLines/>
      <w:spacing w:before="200"/>
      <w:outlineLvl w:val="3"/>
    </w:pPr>
    <w:rPr>
      <w:rFonts w:ascii="Times New Roman" w:hAnsi="Times New Roman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2482"/>
    <w:pPr>
      <w:keepNext/>
      <w:keepLines/>
      <w:spacing w:before="200"/>
      <w:outlineLvl w:val="4"/>
    </w:pPr>
    <w:rPr>
      <w:rFonts w:ascii="Times New Roman" w:hAnsi="Times New Roman"/>
      <w:color w:val="1F376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2482"/>
    <w:pPr>
      <w:keepNext/>
      <w:keepLines/>
      <w:spacing w:before="200"/>
      <w:outlineLvl w:val="5"/>
    </w:pPr>
    <w:rPr>
      <w:rFonts w:ascii="Times New Roman" w:hAnsi="Times New Roman"/>
      <w:i/>
      <w:iCs/>
      <w:color w:val="1F3763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2482"/>
    <w:pPr>
      <w:keepNext/>
      <w:keepLines/>
      <w:spacing w:before="200"/>
      <w:outlineLvl w:val="6"/>
    </w:pPr>
    <w:rPr>
      <w:rFonts w:ascii="Times New Roman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2482"/>
    <w:pPr>
      <w:keepNext/>
      <w:keepLines/>
      <w:spacing w:before="200"/>
      <w:outlineLvl w:val="7"/>
    </w:pPr>
    <w:rPr>
      <w:rFonts w:ascii="Times New Roman" w:hAnsi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2482"/>
    <w:pPr>
      <w:keepNext/>
      <w:keepLines/>
      <w:spacing w:before="200"/>
      <w:outlineLvl w:val="8"/>
    </w:pPr>
    <w:rPr>
      <w:rFonts w:ascii="Times New Roman" w:hAnsi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D72482"/>
    <w:pPr>
      <w:spacing w:before="0" w:after="0"/>
    </w:pPr>
    <w:rPr>
      <w:rFonts w:ascii="Times New Roman" w:hAnsi="Times New Roman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rsid w:val="00D72482"/>
    <w:pPr>
      <w:spacing w:before="0" w:after="120"/>
      <w:jc w:val="right"/>
    </w:pPr>
    <w:rPr>
      <w:rFonts w:ascii="Times New Roman" w:hAnsi="Times New Roman"/>
      <w:color w:val="FFFFFF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D72482"/>
    <w:pPr>
      <w:spacing w:before="0" w:after="0"/>
    </w:pPr>
    <w:rPr>
      <w:b/>
      <w:color w:val="FFFFFF"/>
      <w:sz w:val="24"/>
      <w:szCs w:val="24"/>
    </w:rPr>
  </w:style>
  <w:style w:type="character" w:customStyle="1" w:styleId="SubtitleChar">
    <w:name w:val="Subtitle Char"/>
    <w:link w:val="Subtitle"/>
    <w:uiPriority w:val="4"/>
    <w:rsid w:val="00D72482"/>
    <w:rPr>
      <w:b/>
      <w:color w:val="FFFFFF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D72482"/>
    <w:pPr>
      <w:spacing w:before="0" w:after="0"/>
    </w:pPr>
    <w:rPr>
      <w:rFonts w:ascii="Times New Roman" w:hAnsi="Times New Roman"/>
      <w:color w:val="FFFFFF"/>
      <w:sz w:val="40"/>
      <w:szCs w:val="40"/>
    </w:rPr>
  </w:style>
  <w:style w:type="character" w:customStyle="1" w:styleId="TitleChar">
    <w:name w:val="Title Char"/>
    <w:link w:val="Title"/>
    <w:uiPriority w:val="3"/>
    <w:rsid w:val="00D72482"/>
    <w:rPr>
      <w:rFonts w:ascii="Times New Roman" w:eastAsia="Times New Roman" w:hAnsi="Times New Roman"/>
      <w:color w:val="FFFFFF"/>
      <w:sz w:val="40"/>
      <w:szCs w:val="40"/>
    </w:rPr>
  </w:style>
  <w:style w:type="paragraph" w:customStyle="1" w:styleId="Days">
    <w:name w:val="Days"/>
    <w:basedOn w:val="Normal"/>
    <w:uiPriority w:val="5"/>
    <w:qFormat/>
    <w:rsid w:val="00D72482"/>
    <w:pPr>
      <w:jc w:val="center"/>
    </w:pPr>
    <w:rPr>
      <w:color w:val="595959"/>
      <w:sz w:val="22"/>
      <w:szCs w:val="24"/>
    </w:rPr>
  </w:style>
  <w:style w:type="table" w:customStyle="1" w:styleId="TableCalendar">
    <w:name w:val="Table Calendar"/>
    <w:basedOn w:val="TableNormal"/>
    <w:rsid w:val="00D72482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6"/>
    <w:qFormat/>
    <w:rsid w:val="00D72482"/>
    <w:pPr>
      <w:spacing w:before="0" w:after="0"/>
      <w:jc w:val="right"/>
    </w:pPr>
    <w:rPr>
      <w:color w:val="595959"/>
      <w:sz w:val="22"/>
    </w:rPr>
  </w:style>
  <w:style w:type="paragraph" w:styleId="BodyText">
    <w:name w:val="Body Text"/>
    <w:basedOn w:val="Normal"/>
    <w:link w:val="BodyTextChar"/>
    <w:semiHidden/>
    <w:unhideWhenUsed/>
    <w:rsid w:val="00D72482"/>
    <w:pPr>
      <w:spacing w:after="120"/>
    </w:pPr>
  </w:style>
  <w:style w:type="character" w:customStyle="1" w:styleId="BodyTextChar">
    <w:name w:val="Body Text Char"/>
    <w:link w:val="BodyText"/>
    <w:semiHidden/>
    <w:rsid w:val="00D72482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7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248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72482"/>
  </w:style>
  <w:style w:type="paragraph" w:styleId="BlockText">
    <w:name w:val="Block Text"/>
    <w:basedOn w:val="Normal"/>
    <w:semiHidden/>
    <w:unhideWhenUsed/>
    <w:rsid w:val="00D72482"/>
    <w:pPr>
      <w:pBdr>
        <w:top w:val="single" w:sz="2" w:space="10" w:color="4472C4" w:shadow="1"/>
        <w:left w:val="single" w:sz="2" w:space="10" w:color="4472C4" w:shadow="1"/>
        <w:bottom w:val="single" w:sz="2" w:space="10" w:color="4472C4" w:shadow="1"/>
        <w:right w:val="single" w:sz="2" w:space="10" w:color="4472C4" w:shadow="1"/>
      </w:pBdr>
      <w:ind w:left="1152" w:right="1152"/>
    </w:pPr>
    <w:rPr>
      <w:i/>
      <w:iCs/>
      <w:color w:val="4472C4"/>
    </w:rPr>
  </w:style>
  <w:style w:type="paragraph" w:styleId="BodyText2">
    <w:name w:val="Body Text 2"/>
    <w:basedOn w:val="Normal"/>
    <w:link w:val="BodyText2Char"/>
    <w:semiHidden/>
    <w:unhideWhenUsed/>
    <w:rsid w:val="00D72482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724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7248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72482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D72482"/>
    <w:rPr>
      <w:sz w:val="20"/>
    </w:rPr>
  </w:style>
  <w:style w:type="character" w:customStyle="1" w:styleId="BodyText2Char">
    <w:name w:val="Body Text 2 Char"/>
    <w:link w:val="BodyText2"/>
    <w:semiHidden/>
    <w:rsid w:val="00D72482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72482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D72482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724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D72482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724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7248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72482"/>
    <w:pPr>
      <w:spacing w:after="200"/>
    </w:pPr>
    <w:rPr>
      <w:b/>
      <w:bCs/>
      <w:color w:val="4472C4"/>
    </w:rPr>
  </w:style>
  <w:style w:type="paragraph" w:styleId="Closing">
    <w:name w:val="Closing"/>
    <w:basedOn w:val="Normal"/>
    <w:link w:val="ClosingChar"/>
    <w:semiHidden/>
    <w:unhideWhenUsed/>
    <w:rsid w:val="00D72482"/>
    <w:pPr>
      <w:ind w:left="4320"/>
    </w:pPr>
  </w:style>
  <w:style w:type="character" w:customStyle="1" w:styleId="ClosingChar">
    <w:name w:val="Closing Char"/>
    <w:link w:val="Closing"/>
    <w:semiHidden/>
    <w:rsid w:val="00D72482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72482"/>
    <w:rPr>
      <w:szCs w:val="20"/>
    </w:rPr>
  </w:style>
  <w:style w:type="character" w:customStyle="1" w:styleId="CommentTextChar">
    <w:name w:val="Comment Text Char"/>
    <w:link w:val="CommentText"/>
    <w:semiHidden/>
    <w:rsid w:val="00D72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2482"/>
    <w:rPr>
      <w:b/>
      <w:bCs/>
    </w:rPr>
  </w:style>
  <w:style w:type="character" w:customStyle="1" w:styleId="CommentSubjectChar">
    <w:name w:val="Comment Subject Char"/>
    <w:link w:val="CommentSubject"/>
    <w:semiHidden/>
    <w:rsid w:val="00D7248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72482"/>
  </w:style>
  <w:style w:type="character" w:customStyle="1" w:styleId="DateChar">
    <w:name w:val="Date Char"/>
    <w:link w:val="Date"/>
    <w:semiHidden/>
    <w:rsid w:val="00D72482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7248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D7248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72482"/>
  </w:style>
  <w:style w:type="character" w:customStyle="1" w:styleId="E-mailSignatureChar">
    <w:name w:val="E-mail Signature Char"/>
    <w:link w:val="E-mailSignature"/>
    <w:semiHidden/>
    <w:rsid w:val="00D72482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72482"/>
    <w:rPr>
      <w:szCs w:val="20"/>
    </w:rPr>
  </w:style>
  <w:style w:type="character" w:customStyle="1" w:styleId="EndnoteTextChar">
    <w:name w:val="Endnote Text Char"/>
    <w:link w:val="EndnoteText"/>
    <w:semiHidden/>
    <w:rsid w:val="00D72482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72482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4"/>
      <w:szCs w:val="24"/>
    </w:rPr>
  </w:style>
  <w:style w:type="paragraph" w:styleId="EnvelopeReturn">
    <w:name w:val="envelope return"/>
    <w:basedOn w:val="Normal"/>
    <w:semiHidden/>
    <w:unhideWhenUsed/>
    <w:rsid w:val="00D72482"/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482"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sid w:val="00D72482"/>
    <w:rPr>
      <w:szCs w:val="20"/>
    </w:rPr>
  </w:style>
  <w:style w:type="character" w:customStyle="1" w:styleId="FootnoteTextChar">
    <w:name w:val="Footnote Text Char"/>
    <w:link w:val="FootnoteText"/>
    <w:semiHidden/>
    <w:rsid w:val="00D72482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2482"/>
  </w:style>
  <w:style w:type="paragraph" w:styleId="Header">
    <w:name w:val="header"/>
    <w:basedOn w:val="Normal"/>
    <w:link w:val="HeaderChar"/>
    <w:uiPriority w:val="99"/>
    <w:unhideWhenUsed/>
    <w:rsid w:val="00D72482"/>
    <w:pPr>
      <w:spacing w:before="0" w:after="0"/>
    </w:pPr>
  </w:style>
  <w:style w:type="character" w:customStyle="1" w:styleId="Heading1Char">
    <w:name w:val="Heading 1 Char"/>
    <w:link w:val="Heading1"/>
    <w:uiPriority w:val="9"/>
    <w:rsid w:val="00D72482"/>
    <w:rPr>
      <w:rFonts w:ascii="Times New Roman" w:eastAsia="Times New Roman" w:hAnsi="Times New Roman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72482"/>
    <w:rPr>
      <w:rFonts w:ascii="Times New Roman" w:eastAsia="Times New Roman" w:hAnsi="Times New Roman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semiHidden/>
    <w:rsid w:val="00D72482"/>
    <w:rPr>
      <w:rFonts w:ascii="Times New Roman" w:eastAsia="Times New Roman" w:hAnsi="Times New Roman" w:cs="Times New Roman"/>
      <w:b/>
      <w:bCs/>
      <w:color w:val="4472C4"/>
      <w:sz w:val="20"/>
    </w:rPr>
  </w:style>
  <w:style w:type="character" w:customStyle="1" w:styleId="Heading4Char">
    <w:name w:val="Heading 4 Char"/>
    <w:link w:val="Heading4"/>
    <w:semiHidden/>
    <w:rsid w:val="00D72482"/>
    <w:rPr>
      <w:rFonts w:ascii="Times New Roman" w:eastAsia="Times New Roman" w:hAnsi="Times New Roman" w:cs="Times New Roman"/>
      <w:b/>
      <w:bCs/>
      <w:i/>
      <w:iCs/>
      <w:color w:val="4472C4"/>
      <w:sz w:val="20"/>
    </w:rPr>
  </w:style>
  <w:style w:type="character" w:customStyle="1" w:styleId="Heading5Char">
    <w:name w:val="Heading 5 Char"/>
    <w:link w:val="Heading5"/>
    <w:semiHidden/>
    <w:rsid w:val="00D72482"/>
    <w:rPr>
      <w:rFonts w:ascii="Times New Roman" w:eastAsia="Times New Roman" w:hAnsi="Times New Roman" w:cs="Times New Roman"/>
      <w:color w:val="1F3763"/>
      <w:sz w:val="20"/>
    </w:rPr>
  </w:style>
  <w:style w:type="character" w:customStyle="1" w:styleId="Heading6Char">
    <w:name w:val="Heading 6 Char"/>
    <w:link w:val="Heading6"/>
    <w:semiHidden/>
    <w:rsid w:val="00D72482"/>
    <w:rPr>
      <w:rFonts w:ascii="Times New Roman" w:eastAsia="Times New Roman" w:hAnsi="Times New Roman" w:cs="Times New Roman"/>
      <w:i/>
      <w:iCs/>
      <w:color w:val="1F3763"/>
      <w:sz w:val="20"/>
    </w:rPr>
  </w:style>
  <w:style w:type="character" w:customStyle="1" w:styleId="Heading7Char">
    <w:name w:val="Heading 7 Char"/>
    <w:link w:val="Heading7"/>
    <w:semiHidden/>
    <w:rsid w:val="00D72482"/>
    <w:rPr>
      <w:rFonts w:ascii="Times New Roman" w:eastAsia="Times New Roman" w:hAnsi="Times New Roman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D7248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D7248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72482"/>
    <w:rPr>
      <w:i/>
      <w:iCs/>
    </w:rPr>
  </w:style>
  <w:style w:type="character" w:customStyle="1" w:styleId="HTMLAddressChar">
    <w:name w:val="HTML Address Char"/>
    <w:link w:val="HTMLAddress"/>
    <w:semiHidden/>
    <w:rsid w:val="00D72482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72482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D7248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72482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72482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72482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72482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72482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72482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72482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72482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72482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72482"/>
    <w:rPr>
      <w:rFonts w:ascii="Times New Roman" w:hAnsi="Times New Roman"/>
      <w:b/>
      <w:bCs/>
    </w:rPr>
  </w:style>
  <w:style w:type="paragraph" w:styleId="List">
    <w:name w:val="List"/>
    <w:basedOn w:val="Normal"/>
    <w:semiHidden/>
    <w:unhideWhenUsed/>
    <w:rsid w:val="00D72482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72482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72482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72482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72482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72482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72482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72482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72482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72482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72482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72482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72482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72482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72482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72482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72482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72482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72482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72482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D724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D7248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724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D72482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D7248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7248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72482"/>
  </w:style>
  <w:style w:type="character" w:customStyle="1" w:styleId="NoteHeadingChar">
    <w:name w:val="Note Heading Char"/>
    <w:link w:val="NoteHeading"/>
    <w:semiHidden/>
    <w:rsid w:val="00D72482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7248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D72482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72482"/>
  </w:style>
  <w:style w:type="character" w:customStyle="1" w:styleId="SalutationChar">
    <w:name w:val="Salutation Char"/>
    <w:link w:val="Salutation"/>
    <w:semiHidden/>
    <w:rsid w:val="00D72482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72482"/>
    <w:pPr>
      <w:ind w:left="4320"/>
    </w:pPr>
  </w:style>
  <w:style w:type="character" w:customStyle="1" w:styleId="SignatureChar">
    <w:name w:val="Signature Char"/>
    <w:link w:val="Signature"/>
    <w:semiHidden/>
    <w:rsid w:val="00D72482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72482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72482"/>
  </w:style>
  <w:style w:type="paragraph" w:styleId="TOAHeading">
    <w:name w:val="toa heading"/>
    <w:basedOn w:val="Normal"/>
    <w:next w:val="Normal"/>
    <w:semiHidden/>
    <w:unhideWhenUsed/>
    <w:rsid w:val="00D72482"/>
    <w:pPr>
      <w:spacing w:before="120"/>
    </w:pPr>
    <w:rPr>
      <w:rFonts w:ascii="Times New Roman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72482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72482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72482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72482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72482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72482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72482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72482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72482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72482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D7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146F-0E2F-4B77-8202-4F2D0F05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132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cp:lastModifiedBy>Melvin Ross</cp:lastModifiedBy>
  <cp:revision>138</cp:revision>
  <cp:lastPrinted>2023-04-29T17:22:00Z</cp:lastPrinted>
  <dcterms:created xsi:type="dcterms:W3CDTF">2023-04-21T16:22:00Z</dcterms:created>
  <dcterms:modified xsi:type="dcterms:W3CDTF">2023-04-29T17:24:00Z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