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0"/>
        <w:gridCol w:w="7200"/>
      </w:tblGrid>
      <w:tr w:rsidR="002F6E35" w:rsidRPr="0079266E" w14:paraId="360B09A0" w14:textId="77777777" w:rsidTr="0079266E">
        <w:trPr>
          <w:trHeight w:val="1260"/>
        </w:trPr>
        <w:tc>
          <w:tcPr>
            <w:tcW w:w="2500" w:type="pct"/>
            <w:shd w:val="clear" w:color="auto" w:fill="A4DDF4"/>
          </w:tcPr>
          <w:p w14:paraId="3FFB2EDA" w14:textId="1350F681" w:rsidR="002F6E35" w:rsidRPr="0079266E" w:rsidRDefault="000D5021" w:rsidP="00D464A8">
            <w:pPr>
              <w:pStyle w:val="Month"/>
              <w:jc w:val="right"/>
              <w:rPr>
                <w:b/>
                <w:bCs/>
                <w:color w:val="auto"/>
                <w:sz w:val="72"/>
                <w:szCs w:val="72"/>
              </w:rPr>
            </w:pPr>
            <w:r w:rsidRPr="0079266E">
              <w:rPr>
                <w:rFonts w:ascii="Arial" w:hAnsi="Arial" w:cs="Arial"/>
                <w:b/>
                <w:bCs/>
                <w:color w:val="auto"/>
                <w:sz w:val="72"/>
                <w:szCs w:val="72"/>
              </w:rPr>
              <w:t>J</w:t>
            </w:r>
            <w:r w:rsidR="008D3F6D" w:rsidRPr="0079266E">
              <w:rPr>
                <w:rFonts w:ascii="Arial" w:hAnsi="Arial" w:cs="Arial"/>
                <w:b/>
                <w:bCs/>
                <w:color w:val="auto"/>
                <w:sz w:val="72"/>
                <w:szCs w:val="72"/>
              </w:rPr>
              <w:t>u</w:t>
            </w:r>
            <w:r w:rsidR="005A7A9C">
              <w:rPr>
                <w:rFonts w:ascii="Arial" w:hAnsi="Arial" w:cs="Arial"/>
                <w:b/>
                <w:bCs/>
                <w:color w:val="auto"/>
                <w:sz w:val="72"/>
                <w:szCs w:val="72"/>
              </w:rPr>
              <w:t>ly</w:t>
            </w:r>
            <w:r w:rsidRPr="0079266E">
              <w:rPr>
                <w:rFonts w:ascii="Arial" w:hAnsi="Arial" w:cs="Arial"/>
                <w:b/>
                <w:bCs/>
                <w:color w:val="auto"/>
                <w:sz w:val="72"/>
                <w:szCs w:val="72"/>
              </w:rPr>
              <w:t xml:space="preserve"> </w:t>
            </w:r>
            <w:r w:rsidR="0009550B" w:rsidRPr="0079266E">
              <w:rPr>
                <w:rFonts w:ascii="Arial" w:hAnsi="Arial" w:cs="Arial"/>
                <w:b/>
                <w:bCs/>
                <w:color w:val="auto"/>
                <w:sz w:val="72"/>
                <w:szCs w:val="72"/>
              </w:rPr>
              <w:t>20</w:t>
            </w:r>
            <w:r w:rsidR="00CE62BF" w:rsidRPr="0079266E">
              <w:rPr>
                <w:rFonts w:ascii="Arial" w:hAnsi="Arial" w:cs="Arial"/>
                <w:b/>
                <w:bCs/>
                <w:color w:val="auto"/>
                <w:sz w:val="72"/>
                <w:szCs w:val="72"/>
              </w:rPr>
              <w:t>2</w:t>
            </w:r>
            <w:r w:rsidR="00AA2E32">
              <w:rPr>
                <w:rFonts w:ascii="Arial" w:hAnsi="Arial" w:cs="Arial"/>
                <w:b/>
                <w:bCs/>
                <w:color w:val="auto"/>
                <w:sz w:val="72"/>
                <w:szCs w:val="72"/>
              </w:rPr>
              <w:t>5</w:t>
            </w:r>
            <w:r w:rsidR="00D464A8" w:rsidRPr="0079266E">
              <w:rPr>
                <w:b/>
                <w:bCs/>
                <w:color w:val="auto"/>
                <w:sz w:val="72"/>
                <w:szCs w:val="72"/>
              </w:rPr>
              <w:t xml:space="preserve">             </w:t>
            </w:r>
          </w:p>
        </w:tc>
        <w:tc>
          <w:tcPr>
            <w:tcW w:w="2500" w:type="pct"/>
            <w:shd w:val="clear" w:color="auto" w:fill="A4DDF4"/>
          </w:tcPr>
          <w:p w14:paraId="22413724" w14:textId="77777777" w:rsidR="00D464A8" w:rsidRPr="0079266E" w:rsidRDefault="00D464A8">
            <w:pPr>
              <w:rPr>
                <w:b/>
                <w:bCs/>
                <w:sz w:val="72"/>
                <w:szCs w:val="72"/>
              </w:rPr>
            </w:pPr>
            <w:r w:rsidRPr="0079266E">
              <w:rPr>
                <w:b/>
                <w:bCs/>
                <w:sz w:val="72"/>
                <w:szCs w:val="72"/>
              </w:rPr>
              <w:t>Prayer Calendar</w:t>
            </w:r>
          </w:p>
          <w:p w14:paraId="3AED20AB" w14:textId="77777777" w:rsidR="00D464A8" w:rsidRPr="007F18C3" w:rsidRDefault="00D464A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D145E" w:rsidRPr="00ED145E" w14:paraId="5B9F1417" w14:textId="77777777" w:rsidTr="00A724FA">
        <w:trPr>
          <w:trHeight w:val="450"/>
        </w:trPr>
        <w:tc>
          <w:tcPr>
            <w:tcW w:w="2500" w:type="pct"/>
            <w:tcBorders>
              <w:bottom w:val="single" w:sz="18" w:space="0" w:color="FFFFFF"/>
            </w:tcBorders>
            <w:shd w:val="clear" w:color="auto" w:fill="A4DDF4"/>
          </w:tcPr>
          <w:p w14:paraId="607D203B" w14:textId="75270AF3" w:rsidR="000E00B3" w:rsidRPr="0079266E" w:rsidRDefault="00AF6E42" w:rsidP="000E00B3">
            <w:pPr>
              <w:rPr>
                <w:rFonts w:ascii="Times New Roman" w:hAnsi="Times New Roman"/>
                <w:i/>
              </w:rPr>
            </w:pPr>
            <w:r w:rsidRPr="0079266E">
              <w:rPr>
                <w:b/>
                <w:bCs/>
              </w:rPr>
              <w:t>Pray daily for our families, schools, pastors, churches, bereaved families, financially distressed,</w:t>
            </w:r>
            <w:r w:rsidR="008E5B79">
              <w:rPr>
                <w:b/>
                <w:bCs/>
              </w:rPr>
              <w:t xml:space="preserve"> first responders</w:t>
            </w:r>
            <w:r w:rsidRPr="0079266E">
              <w:rPr>
                <w:b/>
                <w:bCs/>
              </w:rPr>
              <w:t>, homeless, and political healing.</w:t>
            </w:r>
          </w:p>
          <w:p w14:paraId="3B4A60DC" w14:textId="77777777" w:rsidR="000E00B3" w:rsidRPr="0079266E" w:rsidRDefault="000E00B3" w:rsidP="000E00B3">
            <w:pPr>
              <w:rPr>
                <w:sz w:val="16"/>
                <w:szCs w:val="16"/>
              </w:rPr>
            </w:pPr>
          </w:p>
        </w:tc>
        <w:tc>
          <w:tcPr>
            <w:tcW w:w="2500" w:type="pct"/>
            <w:tcBorders>
              <w:bottom w:val="single" w:sz="18" w:space="0" w:color="FFFFFF"/>
            </w:tcBorders>
            <w:shd w:val="clear" w:color="auto" w:fill="A4DDF4"/>
          </w:tcPr>
          <w:p w14:paraId="62D900E8" w14:textId="60D66D0B" w:rsidR="000B27EE" w:rsidRDefault="001B2757" w:rsidP="000E00B3">
            <w:pPr>
              <w:pStyle w:val="Year"/>
              <w:contextualSpacing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Identity In Christ “In Christ we are children of God</w:t>
            </w:r>
            <w:r w:rsidR="000B27E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and</w:t>
            </w:r>
          </w:p>
          <w:p w14:paraId="2F72A134" w14:textId="58BAECE3" w:rsidR="000F4A75" w:rsidRPr="00731603" w:rsidRDefault="001B2757" w:rsidP="000B27EE">
            <w:pPr>
              <w:pStyle w:val="Year"/>
              <w:contextualSpacing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full heirs</w:t>
            </w:r>
            <w:r w:rsidR="000B27E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t</w:t>
            </w:r>
            <w:r w:rsidR="000F4A7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o all that God has promised</w:t>
            </w:r>
            <w:r w:rsidR="00A3742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”</w:t>
            </w:r>
            <w:r w:rsidR="000F4A7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. Galatians </w:t>
            </w:r>
            <w:r w:rsidR="00CF406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</w:t>
            </w:r>
            <w:r w:rsidR="000F4A7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:7</w:t>
            </w:r>
            <w:r w:rsidR="00CF406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.        </w:t>
            </w:r>
          </w:p>
        </w:tc>
      </w:tr>
      <w:tr w:rsidR="000E00B3" w:rsidRPr="0079266E" w14:paraId="2B82F75A" w14:textId="77777777" w:rsidTr="00A724FA">
        <w:trPr>
          <w:trHeight w:hRule="exact" w:val="228"/>
        </w:trPr>
        <w:tc>
          <w:tcPr>
            <w:tcW w:w="2500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  <w:tcMar>
              <w:top w:w="58" w:type="dxa"/>
              <w:bottom w:w="58" w:type="dxa"/>
            </w:tcMar>
            <w:vAlign w:val="center"/>
          </w:tcPr>
          <w:p w14:paraId="00D2AC26" w14:textId="77777777" w:rsidR="000E00B3" w:rsidRPr="0079266E" w:rsidRDefault="000E00B3" w:rsidP="000E00B3">
            <w:pPr>
              <w:pStyle w:val="Title"/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595959"/>
            <w:tcMar>
              <w:top w:w="58" w:type="dxa"/>
              <w:bottom w:w="58" w:type="dxa"/>
            </w:tcMar>
            <w:vAlign w:val="center"/>
          </w:tcPr>
          <w:p w14:paraId="2D22CF99" w14:textId="77777777" w:rsidR="000E00B3" w:rsidRPr="00114505" w:rsidRDefault="000E00B3" w:rsidP="000E00B3">
            <w:pPr>
              <w:pStyle w:val="Subtitle"/>
              <w:rPr>
                <w:sz w:val="16"/>
                <w:szCs w:val="16"/>
              </w:rPr>
            </w:pPr>
          </w:p>
        </w:tc>
      </w:tr>
    </w:tbl>
    <w:p w14:paraId="5A5803B5" w14:textId="77777777" w:rsidR="0079266E" w:rsidRPr="0079266E" w:rsidRDefault="0079266E" w:rsidP="0079266E">
      <w:pPr>
        <w:spacing w:before="0" w:after="0"/>
        <w:rPr>
          <w:vanish/>
        </w:rPr>
      </w:pP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V w:val="single" w:sz="6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2143"/>
        <w:gridCol w:w="1966"/>
        <w:gridCol w:w="2055"/>
        <w:gridCol w:w="2055"/>
        <w:gridCol w:w="2055"/>
        <w:gridCol w:w="2055"/>
        <w:gridCol w:w="2055"/>
      </w:tblGrid>
      <w:tr w:rsidR="002F6E35" w:rsidRPr="0079266E" w14:paraId="715C65CE" w14:textId="77777777" w:rsidTr="00A724FA">
        <w:trPr>
          <w:trHeight w:val="192"/>
        </w:trPr>
        <w:tc>
          <w:tcPr>
            <w:tcW w:w="2178" w:type="dxa"/>
            <w:shd w:val="clear" w:color="auto" w:fill="D9D9D9"/>
          </w:tcPr>
          <w:p w14:paraId="7D932E4C" w14:textId="77777777" w:rsidR="002F6E35" w:rsidRPr="0079266E" w:rsidRDefault="009035F5">
            <w:pPr>
              <w:pStyle w:val="Days"/>
            </w:pPr>
            <w:r w:rsidRPr="0079266E">
              <w:t>Sunday</w:t>
            </w:r>
          </w:p>
        </w:tc>
        <w:tc>
          <w:tcPr>
            <w:tcW w:w="1998" w:type="dxa"/>
            <w:shd w:val="clear" w:color="auto" w:fill="D9D9D9"/>
          </w:tcPr>
          <w:p w14:paraId="12642594" w14:textId="77777777" w:rsidR="002F6E35" w:rsidRPr="0079266E" w:rsidRDefault="009035F5">
            <w:pPr>
              <w:pStyle w:val="Days"/>
            </w:pPr>
            <w:r w:rsidRPr="0079266E">
              <w:t>Monday</w:t>
            </w:r>
          </w:p>
        </w:tc>
        <w:tc>
          <w:tcPr>
            <w:tcW w:w="2088" w:type="dxa"/>
            <w:shd w:val="clear" w:color="auto" w:fill="D9D9D9"/>
          </w:tcPr>
          <w:p w14:paraId="27025DEF" w14:textId="77777777" w:rsidR="002F6E35" w:rsidRPr="0079266E" w:rsidRDefault="009035F5">
            <w:pPr>
              <w:pStyle w:val="Days"/>
            </w:pPr>
            <w:r w:rsidRPr="0079266E">
              <w:t>Tuesday</w:t>
            </w:r>
          </w:p>
        </w:tc>
        <w:tc>
          <w:tcPr>
            <w:tcW w:w="2088" w:type="dxa"/>
            <w:shd w:val="clear" w:color="auto" w:fill="D9D9D9"/>
          </w:tcPr>
          <w:p w14:paraId="20DA5206" w14:textId="77777777" w:rsidR="002F6E35" w:rsidRPr="0079266E" w:rsidRDefault="009035F5">
            <w:pPr>
              <w:pStyle w:val="Days"/>
            </w:pPr>
            <w:r w:rsidRPr="0079266E">
              <w:t>Wednesday</w:t>
            </w:r>
          </w:p>
        </w:tc>
        <w:tc>
          <w:tcPr>
            <w:tcW w:w="2088" w:type="dxa"/>
            <w:shd w:val="clear" w:color="auto" w:fill="D9D9D9"/>
          </w:tcPr>
          <w:p w14:paraId="72896C7F" w14:textId="77777777" w:rsidR="002F6E35" w:rsidRPr="0079266E" w:rsidRDefault="009035F5">
            <w:pPr>
              <w:pStyle w:val="Days"/>
            </w:pPr>
            <w:r w:rsidRPr="0079266E">
              <w:t>Thursday</w:t>
            </w:r>
          </w:p>
        </w:tc>
        <w:tc>
          <w:tcPr>
            <w:tcW w:w="2088" w:type="dxa"/>
            <w:shd w:val="clear" w:color="auto" w:fill="D9D9D9"/>
          </w:tcPr>
          <w:p w14:paraId="1D142672" w14:textId="77777777" w:rsidR="002F6E35" w:rsidRPr="0079266E" w:rsidRDefault="009035F5">
            <w:pPr>
              <w:pStyle w:val="Days"/>
            </w:pPr>
            <w:r w:rsidRPr="0079266E">
              <w:t>Friday</w:t>
            </w:r>
          </w:p>
        </w:tc>
        <w:tc>
          <w:tcPr>
            <w:tcW w:w="2088" w:type="dxa"/>
            <w:shd w:val="clear" w:color="auto" w:fill="D9D9D9"/>
          </w:tcPr>
          <w:p w14:paraId="2913A2E1" w14:textId="77777777" w:rsidR="002F6E35" w:rsidRPr="0079266E" w:rsidRDefault="009035F5">
            <w:pPr>
              <w:pStyle w:val="Days"/>
            </w:pPr>
            <w:r w:rsidRPr="0079266E">
              <w:t>Saturday</w:t>
            </w:r>
          </w:p>
        </w:tc>
      </w:tr>
      <w:tr w:rsidR="002F6E35" w:rsidRPr="0079266E" w14:paraId="689E3977" w14:textId="77777777" w:rsidTr="00CC31AD">
        <w:tc>
          <w:tcPr>
            <w:tcW w:w="2178" w:type="dxa"/>
            <w:tcBorders>
              <w:bottom w:val="nil"/>
            </w:tcBorders>
            <w:shd w:val="clear" w:color="auto" w:fill="auto"/>
          </w:tcPr>
          <w:p w14:paraId="00BA8866" w14:textId="77777777" w:rsidR="002F6E35" w:rsidRPr="00695A20" w:rsidRDefault="002F6E35">
            <w:pPr>
              <w:pStyle w:val="Dates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98" w:type="dxa"/>
            <w:tcBorders>
              <w:bottom w:val="nil"/>
            </w:tcBorders>
            <w:shd w:val="clear" w:color="auto" w:fill="auto"/>
          </w:tcPr>
          <w:p w14:paraId="0F0F6E93" w14:textId="5AC51DEC" w:rsidR="002F6E35" w:rsidRPr="00695A20" w:rsidRDefault="002F6E35">
            <w:pPr>
              <w:pStyle w:val="Dates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88" w:type="dxa"/>
            <w:tcBorders>
              <w:bottom w:val="nil"/>
            </w:tcBorders>
            <w:shd w:val="clear" w:color="auto" w:fill="auto"/>
          </w:tcPr>
          <w:p w14:paraId="5E11B5C0" w14:textId="787EA334" w:rsidR="002F6E35" w:rsidRPr="00695A20" w:rsidRDefault="002A4450">
            <w:pPr>
              <w:pStyle w:val="Dates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088" w:type="dxa"/>
            <w:tcBorders>
              <w:bottom w:val="nil"/>
            </w:tcBorders>
            <w:shd w:val="clear" w:color="auto" w:fill="auto"/>
          </w:tcPr>
          <w:p w14:paraId="68765C81" w14:textId="2D47FAD4" w:rsidR="002F6E35" w:rsidRPr="00695A20" w:rsidRDefault="002A4450">
            <w:pPr>
              <w:pStyle w:val="Dates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088" w:type="dxa"/>
            <w:tcBorders>
              <w:bottom w:val="nil"/>
            </w:tcBorders>
            <w:shd w:val="clear" w:color="auto" w:fill="auto"/>
          </w:tcPr>
          <w:p w14:paraId="1FC7A99E" w14:textId="3D6E5116" w:rsidR="002F6E35" w:rsidRPr="00695A20" w:rsidRDefault="002A4450">
            <w:pPr>
              <w:pStyle w:val="Dates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2088" w:type="dxa"/>
            <w:tcBorders>
              <w:bottom w:val="nil"/>
            </w:tcBorders>
            <w:shd w:val="clear" w:color="auto" w:fill="auto"/>
          </w:tcPr>
          <w:p w14:paraId="49C2C354" w14:textId="4C298A10" w:rsidR="002F6E35" w:rsidRPr="00695A20" w:rsidRDefault="002A4450">
            <w:pPr>
              <w:pStyle w:val="Dates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2088" w:type="dxa"/>
            <w:tcBorders>
              <w:bottom w:val="nil"/>
            </w:tcBorders>
            <w:shd w:val="clear" w:color="auto" w:fill="auto"/>
          </w:tcPr>
          <w:p w14:paraId="4FCC3871" w14:textId="70A2762E" w:rsidR="002F6E35" w:rsidRPr="00695A20" w:rsidRDefault="002A4450">
            <w:pPr>
              <w:pStyle w:val="Dates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5D206B" w:rsidRPr="008D3EE4" w14:paraId="66BCD0EE" w14:textId="77777777" w:rsidTr="00CC31AD">
        <w:trPr>
          <w:trHeight w:hRule="exact" w:val="1179"/>
        </w:trPr>
        <w:tc>
          <w:tcPr>
            <w:tcW w:w="217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190F7215" w14:textId="77777777" w:rsidR="005D206B" w:rsidRPr="008D3EE4" w:rsidRDefault="005D206B" w:rsidP="005D20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00986008" w14:textId="0FE9D379" w:rsidR="00DD0B59" w:rsidRPr="008D3EE4" w:rsidRDefault="00DD0B59" w:rsidP="005D20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04EC660F" w14:textId="529696AE" w:rsidR="007C344C" w:rsidRDefault="00316AD0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="005D53EB">
              <w:rPr>
                <w:rFonts w:ascii="Times New Roman" w:hAnsi="Times New Roman"/>
                <w:sz w:val="22"/>
                <w:szCs w:val="22"/>
              </w:rPr>
              <w:t>ray a p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rayer of thanks </w:t>
            </w:r>
            <w:r w:rsidR="00211493">
              <w:rPr>
                <w:rFonts w:ascii="Times New Roman" w:hAnsi="Times New Roman"/>
                <w:sz w:val="22"/>
                <w:szCs w:val="22"/>
              </w:rPr>
              <w:t xml:space="preserve">that </w:t>
            </w:r>
            <w:r>
              <w:rPr>
                <w:rFonts w:ascii="Times New Roman" w:hAnsi="Times New Roman"/>
                <w:sz w:val="22"/>
                <w:szCs w:val="22"/>
              </w:rPr>
              <w:t>you are accepted.</w:t>
            </w:r>
          </w:p>
          <w:p w14:paraId="70A8C28F" w14:textId="284E180B" w:rsidR="00316AD0" w:rsidRPr="008D3EE4" w:rsidRDefault="00316AD0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Romans 15:</w:t>
            </w:r>
            <w:r w:rsidR="00EB7C4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5C37EA16" w14:textId="6D3DFB8B" w:rsidR="0090622C" w:rsidRDefault="0090622C" w:rsidP="00C9115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</w:t>
            </w:r>
            <w:r w:rsidR="005D53EB">
              <w:rPr>
                <w:rFonts w:ascii="Times New Roman" w:hAnsi="Times New Roman"/>
                <w:sz w:val="22"/>
                <w:szCs w:val="22"/>
              </w:rPr>
              <w:t xml:space="preserve"> a pray</w:t>
            </w:r>
            <w:r>
              <w:rPr>
                <w:rFonts w:ascii="Times New Roman" w:hAnsi="Times New Roman"/>
                <w:sz w:val="22"/>
                <w:szCs w:val="22"/>
              </w:rPr>
              <w:t>er of thanks that you are chosen.</w:t>
            </w:r>
          </w:p>
          <w:p w14:paraId="153CD5E0" w14:textId="1C3D5EAB" w:rsidR="0090622C" w:rsidRPr="008D3EE4" w:rsidRDefault="00211493" w:rsidP="00C9115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John 15:16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0CF13DF9" w14:textId="16B243E6" w:rsidR="004E63C4" w:rsidRDefault="00211493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</w:t>
            </w:r>
            <w:r w:rsidR="00BA121D">
              <w:rPr>
                <w:rFonts w:ascii="Times New Roman" w:hAnsi="Times New Roman"/>
                <w:sz w:val="22"/>
                <w:szCs w:val="22"/>
              </w:rPr>
              <w:t xml:space="preserve"> a pray</w:t>
            </w:r>
            <w:r>
              <w:rPr>
                <w:rFonts w:ascii="Times New Roman" w:hAnsi="Times New Roman"/>
                <w:sz w:val="22"/>
                <w:szCs w:val="22"/>
              </w:rPr>
              <w:t>er of thanks that you are</w:t>
            </w:r>
            <w:r w:rsidR="004E63C4">
              <w:rPr>
                <w:rFonts w:ascii="Times New Roman" w:hAnsi="Times New Roman"/>
                <w:sz w:val="22"/>
                <w:szCs w:val="22"/>
              </w:rPr>
              <w:t xml:space="preserve"> free.</w:t>
            </w:r>
          </w:p>
          <w:p w14:paraId="59E59D02" w14:textId="4545C4C7" w:rsidR="004E63C4" w:rsidRPr="008D3EE4" w:rsidRDefault="004E63C4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Galatians 4:7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01CC125E" w14:textId="77777777" w:rsidR="00111B63" w:rsidRDefault="004E63C4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</w:t>
            </w:r>
            <w:r w:rsidR="00131F19">
              <w:rPr>
                <w:rFonts w:ascii="Times New Roman" w:hAnsi="Times New Roman"/>
                <w:sz w:val="22"/>
                <w:szCs w:val="22"/>
              </w:rPr>
              <w:t xml:space="preserve"> a prayer of thanks that you are forgiven.</w:t>
            </w:r>
          </w:p>
          <w:p w14:paraId="58C53D20" w14:textId="137778D6" w:rsidR="00131F19" w:rsidRPr="008D3EE4" w:rsidRDefault="00131F19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John 1:9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457E1598" w14:textId="77777777" w:rsidR="003233FB" w:rsidRDefault="00076D95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 a prayer of thanks that</w:t>
            </w:r>
            <w:r w:rsidR="004E28D6">
              <w:rPr>
                <w:rFonts w:ascii="Times New Roman" w:hAnsi="Times New Roman"/>
                <w:sz w:val="22"/>
                <w:szCs w:val="22"/>
              </w:rPr>
              <w:t xml:space="preserve"> you are a new person.</w:t>
            </w:r>
          </w:p>
          <w:p w14:paraId="21C6E7F1" w14:textId="2A8A23B6" w:rsidR="004E28D6" w:rsidRPr="008D3EE4" w:rsidRDefault="005B2A53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4E28D6">
              <w:rPr>
                <w:rFonts w:ascii="Times New Roman" w:hAnsi="Times New Roman"/>
                <w:sz w:val="22"/>
                <w:szCs w:val="22"/>
              </w:rPr>
              <w:t xml:space="preserve"> Corinthians 5:17</w:t>
            </w:r>
          </w:p>
        </w:tc>
      </w:tr>
      <w:tr w:rsidR="005D206B" w:rsidRPr="008D3EE4" w14:paraId="14B135CB" w14:textId="77777777" w:rsidTr="00CC31AD">
        <w:tc>
          <w:tcPr>
            <w:tcW w:w="217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74A82621" w14:textId="239CB1E8" w:rsidR="005D206B" w:rsidRPr="008D3EE4" w:rsidRDefault="002A4450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99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71CBC0DD" w14:textId="4D61DA09" w:rsidR="005D206B" w:rsidRPr="008D3EE4" w:rsidRDefault="002A4450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30B2C84F" w14:textId="3DF6736C" w:rsidR="005D206B" w:rsidRPr="008D3EE4" w:rsidRDefault="002A4450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55BB5970" w14:textId="32B6BC25" w:rsidR="005D206B" w:rsidRPr="008D3EE4" w:rsidRDefault="002A4450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0F62F642" w14:textId="26FEEBE1" w:rsidR="005D206B" w:rsidRPr="008D3EE4" w:rsidRDefault="002A4450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628DE9E9" w14:textId="060C0B10" w:rsidR="005D206B" w:rsidRPr="008D3EE4" w:rsidRDefault="002A4450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795388BA" w14:textId="030C2105" w:rsidR="005D206B" w:rsidRPr="008D3EE4" w:rsidRDefault="002A4450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</w:t>
            </w:r>
          </w:p>
        </w:tc>
      </w:tr>
      <w:tr w:rsidR="005D206B" w:rsidRPr="008D3EE4" w14:paraId="7F539292" w14:textId="77777777" w:rsidTr="007F4ECF">
        <w:trPr>
          <w:trHeight w:hRule="exact" w:val="1395"/>
        </w:trPr>
        <w:tc>
          <w:tcPr>
            <w:tcW w:w="217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5926B34E" w14:textId="77777777" w:rsidR="00037BDA" w:rsidRDefault="00037BDA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Pray a prayer of thanks that you are a </w:t>
            </w:r>
            <w:r w:rsidR="00B1224C">
              <w:rPr>
                <w:rFonts w:ascii="Times New Roman" w:hAnsi="Times New Roman"/>
                <w:sz w:val="22"/>
                <w:szCs w:val="22"/>
              </w:rPr>
              <w:t>child of God.</w:t>
            </w:r>
          </w:p>
          <w:p w14:paraId="261F22C6" w14:textId="77777777" w:rsidR="003422A1" w:rsidRDefault="003422A1" w:rsidP="005D206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D6967B6" w14:textId="1088C713" w:rsidR="00B1224C" w:rsidRPr="008D3EE4" w:rsidRDefault="00B1224C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John 1:</w:t>
            </w:r>
            <w:r w:rsidR="005B2A53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9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58938943" w14:textId="77777777" w:rsidR="003E757A" w:rsidRDefault="00242DE3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 a prayer of thanks that you are made in God’s image.</w:t>
            </w:r>
          </w:p>
          <w:p w14:paraId="7FBCAF71" w14:textId="453E907D" w:rsidR="00242DE3" w:rsidRPr="008D3EE4" w:rsidRDefault="003422A1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Genesis 1:27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5B38C152" w14:textId="77777777" w:rsidR="00502227" w:rsidRDefault="003422A1" w:rsidP="00A731E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Pray a prayer of thanks </w:t>
            </w:r>
            <w:r w:rsidR="00502227">
              <w:rPr>
                <w:rFonts w:ascii="Times New Roman" w:hAnsi="Times New Roman"/>
                <w:sz w:val="22"/>
                <w:szCs w:val="22"/>
              </w:rPr>
              <w:t>you belong to God.</w:t>
            </w:r>
          </w:p>
          <w:p w14:paraId="384DBB11" w14:textId="77777777" w:rsidR="00502227" w:rsidRDefault="00502227" w:rsidP="00A731E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4A38BD9" w14:textId="74914B89" w:rsidR="00502227" w:rsidRPr="008D3EE4" w:rsidRDefault="00502227" w:rsidP="00A731E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Corinthians 3:23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486F2BF3" w14:textId="25B4C02B" w:rsidR="00867F78" w:rsidRDefault="00C300F1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 a prayer of thanks</w:t>
            </w:r>
            <w:r w:rsidR="005C50FE">
              <w:rPr>
                <w:rFonts w:ascii="Times New Roman" w:hAnsi="Times New Roman"/>
                <w:sz w:val="22"/>
                <w:szCs w:val="22"/>
              </w:rPr>
              <w:t xml:space="preserve"> that</w:t>
            </w:r>
            <w:r w:rsidR="007B4C77">
              <w:rPr>
                <w:rFonts w:ascii="Times New Roman" w:hAnsi="Times New Roman"/>
                <w:sz w:val="22"/>
                <w:szCs w:val="22"/>
              </w:rPr>
              <w:t>,</w:t>
            </w:r>
            <w:r w:rsidR="005C50FE">
              <w:rPr>
                <w:rFonts w:ascii="Times New Roman" w:hAnsi="Times New Roman"/>
                <w:sz w:val="22"/>
                <w:szCs w:val="22"/>
              </w:rPr>
              <w:t xml:space="preserve"> through Jesus, you have a new life.</w:t>
            </w:r>
          </w:p>
          <w:p w14:paraId="1138B8CF" w14:textId="4E6D69D4" w:rsidR="005C50FE" w:rsidRPr="008D3EE4" w:rsidRDefault="005C50FE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Romans 6:4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7EE92021" w14:textId="77777777" w:rsidR="00D6712E" w:rsidRDefault="007B4C77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 rejoiceful you are a citizen of</w:t>
            </w:r>
            <w:r w:rsidR="005957C4">
              <w:rPr>
                <w:rFonts w:ascii="Times New Roman" w:hAnsi="Times New Roman"/>
                <w:sz w:val="22"/>
                <w:szCs w:val="22"/>
              </w:rPr>
              <w:t xml:space="preserve"> Heaven.</w:t>
            </w:r>
          </w:p>
          <w:p w14:paraId="3A71BE99" w14:textId="77777777" w:rsidR="005957C4" w:rsidRDefault="005957C4" w:rsidP="005D206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816A0C9" w14:textId="2B33B8F9" w:rsidR="005957C4" w:rsidRPr="008D3EE4" w:rsidRDefault="009507EF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Philippians</w:t>
            </w:r>
            <w:r w:rsidR="00D825F6">
              <w:rPr>
                <w:rFonts w:ascii="Times New Roman" w:hAnsi="Times New Roman"/>
                <w:sz w:val="22"/>
                <w:szCs w:val="22"/>
              </w:rPr>
              <w:t xml:space="preserve"> 3:20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6F2F2D45" w14:textId="77777777" w:rsidR="001F4762" w:rsidRDefault="00D825F6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 a prayer of thanks</w:t>
            </w:r>
            <w:r w:rsidR="004D232F">
              <w:rPr>
                <w:rFonts w:ascii="Times New Roman" w:hAnsi="Times New Roman"/>
                <w:sz w:val="22"/>
                <w:szCs w:val="22"/>
              </w:rPr>
              <w:t xml:space="preserve"> that you protected by God.</w:t>
            </w:r>
          </w:p>
          <w:p w14:paraId="19695F4D" w14:textId="77777777" w:rsidR="004D232F" w:rsidRDefault="004D232F" w:rsidP="005D206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72312B7" w14:textId="02F6F899" w:rsidR="004D232F" w:rsidRPr="00180689" w:rsidRDefault="004D232F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Peter 1</w:t>
            </w:r>
            <w:r w:rsidR="00D60B41">
              <w:rPr>
                <w:rFonts w:ascii="Times New Roman" w:hAnsi="Times New Roman"/>
                <w:sz w:val="22"/>
                <w:szCs w:val="22"/>
              </w:rPr>
              <w:t>:5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6CC831EA" w14:textId="77777777" w:rsidR="0079133C" w:rsidRDefault="00D60B41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Pray a prayer of thanks you are </w:t>
            </w:r>
            <w:r w:rsidR="0079133C">
              <w:rPr>
                <w:rFonts w:ascii="Times New Roman" w:hAnsi="Times New Roman"/>
                <w:sz w:val="22"/>
                <w:szCs w:val="22"/>
              </w:rPr>
              <w:t>a part of something importan</w:t>
            </w:r>
            <w:r w:rsidR="00077060">
              <w:rPr>
                <w:rFonts w:ascii="Times New Roman" w:hAnsi="Times New Roman"/>
                <w:sz w:val="22"/>
                <w:szCs w:val="22"/>
              </w:rPr>
              <w:t>t.</w:t>
            </w:r>
          </w:p>
          <w:p w14:paraId="0791CC34" w14:textId="48151315" w:rsidR="00077060" w:rsidRPr="008D3EE4" w:rsidRDefault="00077060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Corinthians 12:27</w:t>
            </w:r>
          </w:p>
        </w:tc>
      </w:tr>
      <w:tr w:rsidR="005D206B" w:rsidRPr="008D3EE4" w14:paraId="2C449F15" w14:textId="77777777" w:rsidTr="00CC31AD">
        <w:tc>
          <w:tcPr>
            <w:tcW w:w="217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442AE745" w14:textId="2ED49818" w:rsidR="005D206B" w:rsidRPr="008D3EE4" w:rsidRDefault="00E626F0" w:rsidP="00CC31AD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99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3CF72233" w14:textId="7E1D504E" w:rsidR="005D206B" w:rsidRPr="008D3EE4" w:rsidRDefault="00E626F0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6FE7DA16" w14:textId="74F72F31" w:rsidR="005D206B" w:rsidRPr="008D3EE4" w:rsidRDefault="00E626F0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2CA67CD9" w14:textId="59F78651" w:rsidR="005D206B" w:rsidRPr="008D3EE4" w:rsidRDefault="00E626F0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0A10583E" w14:textId="038946AE" w:rsidR="005D206B" w:rsidRPr="008D3EE4" w:rsidRDefault="00E626F0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17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3015F9F9" w14:textId="1558DB9E" w:rsidR="005D206B" w:rsidRPr="008D3EE4" w:rsidRDefault="00E626F0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562388D1" w14:textId="215FBBCC" w:rsidR="005D206B" w:rsidRPr="008D3EE4" w:rsidRDefault="00E626F0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19</w:t>
            </w:r>
          </w:p>
        </w:tc>
      </w:tr>
      <w:tr w:rsidR="005D206B" w:rsidRPr="008D3EE4" w14:paraId="0A0F080E" w14:textId="77777777" w:rsidTr="008765B2">
        <w:trPr>
          <w:trHeight w:hRule="exact" w:val="1368"/>
        </w:trPr>
        <w:tc>
          <w:tcPr>
            <w:tcW w:w="217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76D3DE89" w14:textId="77777777" w:rsidR="002F280B" w:rsidRDefault="00EC4B70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 a prayer of thanks</w:t>
            </w:r>
            <w:r w:rsidR="009771D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E437F">
              <w:rPr>
                <w:rFonts w:ascii="Times New Roman" w:hAnsi="Times New Roman"/>
                <w:sz w:val="22"/>
                <w:szCs w:val="22"/>
              </w:rPr>
              <w:t>God loves you no matter what</w:t>
            </w:r>
            <w:r w:rsidR="00230A24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48AC8696" w14:textId="77777777" w:rsidR="00230A24" w:rsidRDefault="00230A24" w:rsidP="005D206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F97A458" w14:textId="4F80D2D8" w:rsidR="00230A24" w:rsidRPr="008D3EE4" w:rsidRDefault="00230A24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Romans 8:38-39</w:t>
            </w:r>
          </w:p>
        </w:tc>
        <w:tc>
          <w:tcPr>
            <w:tcW w:w="199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58E233F1" w14:textId="77777777" w:rsidR="007A2A24" w:rsidRDefault="00011AB6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 a prayer of th</w:t>
            </w:r>
            <w:r w:rsidR="00D24221">
              <w:rPr>
                <w:rFonts w:ascii="Times New Roman" w:hAnsi="Times New Roman"/>
                <w:sz w:val="22"/>
                <w:szCs w:val="22"/>
              </w:rPr>
              <w:t>anks that you are God’s special creation.</w:t>
            </w:r>
          </w:p>
          <w:p w14:paraId="5788BB41" w14:textId="4A2EF57E" w:rsidR="00D24221" w:rsidRPr="008D3EE4" w:rsidRDefault="00D24221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Psalm</w:t>
            </w:r>
            <w:r w:rsidR="003E6627">
              <w:rPr>
                <w:rFonts w:ascii="Times New Roman" w:hAnsi="Times New Roman"/>
                <w:sz w:val="22"/>
                <w:szCs w:val="22"/>
              </w:rPr>
              <w:t xml:space="preserve"> 139: 13-16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235B6642" w14:textId="77777777" w:rsidR="00893B2D" w:rsidRDefault="003E6627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 a prayer of thanks that God is with you</w:t>
            </w:r>
            <w:r w:rsidR="004E1B04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23A026E2" w14:textId="77777777" w:rsidR="004E1B04" w:rsidRDefault="004E1B04" w:rsidP="005D206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3848D0C" w14:textId="5021DDE5" w:rsidR="004E1B04" w:rsidRPr="008D3EE4" w:rsidRDefault="004E1B04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Zephaniah 3:17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2474D958" w14:textId="77777777" w:rsidR="00146325" w:rsidRDefault="000057D8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 a prayer of thanks you are</w:t>
            </w:r>
            <w:r w:rsidR="005F12DB">
              <w:rPr>
                <w:rFonts w:ascii="Times New Roman" w:hAnsi="Times New Roman"/>
                <w:sz w:val="22"/>
                <w:szCs w:val="22"/>
              </w:rPr>
              <w:t xml:space="preserve"> precious to God.</w:t>
            </w:r>
          </w:p>
          <w:p w14:paraId="163EDE2F" w14:textId="77777777" w:rsidR="005F12DB" w:rsidRDefault="005F12DB" w:rsidP="005D206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F23D66E" w14:textId="7B497169" w:rsidR="005F12DB" w:rsidRPr="008D3EE4" w:rsidRDefault="005F12DB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Isaiah 43:4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6F2EF939" w14:textId="6BA84968" w:rsidR="002E7670" w:rsidRDefault="008F49BD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Pray </w:t>
            </w:r>
            <w:r w:rsidR="009327BE">
              <w:rPr>
                <w:rFonts w:ascii="Times New Roman" w:hAnsi="Times New Roman"/>
                <w:sz w:val="22"/>
                <w:szCs w:val="22"/>
              </w:rPr>
              <w:t xml:space="preserve">a prayer of </w:t>
            </w:r>
            <w:r>
              <w:rPr>
                <w:rFonts w:ascii="Times New Roman" w:hAnsi="Times New Roman"/>
                <w:sz w:val="22"/>
                <w:szCs w:val="22"/>
              </w:rPr>
              <w:t>thank</w:t>
            </w:r>
            <w:r w:rsidR="009327BE">
              <w:rPr>
                <w:rFonts w:ascii="Times New Roman" w:hAnsi="Times New Roman"/>
                <w:sz w:val="22"/>
                <w:szCs w:val="22"/>
              </w:rPr>
              <w:t>s that you are rescued.</w:t>
            </w:r>
          </w:p>
          <w:p w14:paraId="0AED65A8" w14:textId="77777777" w:rsidR="00A03012" w:rsidRDefault="00A03012" w:rsidP="005D206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8E187DE" w14:textId="2078B758" w:rsidR="00A03012" w:rsidRDefault="00A03012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Galatians 3:13</w:t>
            </w:r>
          </w:p>
          <w:p w14:paraId="60DFD14F" w14:textId="77777777" w:rsidR="009327BE" w:rsidRDefault="009327BE" w:rsidP="005D206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CE62855" w14:textId="4CEF88D9" w:rsidR="009327BE" w:rsidRPr="008D3EE4" w:rsidRDefault="009327BE" w:rsidP="005D20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6BA822B9" w14:textId="257B9BC3" w:rsidR="004C5967" w:rsidRDefault="00A03012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 a prayer of thanks that God</w:t>
            </w:r>
            <w:r w:rsidR="00F22156">
              <w:rPr>
                <w:rFonts w:ascii="Times New Roman" w:hAnsi="Times New Roman"/>
                <w:sz w:val="22"/>
                <w:szCs w:val="22"/>
              </w:rPr>
              <w:t xml:space="preserve"> has a plan for your life.</w:t>
            </w:r>
          </w:p>
          <w:p w14:paraId="08DF6750" w14:textId="77777777" w:rsidR="00F22156" w:rsidRDefault="00F22156" w:rsidP="005D206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4A60DC9" w14:textId="479E2A1F" w:rsidR="00F22156" w:rsidRPr="008D3EE4" w:rsidRDefault="00F22156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Jeremiah</w:t>
            </w:r>
            <w:r w:rsidR="00C05C91">
              <w:rPr>
                <w:rFonts w:ascii="Times New Roman" w:hAnsi="Times New Roman"/>
                <w:sz w:val="22"/>
                <w:szCs w:val="22"/>
              </w:rPr>
              <w:t xml:space="preserve"> 29:11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3FA4E521" w14:textId="01882527" w:rsidR="001F24CD" w:rsidRDefault="00C05C91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 a prayer of thanks that</w:t>
            </w:r>
            <w:r w:rsidR="00AC71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44032">
              <w:rPr>
                <w:rFonts w:ascii="Times New Roman" w:hAnsi="Times New Roman"/>
                <w:sz w:val="22"/>
                <w:szCs w:val="22"/>
              </w:rPr>
              <w:t xml:space="preserve">God </w:t>
            </w:r>
            <w:r w:rsidR="00AC7145">
              <w:rPr>
                <w:rFonts w:ascii="Times New Roman" w:hAnsi="Times New Roman"/>
                <w:sz w:val="22"/>
                <w:szCs w:val="22"/>
              </w:rPr>
              <w:t>hears you.</w:t>
            </w:r>
          </w:p>
          <w:p w14:paraId="23D593A2" w14:textId="77777777" w:rsidR="00AC7145" w:rsidRDefault="00AC7145" w:rsidP="005D206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16BA7BF" w14:textId="5B556543" w:rsidR="00AC7145" w:rsidRPr="008D3EE4" w:rsidRDefault="00AC7145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John 5:14-15</w:t>
            </w:r>
          </w:p>
        </w:tc>
      </w:tr>
      <w:tr w:rsidR="005D206B" w:rsidRPr="008D3EE4" w14:paraId="26403BD3" w14:textId="77777777" w:rsidTr="00CC31AD">
        <w:tc>
          <w:tcPr>
            <w:tcW w:w="217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7DB4C75E" w14:textId="4D5D8423" w:rsidR="005D206B" w:rsidRPr="008D3EE4" w:rsidRDefault="00E626F0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199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1B514987" w14:textId="65257541" w:rsidR="005D206B" w:rsidRPr="008D3EE4" w:rsidRDefault="00E626F0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187E7492" w14:textId="2F356A60" w:rsidR="005D206B" w:rsidRPr="008D3EE4" w:rsidRDefault="00E626F0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22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464AC52D" w14:textId="130ADC78" w:rsidR="005D206B" w:rsidRPr="008D3EE4" w:rsidRDefault="00E626F0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23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3D7B3BC5" w14:textId="2030070E" w:rsidR="005D206B" w:rsidRPr="008D3EE4" w:rsidRDefault="00E626F0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24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3BB0C80A" w14:textId="1AC9C604" w:rsidR="005D206B" w:rsidRPr="008D3EE4" w:rsidRDefault="00E626F0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25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07F6E873" w14:textId="21F30D9E" w:rsidR="005D206B" w:rsidRPr="008D3EE4" w:rsidRDefault="00E626F0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26</w:t>
            </w:r>
          </w:p>
        </w:tc>
      </w:tr>
      <w:tr w:rsidR="005D206B" w:rsidRPr="008D3EE4" w14:paraId="0DC81DF9" w14:textId="77777777" w:rsidTr="00CC31AD">
        <w:trPr>
          <w:trHeight w:hRule="exact" w:val="1269"/>
        </w:trPr>
        <w:tc>
          <w:tcPr>
            <w:tcW w:w="217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1F48F325" w14:textId="77777777" w:rsidR="002775D4" w:rsidRDefault="00C44032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 that God gives you streng</w:t>
            </w:r>
            <w:r w:rsidR="00583940">
              <w:rPr>
                <w:rFonts w:ascii="Times New Roman" w:hAnsi="Times New Roman"/>
                <w:sz w:val="22"/>
                <w:szCs w:val="22"/>
              </w:rPr>
              <w:t>th.</w:t>
            </w:r>
          </w:p>
          <w:p w14:paraId="5E3F5F37" w14:textId="77777777" w:rsidR="00583940" w:rsidRDefault="00583940" w:rsidP="005D206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943E266" w14:textId="2D18ED4B" w:rsidR="00583940" w:rsidRPr="008D3EE4" w:rsidRDefault="00583940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Philippians 4:13</w:t>
            </w:r>
          </w:p>
        </w:tc>
        <w:tc>
          <w:tcPr>
            <w:tcW w:w="199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54D9D071" w14:textId="77777777" w:rsidR="006C0C7D" w:rsidRDefault="00FB7164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 a prayer of thanks th</w:t>
            </w:r>
            <w:r w:rsidR="00F76CB2">
              <w:rPr>
                <w:rFonts w:ascii="Times New Roman" w:hAnsi="Times New Roman"/>
                <w:sz w:val="22"/>
                <w:szCs w:val="22"/>
              </w:rPr>
              <w:t>at you are an heir.</w:t>
            </w:r>
          </w:p>
          <w:p w14:paraId="0C51273E" w14:textId="7BFC909D" w:rsidR="00F76CB2" w:rsidRPr="008D3EE4" w:rsidRDefault="00F76CB2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Romans 8:17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14B5121E" w14:textId="4D77470D" w:rsidR="007F3725" w:rsidRDefault="00AC2A44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 a prayer of thanks that you are a part of God’s family</w:t>
            </w:r>
          </w:p>
          <w:p w14:paraId="205B343E" w14:textId="13D20939" w:rsidR="00AC2A44" w:rsidRPr="008D3EE4" w:rsidRDefault="00E17970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Ephesians 2:</w:t>
            </w:r>
            <w:r w:rsidR="004A42ED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3CB94D32" w14:textId="77777777" w:rsidR="00B47217" w:rsidRDefault="002525E8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 a prayer of thanks that you are saved.</w:t>
            </w:r>
          </w:p>
          <w:p w14:paraId="02E28FC5" w14:textId="60E523F3" w:rsidR="00E224C1" w:rsidRDefault="007A6376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Romans 10:13</w:t>
            </w:r>
          </w:p>
          <w:p w14:paraId="65EFE345" w14:textId="13E8C757" w:rsidR="002525E8" w:rsidRPr="008D3EE4" w:rsidRDefault="002525E8" w:rsidP="005D20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58490A55" w14:textId="77777777" w:rsidR="00FC4085" w:rsidRDefault="00911DC7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 a prayer of thanks</w:t>
            </w:r>
            <w:r w:rsidR="00066EBD">
              <w:rPr>
                <w:rFonts w:ascii="Times New Roman" w:hAnsi="Times New Roman"/>
                <w:sz w:val="22"/>
                <w:szCs w:val="22"/>
              </w:rPr>
              <w:t xml:space="preserve"> that the Holy Spirit lives in you.</w:t>
            </w:r>
          </w:p>
          <w:p w14:paraId="3EEEC979" w14:textId="2A74C336" w:rsidR="00066EBD" w:rsidRPr="008D3EE4" w:rsidRDefault="00066EBD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Corinthians</w:t>
            </w:r>
            <w:r w:rsidR="00B62ADC">
              <w:rPr>
                <w:rFonts w:ascii="Times New Roman" w:hAnsi="Times New Roman"/>
                <w:sz w:val="22"/>
                <w:szCs w:val="22"/>
              </w:rPr>
              <w:t xml:space="preserve"> 6:19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72AFFD17" w14:textId="77777777" w:rsidR="00F8362D" w:rsidRDefault="008E0493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 a prayer of thanks</w:t>
            </w:r>
            <w:r w:rsidR="0067417F">
              <w:rPr>
                <w:rFonts w:ascii="Times New Roman" w:hAnsi="Times New Roman"/>
                <w:sz w:val="22"/>
                <w:szCs w:val="22"/>
              </w:rPr>
              <w:t xml:space="preserve"> God is taking care of you.</w:t>
            </w:r>
          </w:p>
          <w:p w14:paraId="69B40703" w14:textId="1A6C3B31" w:rsidR="0067417F" w:rsidRPr="008D3EE4" w:rsidRDefault="0067417F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Psal</w:t>
            </w:r>
            <w:r w:rsidR="00724CE5">
              <w:rPr>
                <w:rFonts w:ascii="Times New Roman" w:hAnsi="Times New Roman"/>
                <w:sz w:val="22"/>
                <w:szCs w:val="22"/>
              </w:rPr>
              <w:t>m 23:1-3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6DF29FA4" w14:textId="77777777" w:rsidR="003002A7" w:rsidRDefault="00F4059E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Pray a prayer of </w:t>
            </w:r>
            <w:r w:rsidR="00C622B4">
              <w:rPr>
                <w:rFonts w:ascii="Times New Roman" w:hAnsi="Times New Roman"/>
                <w:sz w:val="22"/>
                <w:szCs w:val="22"/>
              </w:rPr>
              <w:t>pe</w:t>
            </w:r>
            <w:r w:rsidR="00FA7CA6">
              <w:rPr>
                <w:rFonts w:ascii="Times New Roman" w:hAnsi="Times New Roman"/>
                <w:sz w:val="22"/>
                <w:szCs w:val="22"/>
              </w:rPr>
              <w:t>ace Jesus gives true joy.</w:t>
            </w:r>
          </w:p>
          <w:p w14:paraId="3A7DF90C" w14:textId="165D9FED" w:rsidR="00FA7CA6" w:rsidRPr="008D3EE4" w:rsidRDefault="00203B86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John 15:11</w:t>
            </w:r>
          </w:p>
        </w:tc>
      </w:tr>
      <w:tr w:rsidR="005D206B" w:rsidRPr="008D3EE4" w14:paraId="1704DDC3" w14:textId="77777777" w:rsidTr="00CC31AD">
        <w:tc>
          <w:tcPr>
            <w:tcW w:w="217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5132A06A" w14:textId="285EFBA8" w:rsidR="005D206B" w:rsidRPr="008D3EE4" w:rsidRDefault="00B563B5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27</w:t>
            </w:r>
          </w:p>
        </w:tc>
        <w:tc>
          <w:tcPr>
            <w:tcW w:w="199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1E40DCE0" w14:textId="321830F4" w:rsidR="005D206B" w:rsidRPr="008D3EE4" w:rsidRDefault="00B563B5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28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39663319" w14:textId="5233D2BE" w:rsidR="005D206B" w:rsidRPr="008D3EE4" w:rsidRDefault="00B563B5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29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20C328FD" w14:textId="1111C429" w:rsidR="005D206B" w:rsidRPr="008D3EE4" w:rsidRDefault="00B563B5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7A0842C1" w14:textId="7DE3E798" w:rsidR="005D206B" w:rsidRPr="008D3EE4" w:rsidRDefault="00B563B5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31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29F5E5F1" w14:textId="00869153" w:rsidR="005D206B" w:rsidRPr="008D3EE4" w:rsidRDefault="005D206B" w:rsidP="005D206B">
            <w:pPr>
              <w:pStyle w:val="Dates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598323E5" w14:textId="77777777" w:rsidR="005D206B" w:rsidRPr="008D3EE4" w:rsidRDefault="005D206B" w:rsidP="005D206B">
            <w:pPr>
              <w:pStyle w:val="Dates"/>
              <w:rPr>
                <w:rFonts w:ascii="Times New Roman" w:hAnsi="Times New Roman"/>
                <w:szCs w:val="22"/>
              </w:rPr>
            </w:pPr>
          </w:p>
        </w:tc>
      </w:tr>
      <w:tr w:rsidR="005D206B" w:rsidRPr="008D3EE4" w14:paraId="1532EADF" w14:textId="77777777" w:rsidTr="00BD56E0">
        <w:trPr>
          <w:trHeight w:hRule="exact" w:val="1287"/>
        </w:trPr>
        <w:tc>
          <w:tcPr>
            <w:tcW w:w="217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31F8319D" w14:textId="77777777" w:rsidR="00146C5B" w:rsidRDefault="00203B86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Pray a prayer </w:t>
            </w:r>
            <w:r w:rsidR="009D5892">
              <w:rPr>
                <w:rFonts w:ascii="Times New Roman" w:hAnsi="Times New Roman"/>
                <w:sz w:val="22"/>
                <w:szCs w:val="22"/>
              </w:rPr>
              <w:t>of thanks that you are blessed.</w:t>
            </w:r>
          </w:p>
          <w:p w14:paraId="30BC45F3" w14:textId="0E2B674B" w:rsidR="009D5892" w:rsidRPr="008D3EE4" w:rsidRDefault="009D5892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Ephesians 1:3</w:t>
            </w:r>
          </w:p>
        </w:tc>
        <w:tc>
          <w:tcPr>
            <w:tcW w:w="199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62CA1B65" w14:textId="77777777" w:rsidR="00D71899" w:rsidRDefault="000C293A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 a prayer of thanks, Jesus gave himself for us.</w:t>
            </w:r>
          </w:p>
          <w:p w14:paraId="41D45963" w14:textId="0206304D" w:rsidR="000C293A" w:rsidRPr="008D3EE4" w:rsidRDefault="000C293A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Galatians 2:20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558A423C" w14:textId="77777777" w:rsidR="00165AD4" w:rsidRDefault="00FC424A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Pray a prayer of thanks </w:t>
            </w:r>
            <w:r w:rsidR="002018B6">
              <w:rPr>
                <w:rFonts w:ascii="Times New Roman" w:hAnsi="Times New Roman"/>
                <w:sz w:val="22"/>
                <w:szCs w:val="22"/>
              </w:rPr>
              <w:t>God understand you.</w:t>
            </w:r>
          </w:p>
          <w:p w14:paraId="0A760A34" w14:textId="53F38800" w:rsidR="002018B6" w:rsidRPr="008D3EE4" w:rsidRDefault="002018B6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Psalm 139:1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3EEC8658" w14:textId="77777777" w:rsidR="00ED686B" w:rsidRDefault="005F25D9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 a prayer of thanks, you are encoura</w:t>
            </w:r>
            <w:r w:rsidR="00EE5A19">
              <w:rPr>
                <w:rFonts w:ascii="Times New Roman" w:hAnsi="Times New Roman"/>
                <w:sz w:val="22"/>
                <w:szCs w:val="22"/>
              </w:rPr>
              <w:t>ged by God.</w:t>
            </w:r>
          </w:p>
          <w:p w14:paraId="6D721B32" w14:textId="7630E026" w:rsidR="00EE5A19" w:rsidRPr="008D3EE4" w:rsidRDefault="00EE5A19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Exodus 19:5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0B59D99D" w14:textId="77777777" w:rsidR="001A4B16" w:rsidRDefault="00000DA4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 a prayer of thanks that you are complete in Christ.</w:t>
            </w:r>
          </w:p>
          <w:p w14:paraId="4D8A30BE" w14:textId="492077C3" w:rsidR="00000DA4" w:rsidRPr="008D3EE4" w:rsidRDefault="002D38EB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Colossians 2:1</w:t>
            </w:r>
            <w:r w:rsidR="00EB7C4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497CD24C" w14:textId="08EF1E62" w:rsidR="001A4B16" w:rsidRPr="008D3EE4" w:rsidRDefault="001A4B16" w:rsidP="005D20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549C8F51" w14:textId="77777777" w:rsidR="000E00B3" w:rsidRPr="008D3EE4" w:rsidRDefault="000E00B3" w:rsidP="000E00B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D693BAF" w14:textId="77777777" w:rsidR="000D5021" w:rsidRDefault="00AB5C1E" w:rsidP="000E00B3">
      <w:r w:rsidRPr="008D3EE4">
        <w:rPr>
          <w:rFonts w:ascii="Times New Roman" w:hAnsi="Times New Roman"/>
          <w:sz w:val="22"/>
          <w:szCs w:val="22"/>
        </w:rPr>
        <w:t>C</w:t>
      </w:r>
      <w:r w:rsidRPr="00C02688">
        <w:rPr>
          <w:b/>
          <w:bCs/>
          <w:sz w:val="20"/>
          <w:szCs w:val="20"/>
        </w:rPr>
        <w:t>entral Baptist Church of Camp Springs Intercessory Prayer Ministry. Join us in prayer at 6:00 am &amp; 11:00 am, M-F: (425) 436-6361. Code: 3314370#</w:t>
      </w:r>
    </w:p>
    <w:sectPr w:rsidR="000D5021" w:rsidSect="00C143D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AD2F1" w14:textId="77777777" w:rsidR="00827F6C" w:rsidRDefault="00827F6C">
      <w:pPr>
        <w:spacing w:before="0" w:after="0"/>
      </w:pPr>
      <w:r>
        <w:separator/>
      </w:r>
    </w:p>
  </w:endnote>
  <w:endnote w:type="continuationSeparator" w:id="0">
    <w:p w14:paraId="669F8B12" w14:textId="77777777" w:rsidR="00827F6C" w:rsidRDefault="00827F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10561" w14:textId="77777777" w:rsidR="00827F6C" w:rsidRDefault="00827F6C">
      <w:pPr>
        <w:spacing w:before="0" w:after="0"/>
      </w:pPr>
      <w:r>
        <w:separator/>
      </w:r>
    </w:p>
  </w:footnote>
  <w:footnote w:type="continuationSeparator" w:id="0">
    <w:p w14:paraId="391E6615" w14:textId="77777777" w:rsidR="00827F6C" w:rsidRDefault="00827F6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6240463">
    <w:abstractNumId w:val="9"/>
  </w:num>
  <w:num w:numId="2" w16cid:durableId="2131194298">
    <w:abstractNumId w:val="7"/>
  </w:num>
  <w:num w:numId="3" w16cid:durableId="1307321292">
    <w:abstractNumId w:val="6"/>
  </w:num>
  <w:num w:numId="4" w16cid:durableId="2082823497">
    <w:abstractNumId w:val="5"/>
  </w:num>
  <w:num w:numId="5" w16cid:durableId="44452088">
    <w:abstractNumId w:val="4"/>
  </w:num>
  <w:num w:numId="6" w16cid:durableId="95295650">
    <w:abstractNumId w:val="8"/>
  </w:num>
  <w:num w:numId="7" w16cid:durableId="1132557077">
    <w:abstractNumId w:val="3"/>
  </w:num>
  <w:num w:numId="8" w16cid:durableId="869226765">
    <w:abstractNumId w:val="2"/>
  </w:num>
  <w:num w:numId="9" w16cid:durableId="107355507">
    <w:abstractNumId w:val="1"/>
  </w:num>
  <w:num w:numId="10" w16cid:durableId="2026124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6/30/2020"/>
    <w:docVar w:name="MonthStart" w:val="6/1/2020"/>
    <w:docVar w:name="ShowDynamicGuides" w:val="1"/>
    <w:docVar w:name="ShowMarginGuides" w:val="0"/>
    <w:docVar w:name="ShowOutlines" w:val="0"/>
    <w:docVar w:name="ShowStaticGuides" w:val="0"/>
  </w:docVars>
  <w:rsids>
    <w:rsidRoot w:val="002523FC"/>
    <w:rsid w:val="00000DA4"/>
    <w:rsid w:val="00001756"/>
    <w:rsid w:val="000057D8"/>
    <w:rsid w:val="000101DD"/>
    <w:rsid w:val="00011AB6"/>
    <w:rsid w:val="000201C6"/>
    <w:rsid w:val="00036CC1"/>
    <w:rsid w:val="00037BDA"/>
    <w:rsid w:val="00041FF4"/>
    <w:rsid w:val="0004464B"/>
    <w:rsid w:val="00046B11"/>
    <w:rsid w:val="00056814"/>
    <w:rsid w:val="00064DC5"/>
    <w:rsid w:val="00066EBD"/>
    <w:rsid w:val="0006779F"/>
    <w:rsid w:val="00067AA1"/>
    <w:rsid w:val="00067E48"/>
    <w:rsid w:val="00070743"/>
    <w:rsid w:val="00076D95"/>
    <w:rsid w:val="00077060"/>
    <w:rsid w:val="00080836"/>
    <w:rsid w:val="00083561"/>
    <w:rsid w:val="000940E0"/>
    <w:rsid w:val="000947C4"/>
    <w:rsid w:val="0009550B"/>
    <w:rsid w:val="00096599"/>
    <w:rsid w:val="000A20FE"/>
    <w:rsid w:val="000B124E"/>
    <w:rsid w:val="000B27EE"/>
    <w:rsid w:val="000C106B"/>
    <w:rsid w:val="000C293A"/>
    <w:rsid w:val="000D0A0A"/>
    <w:rsid w:val="000D395A"/>
    <w:rsid w:val="000D5021"/>
    <w:rsid w:val="000E00B3"/>
    <w:rsid w:val="000F4A75"/>
    <w:rsid w:val="000F4D08"/>
    <w:rsid w:val="001067CF"/>
    <w:rsid w:val="001108E8"/>
    <w:rsid w:val="00111B63"/>
    <w:rsid w:val="00113D27"/>
    <w:rsid w:val="00114505"/>
    <w:rsid w:val="0011772B"/>
    <w:rsid w:val="00121311"/>
    <w:rsid w:val="00123191"/>
    <w:rsid w:val="00124249"/>
    <w:rsid w:val="0012594E"/>
    <w:rsid w:val="00127FCF"/>
    <w:rsid w:val="00131F19"/>
    <w:rsid w:val="00144196"/>
    <w:rsid w:val="00146325"/>
    <w:rsid w:val="00146C5B"/>
    <w:rsid w:val="001621AE"/>
    <w:rsid w:val="00162B4F"/>
    <w:rsid w:val="00165AD4"/>
    <w:rsid w:val="001804EC"/>
    <w:rsid w:val="00180689"/>
    <w:rsid w:val="00187A78"/>
    <w:rsid w:val="001946DE"/>
    <w:rsid w:val="00195A54"/>
    <w:rsid w:val="001A212F"/>
    <w:rsid w:val="001A237C"/>
    <w:rsid w:val="001A4B16"/>
    <w:rsid w:val="001A756A"/>
    <w:rsid w:val="001A7803"/>
    <w:rsid w:val="001B2757"/>
    <w:rsid w:val="001C4035"/>
    <w:rsid w:val="001E180E"/>
    <w:rsid w:val="001E331C"/>
    <w:rsid w:val="001E437F"/>
    <w:rsid w:val="001E51EF"/>
    <w:rsid w:val="001E7953"/>
    <w:rsid w:val="001F24CD"/>
    <w:rsid w:val="001F339D"/>
    <w:rsid w:val="001F4531"/>
    <w:rsid w:val="001F4762"/>
    <w:rsid w:val="001F56DB"/>
    <w:rsid w:val="002018B6"/>
    <w:rsid w:val="00203B86"/>
    <w:rsid w:val="00211493"/>
    <w:rsid w:val="00224E1A"/>
    <w:rsid w:val="00230A24"/>
    <w:rsid w:val="00234726"/>
    <w:rsid w:val="00242DE3"/>
    <w:rsid w:val="00244E00"/>
    <w:rsid w:val="00246FA2"/>
    <w:rsid w:val="002523FC"/>
    <w:rsid w:val="002525E8"/>
    <w:rsid w:val="00267F0C"/>
    <w:rsid w:val="00270A04"/>
    <w:rsid w:val="00275B51"/>
    <w:rsid w:val="0027720C"/>
    <w:rsid w:val="002775D4"/>
    <w:rsid w:val="00295810"/>
    <w:rsid w:val="002A4450"/>
    <w:rsid w:val="002B6437"/>
    <w:rsid w:val="002C2073"/>
    <w:rsid w:val="002D05C1"/>
    <w:rsid w:val="002D2476"/>
    <w:rsid w:val="002D38EB"/>
    <w:rsid w:val="002D5394"/>
    <w:rsid w:val="002E7670"/>
    <w:rsid w:val="002F06D6"/>
    <w:rsid w:val="002F280B"/>
    <w:rsid w:val="002F6E35"/>
    <w:rsid w:val="003002A7"/>
    <w:rsid w:val="00302653"/>
    <w:rsid w:val="00304125"/>
    <w:rsid w:val="00304547"/>
    <w:rsid w:val="003051F2"/>
    <w:rsid w:val="0030669F"/>
    <w:rsid w:val="0031082D"/>
    <w:rsid w:val="00310B0A"/>
    <w:rsid w:val="00311259"/>
    <w:rsid w:val="003148C7"/>
    <w:rsid w:val="00316AD0"/>
    <w:rsid w:val="00317C4B"/>
    <w:rsid w:val="003233FB"/>
    <w:rsid w:val="00332BE0"/>
    <w:rsid w:val="003422A1"/>
    <w:rsid w:val="00362E5A"/>
    <w:rsid w:val="003653A5"/>
    <w:rsid w:val="00377C0B"/>
    <w:rsid w:val="00381965"/>
    <w:rsid w:val="003847FF"/>
    <w:rsid w:val="00396872"/>
    <w:rsid w:val="00397A64"/>
    <w:rsid w:val="003A0EF8"/>
    <w:rsid w:val="003A6780"/>
    <w:rsid w:val="003C11B2"/>
    <w:rsid w:val="003C173E"/>
    <w:rsid w:val="003C61CF"/>
    <w:rsid w:val="003D169D"/>
    <w:rsid w:val="003D7DDA"/>
    <w:rsid w:val="003E50D8"/>
    <w:rsid w:val="003E58E0"/>
    <w:rsid w:val="003E6627"/>
    <w:rsid w:val="003E757A"/>
    <w:rsid w:val="003F7E93"/>
    <w:rsid w:val="00422BD1"/>
    <w:rsid w:val="0042327B"/>
    <w:rsid w:val="00433D2C"/>
    <w:rsid w:val="0043794F"/>
    <w:rsid w:val="0044639D"/>
    <w:rsid w:val="00447A7B"/>
    <w:rsid w:val="004546E3"/>
    <w:rsid w:val="00477077"/>
    <w:rsid w:val="00481051"/>
    <w:rsid w:val="00490DFB"/>
    <w:rsid w:val="004916A3"/>
    <w:rsid w:val="004A42ED"/>
    <w:rsid w:val="004A50DF"/>
    <w:rsid w:val="004A7B4A"/>
    <w:rsid w:val="004A7BE2"/>
    <w:rsid w:val="004B418E"/>
    <w:rsid w:val="004B5E98"/>
    <w:rsid w:val="004C2C53"/>
    <w:rsid w:val="004C5967"/>
    <w:rsid w:val="004C5B17"/>
    <w:rsid w:val="004C5C88"/>
    <w:rsid w:val="004D1282"/>
    <w:rsid w:val="004D232F"/>
    <w:rsid w:val="004D40F9"/>
    <w:rsid w:val="004E1B04"/>
    <w:rsid w:val="004E28D6"/>
    <w:rsid w:val="004E5859"/>
    <w:rsid w:val="004E63C4"/>
    <w:rsid w:val="004F3025"/>
    <w:rsid w:val="00502221"/>
    <w:rsid w:val="00502227"/>
    <w:rsid w:val="0050593F"/>
    <w:rsid w:val="005071CB"/>
    <w:rsid w:val="00515627"/>
    <w:rsid w:val="00522CD4"/>
    <w:rsid w:val="0053004C"/>
    <w:rsid w:val="005341A5"/>
    <w:rsid w:val="00546C57"/>
    <w:rsid w:val="00551886"/>
    <w:rsid w:val="005562FE"/>
    <w:rsid w:val="00573C7C"/>
    <w:rsid w:val="00580A48"/>
    <w:rsid w:val="00581D43"/>
    <w:rsid w:val="0058311B"/>
    <w:rsid w:val="005835C3"/>
    <w:rsid w:val="00583940"/>
    <w:rsid w:val="0058572D"/>
    <w:rsid w:val="0058702D"/>
    <w:rsid w:val="005954DA"/>
    <w:rsid w:val="005957C4"/>
    <w:rsid w:val="00596AA4"/>
    <w:rsid w:val="005A5B25"/>
    <w:rsid w:val="005A7A9C"/>
    <w:rsid w:val="005A7B37"/>
    <w:rsid w:val="005B136C"/>
    <w:rsid w:val="005B2A53"/>
    <w:rsid w:val="005C50FE"/>
    <w:rsid w:val="005C772A"/>
    <w:rsid w:val="005D206B"/>
    <w:rsid w:val="005D2B64"/>
    <w:rsid w:val="005D53EB"/>
    <w:rsid w:val="005F12DB"/>
    <w:rsid w:val="005F25D9"/>
    <w:rsid w:val="005F2EEE"/>
    <w:rsid w:val="00603481"/>
    <w:rsid w:val="006110D6"/>
    <w:rsid w:val="00621DC1"/>
    <w:rsid w:val="00625E9C"/>
    <w:rsid w:val="00625EEE"/>
    <w:rsid w:val="00626FBA"/>
    <w:rsid w:val="0063055A"/>
    <w:rsid w:val="00631B4E"/>
    <w:rsid w:val="00632607"/>
    <w:rsid w:val="006406B8"/>
    <w:rsid w:val="006407F7"/>
    <w:rsid w:val="00643F0F"/>
    <w:rsid w:val="00651E3E"/>
    <w:rsid w:val="0065443C"/>
    <w:rsid w:val="00667C1C"/>
    <w:rsid w:val="0067417F"/>
    <w:rsid w:val="006767CA"/>
    <w:rsid w:val="00682B38"/>
    <w:rsid w:val="00695A20"/>
    <w:rsid w:val="006965FB"/>
    <w:rsid w:val="006B10B5"/>
    <w:rsid w:val="006B2B68"/>
    <w:rsid w:val="006B37D9"/>
    <w:rsid w:val="006B3EC3"/>
    <w:rsid w:val="006B626F"/>
    <w:rsid w:val="006B7B0E"/>
    <w:rsid w:val="006C0A73"/>
    <w:rsid w:val="006C0C7D"/>
    <w:rsid w:val="006C1AD0"/>
    <w:rsid w:val="006C6D02"/>
    <w:rsid w:val="006C6DF9"/>
    <w:rsid w:val="006E0B02"/>
    <w:rsid w:val="006E3309"/>
    <w:rsid w:val="006E44A2"/>
    <w:rsid w:val="006F4A33"/>
    <w:rsid w:val="006F7EE0"/>
    <w:rsid w:val="00703C76"/>
    <w:rsid w:val="007202DE"/>
    <w:rsid w:val="00724CE5"/>
    <w:rsid w:val="00731603"/>
    <w:rsid w:val="0074034B"/>
    <w:rsid w:val="00744CC1"/>
    <w:rsid w:val="00746526"/>
    <w:rsid w:val="007515E0"/>
    <w:rsid w:val="007564A4"/>
    <w:rsid w:val="0077325C"/>
    <w:rsid w:val="007773AD"/>
    <w:rsid w:val="007777B1"/>
    <w:rsid w:val="0078792C"/>
    <w:rsid w:val="0079133C"/>
    <w:rsid w:val="0079266E"/>
    <w:rsid w:val="00793E58"/>
    <w:rsid w:val="007A2A24"/>
    <w:rsid w:val="007A2C16"/>
    <w:rsid w:val="007A49F2"/>
    <w:rsid w:val="007A6376"/>
    <w:rsid w:val="007B4C77"/>
    <w:rsid w:val="007C344C"/>
    <w:rsid w:val="007E1A16"/>
    <w:rsid w:val="007E2C70"/>
    <w:rsid w:val="007F18C3"/>
    <w:rsid w:val="007F3725"/>
    <w:rsid w:val="007F4329"/>
    <w:rsid w:val="007F4B70"/>
    <w:rsid w:val="007F4ECF"/>
    <w:rsid w:val="00810533"/>
    <w:rsid w:val="00812782"/>
    <w:rsid w:val="008141E4"/>
    <w:rsid w:val="00816F68"/>
    <w:rsid w:val="008224EA"/>
    <w:rsid w:val="00824CCF"/>
    <w:rsid w:val="00827F6C"/>
    <w:rsid w:val="00832CED"/>
    <w:rsid w:val="008341F4"/>
    <w:rsid w:val="008441A8"/>
    <w:rsid w:val="00854DD0"/>
    <w:rsid w:val="00855DB5"/>
    <w:rsid w:val="008600CC"/>
    <w:rsid w:val="00862B8E"/>
    <w:rsid w:val="00863703"/>
    <w:rsid w:val="008650A9"/>
    <w:rsid w:val="00867F78"/>
    <w:rsid w:val="00870BD1"/>
    <w:rsid w:val="00871A3E"/>
    <w:rsid w:val="00874C9A"/>
    <w:rsid w:val="008765B2"/>
    <w:rsid w:val="008771F2"/>
    <w:rsid w:val="008863D9"/>
    <w:rsid w:val="0088798C"/>
    <w:rsid w:val="0089295A"/>
    <w:rsid w:val="00893B2D"/>
    <w:rsid w:val="008A080A"/>
    <w:rsid w:val="008A3082"/>
    <w:rsid w:val="008A4E5B"/>
    <w:rsid w:val="008A720A"/>
    <w:rsid w:val="008B56DC"/>
    <w:rsid w:val="008C009A"/>
    <w:rsid w:val="008C4FE9"/>
    <w:rsid w:val="008C580E"/>
    <w:rsid w:val="008C68E0"/>
    <w:rsid w:val="008D0660"/>
    <w:rsid w:val="008D0700"/>
    <w:rsid w:val="008D3EE4"/>
    <w:rsid w:val="008D3F6D"/>
    <w:rsid w:val="008E0493"/>
    <w:rsid w:val="008E0674"/>
    <w:rsid w:val="008E2F1E"/>
    <w:rsid w:val="008E5B79"/>
    <w:rsid w:val="008E7068"/>
    <w:rsid w:val="008F49BD"/>
    <w:rsid w:val="008F66B2"/>
    <w:rsid w:val="009029F5"/>
    <w:rsid w:val="009035F5"/>
    <w:rsid w:val="0090622C"/>
    <w:rsid w:val="0090695B"/>
    <w:rsid w:val="00910508"/>
    <w:rsid w:val="00911DC7"/>
    <w:rsid w:val="00922883"/>
    <w:rsid w:val="00924D15"/>
    <w:rsid w:val="00925377"/>
    <w:rsid w:val="00931570"/>
    <w:rsid w:val="009327BE"/>
    <w:rsid w:val="00933242"/>
    <w:rsid w:val="00934B28"/>
    <w:rsid w:val="00935AEB"/>
    <w:rsid w:val="00943777"/>
    <w:rsid w:val="00943EAB"/>
    <w:rsid w:val="00944085"/>
    <w:rsid w:val="00946A27"/>
    <w:rsid w:val="009507EF"/>
    <w:rsid w:val="00955C32"/>
    <w:rsid w:val="0095764E"/>
    <w:rsid w:val="00971805"/>
    <w:rsid w:val="009768EF"/>
    <w:rsid w:val="009771D9"/>
    <w:rsid w:val="00984094"/>
    <w:rsid w:val="00985F41"/>
    <w:rsid w:val="00994399"/>
    <w:rsid w:val="00994FF3"/>
    <w:rsid w:val="009A0BCE"/>
    <w:rsid w:val="009A0FFF"/>
    <w:rsid w:val="009A14E5"/>
    <w:rsid w:val="009A4BB0"/>
    <w:rsid w:val="009B0E59"/>
    <w:rsid w:val="009B1184"/>
    <w:rsid w:val="009D2A35"/>
    <w:rsid w:val="009D5892"/>
    <w:rsid w:val="009E3490"/>
    <w:rsid w:val="009F51C7"/>
    <w:rsid w:val="009F7960"/>
    <w:rsid w:val="009F7B25"/>
    <w:rsid w:val="00A03012"/>
    <w:rsid w:val="00A05C48"/>
    <w:rsid w:val="00A074F2"/>
    <w:rsid w:val="00A13BD4"/>
    <w:rsid w:val="00A15F6C"/>
    <w:rsid w:val="00A23F52"/>
    <w:rsid w:val="00A2479A"/>
    <w:rsid w:val="00A33959"/>
    <w:rsid w:val="00A3741D"/>
    <w:rsid w:val="00A37422"/>
    <w:rsid w:val="00A431AA"/>
    <w:rsid w:val="00A4654E"/>
    <w:rsid w:val="00A47AEB"/>
    <w:rsid w:val="00A51F9E"/>
    <w:rsid w:val="00A56851"/>
    <w:rsid w:val="00A56AA4"/>
    <w:rsid w:val="00A71BAC"/>
    <w:rsid w:val="00A724FA"/>
    <w:rsid w:val="00A731E7"/>
    <w:rsid w:val="00A73BBF"/>
    <w:rsid w:val="00A8262D"/>
    <w:rsid w:val="00A845E8"/>
    <w:rsid w:val="00A86283"/>
    <w:rsid w:val="00A90DDE"/>
    <w:rsid w:val="00A919BD"/>
    <w:rsid w:val="00A97A82"/>
    <w:rsid w:val="00AA2E32"/>
    <w:rsid w:val="00AA2FFD"/>
    <w:rsid w:val="00AA5687"/>
    <w:rsid w:val="00AB1DB4"/>
    <w:rsid w:val="00AB25C0"/>
    <w:rsid w:val="00AB4155"/>
    <w:rsid w:val="00AB55A3"/>
    <w:rsid w:val="00AB5C1E"/>
    <w:rsid w:val="00AB7281"/>
    <w:rsid w:val="00AB72B5"/>
    <w:rsid w:val="00AC2A44"/>
    <w:rsid w:val="00AC70E5"/>
    <w:rsid w:val="00AC7145"/>
    <w:rsid w:val="00AD4367"/>
    <w:rsid w:val="00AE057B"/>
    <w:rsid w:val="00AF6B3E"/>
    <w:rsid w:val="00AF6E42"/>
    <w:rsid w:val="00B06368"/>
    <w:rsid w:val="00B06D40"/>
    <w:rsid w:val="00B1224C"/>
    <w:rsid w:val="00B21421"/>
    <w:rsid w:val="00B229F9"/>
    <w:rsid w:val="00B319E0"/>
    <w:rsid w:val="00B33EB7"/>
    <w:rsid w:val="00B36D97"/>
    <w:rsid w:val="00B41FAC"/>
    <w:rsid w:val="00B43FAE"/>
    <w:rsid w:val="00B44BE2"/>
    <w:rsid w:val="00B47217"/>
    <w:rsid w:val="00B563B5"/>
    <w:rsid w:val="00B61C24"/>
    <w:rsid w:val="00B6299B"/>
    <w:rsid w:val="00B62ADC"/>
    <w:rsid w:val="00B70858"/>
    <w:rsid w:val="00B72E3D"/>
    <w:rsid w:val="00B8151A"/>
    <w:rsid w:val="00B83C52"/>
    <w:rsid w:val="00B92718"/>
    <w:rsid w:val="00B92B43"/>
    <w:rsid w:val="00B94D50"/>
    <w:rsid w:val="00BA121D"/>
    <w:rsid w:val="00BA3DE2"/>
    <w:rsid w:val="00BA4E1C"/>
    <w:rsid w:val="00BA5762"/>
    <w:rsid w:val="00BA5DCC"/>
    <w:rsid w:val="00BB22FE"/>
    <w:rsid w:val="00BC6306"/>
    <w:rsid w:val="00BD01DC"/>
    <w:rsid w:val="00BD02F5"/>
    <w:rsid w:val="00BD3E1D"/>
    <w:rsid w:val="00BD56E0"/>
    <w:rsid w:val="00BF577A"/>
    <w:rsid w:val="00BF7CBF"/>
    <w:rsid w:val="00C028F8"/>
    <w:rsid w:val="00C04E37"/>
    <w:rsid w:val="00C05C91"/>
    <w:rsid w:val="00C11650"/>
    <w:rsid w:val="00C143D9"/>
    <w:rsid w:val="00C14DC8"/>
    <w:rsid w:val="00C201E0"/>
    <w:rsid w:val="00C235AE"/>
    <w:rsid w:val="00C25251"/>
    <w:rsid w:val="00C300E7"/>
    <w:rsid w:val="00C300F1"/>
    <w:rsid w:val="00C30686"/>
    <w:rsid w:val="00C377A5"/>
    <w:rsid w:val="00C44032"/>
    <w:rsid w:val="00C47C22"/>
    <w:rsid w:val="00C55B57"/>
    <w:rsid w:val="00C56FB1"/>
    <w:rsid w:val="00C622B4"/>
    <w:rsid w:val="00C62D9C"/>
    <w:rsid w:val="00C71D73"/>
    <w:rsid w:val="00C7341F"/>
    <w:rsid w:val="00C7735D"/>
    <w:rsid w:val="00C8185E"/>
    <w:rsid w:val="00C81E7E"/>
    <w:rsid w:val="00C82E4B"/>
    <w:rsid w:val="00C9115C"/>
    <w:rsid w:val="00C973DE"/>
    <w:rsid w:val="00CA2EE8"/>
    <w:rsid w:val="00CA5FE0"/>
    <w:rsid w:val="00CA7845"/>
    <w:rsid w:val="00CB1C1C"/>
    <w:rsid w:val="00CB21E2"/>
    <w:rsid w:val="00CC31AD"/>
    <w:rsid w:val="00CD4D88"/>
    <w:rsid w:val="00CD58DB"/>
    <w:rsid w:val="00CE62BF"/>
    <w:rsid w:val="00CF00DA"/>
    <w:rsid w:val="00CF406D"/>
    <w:rsid w:val="00CF7849"/>
    <w:rsid w:val="00D10FE6"/>
    <w:rsid w:val="00D13994"/>
    <w:rsid w:val="00D17337"/>
    <w:rsid w:val="00D17693"/>
    <w:rsid w:val="00D24221"/>
    <w:rsid w:val="00D24485"/>
    <w:rsid w:val="00D36A85"/>
    <w:rsid w:val="00D420E3"/>
    <w:rsid w:val="00D464A8"/>
    <w:rsid w:val="00D56578"/>
    <w:rsid w:val="00D60B41"/>
    <w:rsid w:val="00D65A2A"/>
    <w:rsid w:val="00D6626D"/>
    <w:rsid w:val="00D6712E"/>
    <w:rsid w:val="00D672A1"/>
    <w:rsid w:val="00D7010F"/>
    <w:rsid w:val="00D704A0"/>
    <w:rsid w:val="00D71899"/>
    <w:rsid w:val="00D73BCC"/>
    <w:rsid w:val="00D75B4C"/>
    <w:rsid w:val="00D75D24"/>
    <w:rsid w:val="00D77D4F"/>
    <w:rsid w:val="00D825F6"/>
    <w:rsid w:val="00D91024"/>
    <w:rsid w:val="00D9205F"/>
    <w:rsid w:val="00D9375C"/>
    <w:rsid w:val="00D944AC"/>
    <w:rsid w:val="00D94EDC"/>
    <w:rsid w:val="00DA0150"/>
    <w:rsid w:val="00DA4D82"/>
    <w:rsid w:val="00DB3200"/>
    <w:rsid w:val="00DC6D54"/>
    <w:rsid w:val="00DC77FA"/>
    <w:rsid w:val="00DD0B59"/>
    <w:rsid w:val="00DD6BF6"/>
    <w:rsid w:val="00DF051F"/>
    <w:rsid w:val="00DF32DE"/>
    <w:rsid w:val="00DF72A2"/>
    <w:rsid w:val="00E01446"/>
    <w:rsid w:val="00E02644"/>
    <w:rsid w:val="00E11906"/>
    <w:rsid w:val="00E123C0"/>
    <w:rsid w:val="00E17970"/>
    <w:rsid w:val="00E2056B"/>
    <w:rsid w:val="00E21334"/>
    <w:rsid w:val="00E22311"/>
    <w:rsid w:val="00E224C1"/>
    <w:rsid w:val="00E2650E"/>
    <w:rsid w:val="00E32528"/>
    <w:rsid w:val="00E4382B"/>
    <w:rsid w:val="00E463FB"/>
    <w:rsid w:val="00E50252"/>
    <w:rsid w:val="00E5190F"/>
    <w:rsid w:val="00E5592D"/>
    <w:rsid w:val="00E5742F"/>
    <w:rsid w:val="00E626F0"/>
    <w:rsid w:val="00E703B3"/>
    <w:rsid w:val="00E722C4"/>
    <w:rsid w:val="00E76135"/>
    <w:rsid w:val="00E83AC3"/>
    <w:rsid w:val="00E93EF1"/>
    <w:rsid w:val="00EA0FA3"/>
    <w:rsid w:val="00EA154E"/>
    <w:rsid w:val="00EA1691"/>
    <w:rsid w:val="00EA2AE8"/>
    <w:rsid w:val="00EA348F"/>
    <w:rsid w:val="00EA69AD"/>
    <w:rsid w:val="00EB1FE2"/>
    <w:rsid w:val="00EB320B"/>
    <w:rsid w:val="00EB59F6"/>
    <w:rsid w:val="00EB7C4D"/>
    <w:rsid w:val="00EC4B70"/>
    <w:rsid w:val="00ED145E"/>
    <w:rsid w:val="00ED686B"/>
    <w:rsid w:val="00EE3001"/>
    <w:rsid w:val="00EE3637"/>
    <w:rsid w:val="00EE5A19"/>
    <w:rsid w:val="00EE61A6"/>
    <w:rsid w:val="00EF1B3E"/>
    <w:rsid w:val="00EF73E7"/>
    <w:rsid w:val="00F22156"/>
    <w:rsid w:val="00F2265D"/>
    <w:rsid w:val="00F24354"/>
    <w:rsid w:val="00F248FF"/>
    <w:rsid w:val="00F253E6"/>
    <w:rsid w:val="00F30C0D"/>
    <w:rsid w:val="00F34195"/>
    <w:rsid w:val="00F4059E"/>
    <w:rsid w:val="00F44A3B"/>
    <w:rsid w:val="00F452CC"/>
    <w:rsid w:val="00F50261"/>
    <w:rsid w:val="00F5245D"/>
    <w:rsid w:val="00F5295D"/>
    <w:rsid w:val="00F56A78"/>
    <w:rsid w:val="00F61524"/>
    <w:rsid w:val="00F76CB2"/>
    <w:rsid w:val="00F8362D"/>
    <w:rsid w:val="00F83881"/>
    <w:rsid w:val="00F8628C"/>
    <w:rsid w:val="00F87937"/>
    <w:rsid w:val="00F932B5"/>
    <w:rsid w:val="00F97AED"/>
    <w:rsid w:val="00FA21CA"/>
    <w:rsid w:val="00FA7CA6"/>
    <w:rsid w:val="00FB7164"/>
    <w:rsid w:val="00FC4085"/>
    <w:rsid w:val="00FC424A"/>
    <w:rsid w:val="00FC4F8A"/>
    <w:rsid w:val="00FC686D"/>
    <w:rsid w:val="00FE09B2"/>
    <w:rsid w:val="00FE1F15"/>
    <w:rsid w:val="00FE4F49"/>
    <w:rsid w:val="00FF10E9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250A96"/>
  <w15:docId w15:val="{4EABA6AD-BA69-402D-8A86-E718F60E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MS PGothic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40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Times New Roman" w:eastAsia="MS PMincho" w:hAnsi="Times New Roman"/>
      <w:b/>
      <w:bCs/>
      <w:color w:val="1481AB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="Times New Roman" w:eastAsia="MS PMincho" w:hAnsi="Times New Roman"/>
      <w:b/>
      <w:bCs/>
      <w:color w:val="1CADE4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="Times New Roman" w:eastAsia="MS PMincho" w:hAnsi="Times New Roman"/>
      <w:b/>
      <w:bCs/>
      <w:color w:val="1CADE4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="Times New Roman" w:eastAsia="MS PMincho" w:hAnsi="Times New Roman"/>
      <w:b/>
      <w:bCs/>
      <w:i/>
      <w:iCs/>
      <w:color w:val="1CADE4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="Times New Roman" w:eastAsia="MS PMincho" w:hAnsi="Times New Roman"/>
      <w:color w:val="0D5571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="Times New Roman" w:eastAsia="MS PMincho" w:hAnsi="Times New Roman"/>
      <w:i/>
      <w:iCs/>
      <w:color w:val="0D5571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="Times New Roman" w:eastAsia="MS PMincho" w:hAnsi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="Times New Roman" w:eastAsia="MS PMincho" w:hAnsi="Times New Roman"/>
      <w:color w:val="40404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="Times New Roman" w:eastAsia="MS PMincho" w:hAnsi="Times New Roman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="Times New Roman" w:eastAsia="MS PMincho" w:hAnsi="Times New Roman"/>
      <w:color w:val="FFFFFF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="Times New Roman" w:eastAsia="MS PMincho" w:hAnsi="Times New Roman"/>
      <w:color w:val="FFFFFF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/>
      <w:sz w:val="24"/>
      <w:szCs w:val="24"/>
    </w:rPr>
  </w:style>
  <w:style w:type="character" w:customStyle="1" w:styleId="SubtitleChar">
    <w:name w:val="Subtitle Char"/>
    <w:link w:val="Subtitle"/>
    <w:uiPriority w:val="4"/>
    <w:rPr>
      <w:b/>
      <w:color w:val="FFFFFF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="Times New Roman" w:eastAsia="MS PMincho" w:hAnsi="Times New Roman"/>
      <w:color w:val="FFFFFF"/>
      <w:sz w:val="40"/>
      <w:szCs w:val="40"/>
    </w:rPr>
  </w:style>
  <w:style w:type="character" w:customStyle="1" w:styleId="TitleChar">
    <w:name w:val="Title Char"/>
    <w:link w:val="Title"/>
    <w:uiPriority w:val="3"/>
    <w:rPr>
      <w:rFonts w:ascii="Times New Roman" w:eastAsia="MS PMincho" w:hAnsi="Times New Roman"/>
      <w:color w:val="FFFFFF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</w:tblPr>
    <w:tblStylePr w:type="firstRow">
      <w:tblPr/>
      <w:tcPr>
        <w:shd w:val="clear" w:color="auto" w:fill="D9D9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1CADE4" w:shadow="1"/>
        <w:left w:val="single" w:sz="2" w:space="10" w:color="1CADE4" w:shadow="1"/>
        <w:bottom w:val="single" w:sz="2" w:space="10" w:color="1CADE4" w:shadow="1"/>
        <w:right w:val="single" w:sz="2" w:space="10" w:color="1CADE4" w:shadow="1"/>
      </w:pBdr>
      <w:ind w:left="1152" w:right="1152"/>
    </w:pPr>
    <w:rPr>
      <w:i/>
      <w:iCs/>
      <w:color w:val="1CADE4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semiHidden/>
    <w:rPr>
      <w:sz w:val="20"/>
    </w:rPr>
  </w:style>
  <w:style w:type="character" w:customStyle="1" w:styleId="BodyText2Char">
    <w:name w:val="Body Text 2 Char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1CADE4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="Times New Roman" w:eastAsia="MS PMincho" w:hAnsi="Times New Roman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="Times New Roman" w:eastAsia="MS PMincho" w:hAnsi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link w:val="Heading1"/>
    <w:uiPriority w:val="9"/>
    <w:rPr>
      <w:rFonts w:ascii="Times New Roman" w:eastAsia="MS PMincho" w:hAnsi="Times New Roman" w:cs="Times New Roman"/>
      <w:b/>
      <w:bCs/>
      <w:color w:val="1481AB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Pr>
      <w:rFonts w:ascii="Times New Roman" w:eastAsia="MS PMincho" w:hAnsi="Times New Roman" w:cs="Times New Roman"/>
      <w:b/>
      <w:bCs/>
      <w:color w:val="1CADE4"/>
      <w:sz w:val="26"/>
      <w:szCs w:val="26"/>
    </w:rPr>
  </w:style>
  <w:style w:type="character" w:customStyle="1" w:styleId="Heading3Char">
    <w:name w:val="Heading 3 Char"/>
    <w:link w:val="Heading3"/>
    <w:semiHidden/>
    <w:rPr>
      <w:rFonts w:ascii="Times New Roman" w:eastAsia="MS PMincho" w:hAnsi="Times New Roman" w:cs="Times New Roman"/>
      <w:b/>
      <w:bCs/>
      <w:color w:val="1CADE4"/>
      <w:sz w:val="20"/>
    </w:rPr>
  </w:style>
  <w:style w:type="character" w:customStyle="1" w:styleId="Heading4Char">
    <w:name w:val="Heading 4 Char"/>
    <w:link w:val="Heading4"/>
    <w:semiHidden/>
    <w:rPr>
      <w:rFonts w:ascii="Times New Roman" w:eastAsia="MS PMincho" w:hAnsi="Times New Roman" w:cs="Times New Roman"/>
      <w:b/>
      <w:bCs/>
      <w:i/>
      <w:iCs/>
      <w:color w:val="1CADE4"/>
      <w:sz w:val="20"/>
    </w:rPr>
  </w:style>
  <w:style w:type="character" w:customStyle="1" w:styleId="Heading5Char">
    <w:name w:val="Heading 5 Char"/>
    <w:link w:val="Heading5"/>
    <w:semiHidden/>
    <w:rPr>
      <w:rFonts w:ascii="Times New Roman" w:eastAsia="MS PMincho" w:hAnsi="Times New Roman" w:cs="Times New Roman"/>
      <w:color w:val="0D5571"/>
      <w:sz w:val="20"/>
    </w:rPr>
  </w:style>
  <w:style w:type="character" w:customStyle="1" w:styleId="Heading6Char">
    <w:name w:val="Heading 6 Char"/>
    <w:link w:val="Heading6"/>
    <w:semiHidden/>
    <w:rPr>
      <w:rFonts w:ascii="Times New Roman" w:eastAsia="MS PMincho" w:hAnsi="Times New Roman" w:cs="Times New Roman"/>
      <w:i/>
      <w:iCs/>
      <w:color w:val="0D5571"/>
      <w:sz w:val="20"/>
    </w:rPr>
  </w:style>
  <w:style w:type="character" w:customStyle="1" w:styleId="Heading7Char">
    <w:name w:val="Heading 7 Char"/>
    <w:link w:val="Heading7"/>
    <w:semiHidden/>
    <w:rPr>
      <w:rFonts w:ascii="Times New Roman" w:eastAsia="MS PMincho" w:hAnsi="Times New Roman" w:cs="Times New Roman"/>
      <w:i/>
      <w:iCs/>
      <w:color w:val="404040"/>
      <w:sz w:val="20"/>
    </w:rPr>
  </w:style>
  <w:style w:type="character" w:customStyle="1" w:styleId="Heading8Char">
    <w:name w:val="Heading 8 Char"/>
    <w:link w:val="Heading8"/>
    <w:semiHidden/>
    <w:rPr>
      <w:rFonts w:ascii="Times New Roman" w:eastAsia="MS PMincho" w:hAnsi="Times New Roman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semiHidden/>
    <w:rPr>
      <w:rFonts w:ascii="Times New Roman" w:eastAsia="MS PMincho" w:hAnsi="Times New Roman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="Times New Roman" w:eastAsia="MS PMincho" w:hAnsi="Times New Roman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after="40"/>
    </w:pPr>
    <w:rPr>
      <w:rFonts w:ascii="Consolas" w:hAnsi="Consolas"/>
    </w:rPr>
  </w:style>
  <w:style w:type="character" w:customStyle="1" w:styleId="MacroTextChar">
    <w:name w:val="Macro Text Char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Times New Roman" w:eastAsia="MS PMincho" w:hAnsi="Times New Roman"/>
      <w:sz w:val="24"/>
      <w:szCs w:val="24"/>
    </w:rPr>
  </w:style>
  <w:style w:type="character" w:customStyle="1" w:styleId="MessageHeaderChar">
    <w:name w:val="Message Header Char"/>
    <w:link w:val="MessageHeader"/>
    <w:semiHidden/>
    <w:rPr>
      <w:rFonts w:ascii="Times New Roman" w:eastAsia="MS PMincho" w:hAnsi="Times New Roman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="Times New Roman" w:eastAsia="MS PMincho" w:hAnsi="Times New Roman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vin\AppData\Roaming\Microsoft\Templates\Banner%20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6E2BF-F0C8-456A-8CCE-6D17ECCB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calendar.dotm</Template>
  <TotalTime>60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Melvin Ross</dc:creator>
  <cp:keywords/>
  <dc:description/>
  <cp:lastModifiedBy>Melvin Ross</cp:lastModifiedBy>
  <cp:revision>85</cp:revision>
  <cp:lastPrinted>2025-06-24T16:07:00Z</cp:lastPrinted>
  <dcterms:created xsi:type="dcterms:W3CDTF">2025-06-22T22:08:00Z</dcterms:created>
  <dcterms:modified xsi:type="dcterms:W3CDTF">2025-06-25T15:30:00Z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2018-05-07T07:44:01.6106168Z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