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2F6E35" w:rsidRPr="00DC5020" w14:paraId="44F2209B" w14:textId="77777777" w:rsidTr="001E4B59">
        <w:trPr>
          <w:trHeight w:val="1260"/>
        </w:trPr>
        <w:tc>
          <w:tcPr>
            <w:tcW w:w="2500" w:type="pct"/>
            <w:shd w:val="clear" w:color="auto" w:fill="92D050"/>
          </w:tcPr>
          <w:p w14:paraId="73ED1CA1" w14:textId="3586FB2D" w:rsidR="002F6E35" w:rsidRPr="00DC5020" w:rsidRDefault="00BD4D86" w:rsidP="00D464A8">
            <w:pPr>
              <w:pStyle w:val="Month"/>
              <w:jc w:val="right"/>
              <w:rPr>
                <w:rFonts w:ascii="Arial" w:hAnsi="Arial" w:cs="Arial"/>
                <w:color w:val="auto"/>
                <w:sz w:val="72"/>
                <w:szCs w:val="72"/>
              </w:rPr>
            </w:pPr>
            <w:r w:rsidRPr="00DC5020">
              <w:rPr>
                <w:rFonts w:ascii="Arial" w:hAnsi="Arial" w:cs="Arial"/>
                <w:color w:val="auto"/>
                <w:sz w:val="72"/>
                <w:szCs w:val="72"/>
              </w:rPr>
              <w:t>December 202</w:t>
            </w:r>
            <w:r w:rsidR="000E2CD9">
              <w:rPr>
                <w:rFonts w:ascii="Arial" w:hAnsi="Arial" w:cs="Arial"/>
                <w:color w:val="auto"/>
                <w:sz w:val="72"/>
                <w:szCs w:val="72"/>
              </w:rPr>
              <w:t>5</w:t>
            </w:r>
            <w:r w:rsidR="00D464A8" w:rsidRPr="00DC5020">
              <w:rPr>
                <w:rFonts w:ascii="Arial" w:hAnsi="Arial" w:cs="Arial"/>
                <w:color w:val="auto"/>
                <w:sz w:val="72"/>
                <w:szCs w:val="72"/>
              </w:rPr>
              <w:t xml:space="preserve">             </w:t>
            </w:r>
          </w:p>
        </w:tc>
        <w:tc>
          <w:tcPr>
            <w:tcW w:w="2500" w:type="pct"/>
            <w:shd w:val="clear" w:color="auto" w:fill="92D050"/>
          </w:tcPr>
          <w:p w14:paraId="6A703DC7" w14:textId="77777777" w:rsidR="00D464A8" w:rsidRPr="00DC5020" w:rsidRDefault="00D464A8">
            <w:pPr>
              <w:rPr>
                <w:sz w:val="72"/>
                <w:szCs w:val="72"/>
              </w:rPr>
            </w:pPr>
            <w:r w:rsidRPr="00DC5020">
              <w:rPr>
                <w:sz w:val="72"/>
                <w:szCs w:val="72"/>
              </w:rPr>
              <w:t>Prayer Calendar</w:t>
            </w:r>
          </w:p>
          <w:p w14:paraId="6EFEEDB5" w14:textId="77777777" w:rsidR="00D464A8" w:rsidRPr="00DC5020" w:rsidRDefault="00D464A8"/>
        </w:tc>
      </w:tr>
      <w:tr w:rsidR="002F6E35" w:rsidRPr="00DC5020" w14:paraId="0C869734" w14:textId="77777777" w:rsidTr="00DC5020">
        <w:trPr>
          <w:trHeight w:val="630"/>
        </w:trPr>
        <w:tc>
          <w:tcPr>
            <w:tcW w:w="2500" w:type="pct"/>
            <w:tcBorders>
              <w:bottom w:val="single" w:sz="18" w:space="0" w:color="FFFFFF"/>
            </w:tcBorders>
            <w:shd w:val="clear" w:color="auto" w:fill="92D050"/>
          </w:tcPr>
          <w:p w14:paraId="17D9AADC" w14:textId="7B7A8FBA" w:rsidR="009D1C10" w:rsidRPr="00DC5020" w:rsidRDefault="00705B11" w:rsidP="00C201E0">
            <w:pPr>
              <w:rPr>
                <w:b/>
                <w:bCs/>
              </w:rPr>
            </w:pPr>
            <w:r w:rsidRPr="00DC5020">
              <w:rPr>
                <w:b/>
                <w:bCs/>
              </w:rPr>
              <w:t>Pray daily for our families, schools, pastors, churches, bereaved families, financially distressed,</w:t>
            </w:r>
            <w:r w:rsidR="007D779F">
              <w:rPr>
                <w:b/>
                <w:bCs/>
              </w:rPr>
              <w:t xml:space="preserve"> </w:t>
            </w:r>
            <w:r w:rsidRPr="00DC5020">
              <w:rPr>
                <w:b/>
                <w:bCs/>
              </w:rPr>
              <w:t>homeless</w:t>
            </w:r>
            <w:r w:rsidR="00F01704" w:rsidRPr="00DC5020">
              <w:rPr>
                <w:b/>
                <w:bCs/>
              </w:rPr>
              <w:t>,</w:t>
            </w:r>
            <w:r w:rsidRPr="00DC5020">
              <w:rPr>
                <w:b/>
                <w:bCs/>
              </w:rPr>
              <w:t xml:space="preserve"> political</w:t>
            </w:r>
            <w:r w:rsidR="007D779F">
              <w:rPr>
                <w:b/>
                <w:bCs/>
              </w:rPr>
              <w:t xml:space="preserve">ly </w:t>
            </w:r>
            <w:r w:rsidR="00326273">
              <w:rPr>
                <w:b/>
                <w:bCs/>
              </w:rPr>
              <w:t>oppress</w:t>
            </w:r>
            <w:r w:rsidR="00BB28A8">
              <w:rPr>
                <w:b/>
                <w:bCs/>
              </w:rPr>
              <w:t>ed</w:t>
            </w:r>
            <w:r w:rsidR="007D779F">
              <w:rPr>
                <w:b/>
                <w:bCs/>
              </w:rPr>
              <w:t xml:space="preserve">, and war </w:t>
            </w:r>
            <w:r w:rsidR="00BB28A8">
              <w:rPr>
                <w:b/>
                <w:bCs/>
              </w:rPr>
              <w:t>imperiled</w:t>
            </w:r>
            <w:r w:rsidR="007D779F">
              <w:rPr>
                <w:b/>
                <w:bCs/>
              </w:rPr>
              <w:t>.</w:t>
            </w:r>
          </w:p>
        </w:tc>
        <w:tc>
          <w:tcPr>
            <w:tcW w:w="2500" w:type="pct"/>
            <w:tcBorders>
              <w:bottom w:val="single" w:sz="18" w:space="0" w:color="FFFFFF"/>
            </w:tcBorders>
            <w:shd w:val="clear" w:color="auto" w:fill="92D050"/>
          </w:tcPr>
          <w:p w14:paraId="0601C245" w14:textId="6A62EDB6" w:rsidR="002F6E35" w:rsidRPr="00DC5020" w:rsidRDefault="006237E8" w:rsidP="00810131">
            <w:pPr>
              <w:rPr>
                <w:b/>
                <w:bCs/>
              </w:rPr>
            </w:pPr>
            <w:r>
              <w:rPr>
                <w:b/>
                <w:bCs/>
              </w:rPr>
              <w:t>Theme:</w:t>
            </w:r>
            <w:r w:rsidR="0059445E">
              <w:rPr>
                <w:b/>
                <w:bCs/>
              </w:rPr>
              <w:t xml:space="preserve">  </w:t>
            </w:r>
            <w:r w:rsidR="00A660F4">
              <w:rPr>
                <w:b/>
                <w:bCs/>
              </w:rPr>
              <w:t>Being Born Again.</w:t>
            </w:r>
            <w:r w:rsidR="004F0F87">
              <w:rPr>
                <w:b/>
                <w:bCs/>
              </w:rPr>
              <w:t xml:space="preserve"> </w:t>
            </w:r>
            <w:r w:rsidR="00640EC1" w:rsidRPr="00794359">
              <w:rPr>
                <w:i/>
                <w:iCs/>
              </w:rPr>
              <w:t>John 3:3</w:t>
            </w:r>
            <w:r w:rsidR="009616C5" w:rsidRPr="00794359">
              <w:rPr>
                <w:i/>
                <w:iCs/>
              </w:rPr>
              <w:t xml:space="preserve"> </w:t>
            </w:r>
            <w:r w:rsidR="00640EC1" w:rsidRPr="00794359">
              <w:rPr>
                <w:i/>
                <w:iCs/>
              </w:rPr>
              <w:t xml:space="preserve">(NIV) </w:t>
            </w:r>
            <w:r w:rsidR="00640EC1" w:rsidRPr="00794359">
              <w:rPr>
                <w:i/>
                <w:iCs/>
                <w:vertAlign w:val="superscript"/>
              </w:rPr>
              <w:t>3</w:t>
            </w:r>
            <w:r w:rsidR="00640EC1" w:rsidRPr="00794359">
              <w:rPr>
                <w:i/>
                <w:iCs/>
              </w:rPr>
              <w:t xml:space="preserve"> Jesus replied, “Very truly I tell you, no one can see the kingdom of God unless they are born again.”</w:t>
            </w:r>
            <w:r w:rsidR="0059445E" w:rsidRPr="00EB6FA2">
              <w:rPr>
                <w:b/>
                <w:bCs/>
              </w:rPr>
              <w:t xml:space="preserve">                  </w:t>
            </w:r>
          </w:p>
        </w:tc>
      </w:tr>
      <w:tr w:rsidR="002F6E35" w:rsidRPr="00DC5020" w14:paraId="24256CCE" w14:textId="77777777" w:rsidTr="00DC5020">
        <w:trPr>
          <w:trHeight w:hRule="exact" w:val="228"/>
        </w:trPr>
        <w:tc>
          <w:tcPr>
            <w:tcW w:w="2500" w:type="pct"/>
            <w:tcBorders>
              <w:top w:val="single" w:sz="18" w:space="0" w:color="FFFFFF"/>
              <w:bottom w:val="single" w:sz="18" w:space="0" w:color="FFFFFF"/>
            </w:tcBorders>
            <w:shd w:val="clear" w:color="auto" w:fill="92D050"/>
            <w:tcMar>
              <w:top w:w="58" w:type="dxa"/>
              <w:bottom w:w="58" w:type="dxa"/>
            </w:tcMar>
            <w:vAlign w:val="center"/>
          </w:tcPr>
          <w:p w14:paraId="226359F8" w14:textId="77777777" w:rsidR="002F6E35" w:rsidRPr="00630C78" w:rsidRDefault="002F6E35" w:rsidP="00D464A8">
            <w:pPr>
              <w:pStyle w:val="Title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92D050"/>
            <w:tcMar>
              <w:top w:w="58" w:type="dxa"/>
              <w:bottom w:w="58" w:type="dxa"/>
            </w:tcMar>
            <w:vAlign w:val="center"/>
          </w:tcPr>
          <w:p w14:paraId="587F3BC9" w14:textId="77777777" w:rsidR="002F6E35" w:rsidRPr="00630C78" w:rsidRDefault="002F6E35" w:rsidP="00630C78">
            <w:pPr>
              <w:pStyle w:val="Title"/>
              <w:jc w:val="center"/>
              <w:rPr>
                <w:sz w:val="16"/>
                <w:szCs w:val="16"/>
              </w:rPr>
            </w:pPr>
          </w:p>
        </w:tc>
      </w:tr>
    </w:tbl>
    <w:p w14:paraId="4ACBEC0F" w14:textId="77777777" w:rsidR="00DC5020" w:rsidRPr="00DC5020" w:rsidRDefault="00DC5020" w:rsidP="00DC5020">
      <w:pPr>
        <w:spacing w:before="0" w:after="0"/>
        <w:rPr>
          <w:vanish/>
        </w:rPr>
      </w:pPr>
    </w:p>
    <w:tbl>
      <w:tblPr>
        <w:tblW w:w="5000" w:type="pct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V w:val="single" w:sz="6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139"/>
        <w:gridCol w:w="2083"/>
        <w:gridCol w:w="1980"/>
        <w:gridCol w:w="1963"/>
        <w:gridCol w:w="2041"/>
        <w:gridCol w:w="2041"/>
        <w:gridCol w:w="2137"/>
      </w:tblGrid>
      <w:tr w:rsidR="00DC5020" w:rsidRPr="00DC5020" w14:paraId="202B627A" w14:textId="77777777" w:rsidTr="00194B25">
        <w:tc>
          <w:tcPr>
            <w:tcW w:w="2139" w:type="dxa"/>
            <w:shd w:val="clear" w:color="auto" w:fill="D9D9D9"/>
          </w:tcPr>
          <w:p w14:paraId="0C2BD165" w14:textId="77777777" w:rsidR="002F6E35" w:rsidRPr="00DC5020" w:rsidRDefault="009035F5">
            <w:pPr>
              <w:pStyle w:val="Days"/>
              <w:rPr>
                <w:b/>
                <w:bCs/>
              </w:rPr>
            </w:pPr>
            <w:r w:rsidRPr="00DC5020">
              <w:rPr>
                <w:b/>
                <w:bCs/>
              </w:rPr>
              <w:t>Sunday</w:t>
            </w:r>
          </w:p>
        </w:tc>
        <w:tc>
          <w:tcPr>
            <w:tcW w:w="2083" w:type="dxa"/>
            <w:shd w:val="clear" w:color="auto" w:fill="D9D9D9"/>
          </w:tcPr>
          <w:p w14:paraId="080CD049" w14:textId="77777777" w:rsidR="002F6E35" w:rsidRPr="00DC5020" w:rsidRDefault="009035F5">
            <w:pPr>
              <w:pStyle w:val="Days"/>
              <w:rPr>
                <w:b/>
                <w:bCs/>
              </w:rPr>
            </w:pPr>
            <w:r w:rsidRPr="00DC5020">
              <w:rPr>
                <w:b/>
                <w:bCs/>
              </w:rPr>
              <w:t>Monday</w:t>
            </w:r>
          </w:p>
        </w:tc>
        <w:tc>
          <w:tcPr>
            <w:tcW w:w="1980" w:type="dxa"/>
            <w:shd w:val="clear" w:color="auto" w:fill="D9D9D9"/>
          </w:tcPr>
          <w:p w14:paraId="6E9F23A9" w14:textId="77777777" w:rsidR="002F6E35" w:rsidRPr="00DC5020" w:rsidRDefault="009035F5">
            <w:pPr>
              <w:pStyle w:val="Days"/>
              <w:rPr>
                <w:b/>
                <w:bCs/>
              </w:rPr>
            </w:pPr>
            <w:r w:rsidRPr="00DC5020">
              <w:rPr>
                <w:b/>
                <w:bCs/>
              </w:rPr>
              <w:t>Tuesday</w:t>
            </w:r>
          </w:p>
        </w:tc>
        <w:tc>
          <w:tcPr>
            <w:tcW w:w="1963" w:type="dxa"/>
            <w:shd w:val="clear" w:color="auto" w:fill="D9D9D9"/>
          </w:tcPr>
          <w:p w14:paraId="6A27EB80" w14:textId="77777777" w:rsidR="002F6E35" w:rsidRPr="00DC5020" w:rsidRDefault="009035F5">
            <w:pPr>
              <w:pStyle w:val="Days"/>
              <w:rPr>
                <w:b/>
                <w:bCs/>
              </w:rPr>
            </w:pPr>
            <w:r w:rsidRPr="00DC5020">
              <w:rPr>
                <w:b/>
                <w:bCs/>
              </w:rPr>
              <w:t>Wednesday</w:t>
            </w:r>
          </w:p>
        </w:tc>
        <w:tc>
          <w:tcPr>
            <w:tcW w:w="2041" w:type="dxa"/>
            <w:shd w:val="clear" w:color="auto" w:fill="D9D9D9"/>
          </w:tcPr>
          <w:p w14:paraId="188276ED" w14:textId="77777777" w:rsidR="002F6E35" w:rsidRPr="00DC5020" w:rsidRDefault="009035F5">
            <w:pPr>
              <w:pStyle w:val="Days"/>
              <w:rPr>
                <w:b/>
                <w:bCs/>
              </w:rPr>
            </w:pPr>
            <w:r w:rsidRPr="00DC5020">
              <w:rPr>
                <w:b/>
                <w:bCs/>
              </w:rPr>
              <w:t>Thursday</w:t>
            </w:r>
          </w:p>
        </w:tc>
        <w:tc>
          <w:tcPr>
            <w:tcW w:w="2041" w:type="dxa"/>
            <w:shd w:val="clear" w:color="auto" w:fill="D9D9D9"/>
          </w:tcPr>
          <w:p w14:paraId="60192B60" w14:textId="77777777" w:rsidR="002F6E35" w:rsidRPr="00DC5020" w:rsidRDefault="009035F5">
            <w:pPr>
              <w:pStyle w:val="Days"/>
              <w:rPr>
                <w:b/>
                <w:bCs/>
              </w:rPr>
            </w:pPr>
            <w:r w:rsidRPr="00DC5020">
              <w:rPr>
                <w:b/>
                <w:bCs/>
              </w:rPr>
              <w:t>Friday</w:t>
            </w:r>
          </w:p>
        </w:tc>
        <w:tc>
          <w:tcPr>
            <w:tcW w:w="2137" w:type="dxa"/>
            <w:shd w:val="clear" w:color="auto" w:fill="D9D9D9"/>
          </w:tcPr>
          <w:p w14:paraId="40A1F471" w14:textId="77777777" w:rsidR="002F6E35" w:rsidRPr="00DC5020" w:rsidRDefault="009035F5">
            <w:pPr>
              <w:pStyle w:val="Days"/>
              <w:rPr>
                <w:b/>
                <w:bCs/>
              </w:rPr>
            </w:pPr>
            <w:r w:rsidRPr="00DC5020">
              <w:rPr>
                <w:b/>
                <w:bCs/>
              </w:rPr>
              <w:t>Saturday</w:t>
            </w:r>
          </w:p>
        </w:tc>
      </w:tr>
      <w:tr w:rsidR="00DC5020" w:rsidRPr="00DC5020" w14:paraId="10AEB170" w14:textId="77777777" w:rsidTr="00194B25">
        <w:tc>
          <w:tcPr>
            <w:tcW w:w="2139" w:type="dxa"/>
            <w:tcBorders>
              <w:bottom w:val="nil"/>
            </w:tcBorders>
          </w:tcPr>
          <w:p w14:paraId="3B6DAA7A" w14:textId="3DB0A92F" w:rsidR="002F6E35" w:rsidRPr="00050AAE" w:rsidRDefault="002F6E35">
            <w:pPr>
              <w:pStyle w:val="Dates"/>
              <w:rPr>
                <w:b/>
                <w:bCs/>
              </w:rPr>
            </w:pPr>
          </w:p>
        </w:tc>
        <w:tc>
          <w:tcPr>
            <w:tcW w:w="2083" w:type="dxa"/>
            <w:tcBorders>
              <w:bottom w:val="nil"/>
            </w:tcBorders>
          </w:tcPr>
          <w:p w14:paraId="7931E116" w14:textId="266005E8" w:rsidR="002F6E35" w:rsidRPr="00050AAE" w:rsidRDefault="00B3240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80" w:type="dxa"/>
            <w:tcBorders>
              <w:bottom w:val="nil"/>
            </w:tcBorders>
          </w:tcPr>
          <w:p w14:paraId="0994EFDF" w14:textId="4CCF4E00" w:rsidR="002F6E35" w:rsidRPr="00050AAE" w:rsidRDefault="00B3240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63" w:type="dxa"/>
            <w:tcBorders>
              <w:bottom w:val="nil"/>
            </w:tcBorders>
          </w:tcPr>
          <w:p w14:paraId="31C300A0" w14:textId="47F04318" w:rsidR="002F6E35" w:rsidRPr="00050AAE" w:rsidRDefault="00B32406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14:paraId="20FBBFF6" w14:textId="674ADB8A" w:rsidR="002F6E35" w:rsidRPr="00050AAE" w:rsidRDefault="00B32406">
            <w:pPr>
              <w:pStyle w:val="Date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14:paraId="74FFFEEE" w14:textId="3DD52595" w:rsidR="002F6E35" w:rsidRPr="00050AAE" w:rsidRDefault="00B32406">
            <w:pPr>
              <w:pStyle w:val="Date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37" w:type="dxa"/>
            <w:tcBorders>
              <w:bottom w:val="nil"/>
            </w:tcBorders>
          </w:tcPr>
          <w:p w14:paraId="1BE3E401" w14:textId="350FA6E9" w:rsidR="002F6E35" w:rsidRPr="00050AAE" w:rsidRDefault="00B32406">
            <w:pPr>
              <w:pStyle w:val="Date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C5020" w:rsidRPr="00DC5020" w14:paraId="72497397" w14:textId="77777777" w:rsidTr="00326273">
        <w:trPr>
          <w:trHeight w:hRule="exact" w:val="1323"/>
        </w:trPr>
        <w:tc>
          <w:tcPr>
            <w:tcW w:w="2139" w:type="dxa"/>
            <w:tcBorders>
              <w:top w:val="nil"/>
              <w:bottom w:val="single" w:sz="6" w:space="0" w:color="BFBFBF"/>
            </w:tcBorders>
          </w:tcPr>
          <w:p w14:paraId="18D9DC93" w14:textId="2D5DB14C" w:rsidR="009152EF" w:rsidRPr="00050AAE" w:rsidRDefault="009152E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nil"/>
              <w:bottom w:val="single" w:sz="6" w:space="0" w:color="BFBFBF"/>
            </w:tcBorders>
          </w:tcPr>
          <w:p w14:paraId="3E289BB3" w14:textId="7CF47A55" w:rsidR="00D81A2E" w:rsidRDefault="005F1ED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you are a</w:t>
            </w:r>
            <w:r w:rsidR="007A6581">
              <w:rPr>
                <w:rFonts w:cs="Arial"/>
                <w:b/>
                <w:bCs/>
                <w:sz w:val="20"/>
                <w:szCs w:val="20"/>
              </w:rPr>
              <w:t xml:space="preserve"> holy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temple of </w:t>
            </w:r>
            <w:r w:rsidR="00530B43">
              <w:rPr>
                <w:rFonts w:cs="Arial"/>
                <w:b/>
                <w:bCs/>
                <w:sz w:val="20"/>
                <w:szCs w:val="20"/>
              </w:rPr>
              <w:t>God</w:t>
            </w:r>
            <w:r w:rsidR="000D1CE7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  <w:p w14:paraId="7BEDAA48" w14:textId="77777777" w:rsidR="000D1CE7" w:rsidRDefault="000D1CE7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5DDE121" w14:textId="77777777" w:rsidR="00630A92" w:rsidRDefault="00630A9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8EFA06E" w14:textId="55768066" w:rsidR="001B534E" w:rsidRPr="00050AAE" w:rsidRDefault="008721E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Corinthians 3:17</w:t>
            </w:r>
          </w:p>
        </w:tc>
        <w:tc>
          <w:tcPr>
            <w:tcW w:w="1980" w:type="dxa"/>
            <w:tcBorders>
              <w:top w:val="nil"/>
              <w:bottom w:val="single" w:sz="6" w:space="0" w:color="BFBFBF"/>
            </w:tcBorders>
          </w:tcPr>
          <w:p w14:paraId="05DA4FC8" w14:textId="47EE4016" w:rsidR="00630A92" w:rsidRDefault="000D1CE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to be rewarde</w:t>
            </w:r>
            <w:r w:rsidR="00630A92">
              <w:rPr>
                <w:rFonts w:cs="Arial"/>
                <w:b/>
                <w:bCs/>
                <w:sz w:val="20"/>
                <w:szCs w:val="20"/>
              </w:rPr>
              <w:t>d for your labor.</w:t>
            </w:r>
          </w:p>
          <w:p w14:paraId="75E981C3" w14:textId="77777777" w:rsidR="009004C4" w:rsidRDefault="009004C4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BEAA289" w14:textId="67AA8384" w:rsidR="00F941B5" w:rsidRPr="00050AAE" w:rsidRDefault="001C704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Corinthians 3:8</w:t>
            </w:r>
          </w:p>
        </w:tc>
        <w:tc>
          <w:tcPr>
            <w:tcW w:w="1963" w:type="dxa"/>
            <w:tcBorders>
              <w:top w:val="nil"/>
              <w:bottom w:val="single" w:sz="6" w:space="0" w:color="BFBFBF"/>
            </w:tcBorders>
          </w:tcPr>
          <w:p w14:paraId="28F42D3F" w14:textId="3536D861" w:rsidR="00016CFB" w:rsidRDefault="003063F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we are</w:t>
            </w:r>
            <w:r w:rsidR="007A6581">
              <w:rPr>
                <w:rFonts w:cs="Arial"/>
                <w:b/>
                <w:bCs/>
                <w:sz w:val="20"/>
                <w:szCs w:val="20"/>
              </w:rPr>
              <w:t xml:space="preserve"> loving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children of God.</w:t>
            </w:r>
          </w:p>
          <w:p w14:paraId="742F6405" w14:textId="77777777" w:rsidR="009004C4" w:rsidRDefault="009004C4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36A1DF1" w14:textId="0F990D68" w:rsidR="00065837" w:rsidRPr="00050AAE" w:rsidRDefault="001C704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John 3</w:t>
            </w:r>
            <w:r w:rsidR="00B06846">
              <w:rPr>
                <w:rFonts w:cs="Arial"/>
                <w:b/>
                <w:bCs/>
                <w:sz w:val="20"/>
                <w:szCs w:val="20"/>
              </w:rPr>
              <w:t>:1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62CD5EF6" w14:textId="0A1C04E8" w:rsidR="00D72BAD" w:rsidRPr="00360242" w:rsidRDefault="00D2707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60242">
              <w:rPr>
                <w:rFonts w:cs="Arial"/>
                <w:b/>
                <w:bCs/>
                <w:sz w:val="20"/>
                <w:szCs w:val="20"/>
              </w:rPr>
              <w:t>Pray not to sin.</w:t>
            </w:r>
          </w:p>
          <w:p w14:paraId="48E53793" w14:textId="77777777" w:rsidR="008B4ADB" w:rsidRPr="00360242" w:rsidRDefault="008B4AD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59AE717" w14:textId="77777777" w:rsidR="008B4ADB" w:rsidRPr="00360242" w:rsidRDefault="008B4ADB">
            <w:pPr>
              <w:rPr>
                <w:rFonts w:cs="Arial"/>
                <w:b/>
                <w:bCs/>
              </w:rPr>
            </w:pPr>
          </w:p>
          <w:p w14:paraId="55C5625A" w14:textId="77777777" w:rsidR="00A07F16" w:rsidRPr="00360242" w:rsidRDefault="00A07F16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8BD96EF" w14:textId="3C2E42CC" w:rsidR="0078257F" w:rsidRPr="00A07F16" w:rsidRDefault="00FE1D00">
            <w:pPr>
              <w:rPr>
                <w:rFonts w:cs="Arial"/>
                <w:sz w:val="20"/>
                <w:szCs w:val="20"/>
              </w:rPr>
            </w:pPr>
            <w:r w:rsidRPr="00360242">
              <w:rPr>
                <w:rFonts w:cs="Arial"/>
                <w:b/>
                <w:bCs/>
                <w:sz w:val="20"/>
                <w:szCs w:val="20"/>
              </w:rPr>
              <w:t>1 John 3:9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65295C8C" w14:textId="77777777" w:rsidR="00810851" w:rsidRDefault="0081085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to believe Jesus is the Christ.</w:t>
            </w:r>
          </w:p>
          <w:p w14:paraId="17BBF447" w14:textId="77777777" w:rsidR="00810851" w:rsidRDefault="00810851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7CCB7BA" w14:textId="7ED04A36" w:rsidR="00DE0CC1" w:rsidRPr="00050AAE" w:rsidRDefault="00FE1D0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John 5:1</w:t>
            </w:r>
          </w:p>
        </w:tc>
        <w:tc>
          <w:tcPr>
            <w:tcW w:w="2137" w:type="dxa"/>
            <w:tcBorders>
              <w:top w:val="nil"/>
              <w:bottom w:val="single" w:sz="6" w:space="0" w:color="BFBFBF"/>
            </w:tcBorders>
          </w:tcPr>
          <w:p w14:paraId="7A02FC04" w14:textId="77777777" w:rsidR="00DA0593" w:rsidRDefault="00DA059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to be an overcomer.</w:t>
            </w:r>
          </w:p>
          <w:p w14:paraId="79E55C1E" w14:textId="77777777" w:rsidR="00DA0593" w:rsidRDefault="00DA059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65E40BE" w14:textId="77777777" w:rsidR="00DA0593" w:rsidRDefault="00DA059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35C2D7A" w14:textId="6F0BE507" w:rsidR="001109CC" w:rsidRPr="00050AAE" w:rsidRDefault="008E686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John 5:1</w:t>
            </w:r>
            <w:r w:rsidR="00466F14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</w:tr>
      <w:tr w:rsidR="00DC5020" w:rsidRPr="00DC5020" w14:paraId="6E170EB6" w14:textId="77777777" w:rsidTr="00194B25">
        <w:tc>
          <w:tcPr>
            <w:tcW w:w="2139" w:type="dxa"/>
            <w:tcBorders>
              <w:top w:val="single" w:sz="6" w:space="0" w:color="BFBFBF"/>
              <w:bottom w:val="nil"/>
            </w:tcBorders>
          </w:tcPr>
          <w:p w14:paraId="06E452A2" w14:textId="098B899C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83" w:type="dxa"/>
            <w:tcBorders>
              <w:top w:val="single" w:sz="6" w:space="0" w:color="BFBFBF"/>
              <w:bottom w:val="nil"/>
            </w:tcBorders>
          </w:tcPr>
          <w:p w14:paraId="0042BE30" w14:textId="492AEEBA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BFBFBF"/>
              <w:bottom w:val="nil"/>
            </w:tcBorders>
          </w:tcPr>
          <w:p w14:paraId="1B86E6CB" w14:textId="0F15333C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63" w:type="dxa"/>
            <w:tcBorders>
              <w:top w:val="single" w:sz="6" w:space="0" w:color="BFBFBF"/>
              <w:bottom w:val="nil"/>
            </w:tcBorders>
          </w:tcPr>
          <w:p w14:paraId="2150CBCC" w14:textId="35D563BD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41" w:type="dxa"/>
            <w:tcBorders>
              <w:top w:val="single" w:sz="6" w:space="0" w:color="BFBFBF"/>
              <w:bottom w:val="nil"/>
            </w:tcBorders>
          </w:tcPr>
          <w:p w14:paraId="33A70F00" w14:textId="425E2A3D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41" w:type="dxa"/>
            <w:tcBorders>
              <w:top w:val="single" w:sz="6" w:space="0" w:color="BFBFBF"/>
              <w:bottom w:val="nil"/>
            </w:tcBorders>
          </w:tcPr>
          <w:p w14:paraId="2AF74E30" w14:textId="2E194161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37" w:type="dxa"/>
            <w:tcBorders>
              <w:top w:val="single" w:sz="6" w:space="0" w:color="BFBFBF"/>
              <w:bottom w:val="nil"/>
            </w:tcBorders>
          </w:tcPr>
          <w:p w14:paraId="6C7F6372" w14:textId="5760F526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</w:t>
            </w:r>
          </w:p>
        </w:tc>
      </w:tr>
      <w:tr w:rsidR="00DC5020" w:rsidRPr="00DC5020" w14:paraId="1767D3D1" w14:textId="77777777" w:rsidTr="00194B25">
        <w:trPr>
          <w:trHeight w:hRule="exact" w:val="1332"/>
        </w:trPr>
        <w:tc>
          <w:tcPr>
            <w:tcW w:w="2139" w:type="dxa"/>
            <w:tcBorders>
              <w:top w:val="nil"/>
              <w:bottom w:val="single" w:sz="6" w:space="0" w:color="BFBFBF"/>
            </w:tcBorders>
          </w:tcPr>
          <w:p w14:paraId="20ED7657" w14:textId="253A7D29" w:rsidR="00DA0593" w:rsidRDefault="0024611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to know Jesus is God’s Son.</w:t>
            </w:r>
          </w:p>
          <w:p w14:paraId="6DA81819" w14:textId="77777777" w:rsidR="00246119" w:rsidRDefault="0024611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4AD7A8D" w14:textId="77777777" w:rsidR="00246119" w:rsidRDefault="0024611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757FA21" w14:textId="58E694F6" w:rsidR="00757A18" w:rsidRPr="00050AAE" w:rsidRDefault="005236C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John 5:20</w:t>
            </w:r>
          </w:p>
        </w:tc>
        <w:tc>
          <w:tcPr>
            <w:tcW w:w="2083" w:type="dxa"/>
            <w:tcBorders>
              <w:top w:val="nil"/>
              <w:bottom w:val="single" w:sz="6" w:space="0" w:color="BFBFBF"/>
            </w:tcBorders>
          </w:tcPr>
          <w:p w14:paraId="43557A00" w14:textId="7839AEBD" w:rsidR="00246119" w:rsidRDefault="00245C1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Pray to </w:t>
            </w:r>
            <w:r w:rsidR="005E7B4E">
              <w:rPr>
                <w:rFonts w:cs="Arial"/>
                <w:b/>
                <w:bCs/>
                <w:sz w:val="20"/>
                <w:szCs w:val="20"/>
              </w:rPr>
              <w:t>overcome the world.</w:t>
            </w:r>
          </w:p>
          <w:p w14:paraId="66700B60" w14:textId="77777777" w:rsidR="005E7B4E" w:rsidRDefault="005E7B4E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C1AB57C" w14:textId="77777777" w:rsidR="005E7B4E" w:rsidRDefault="005E7B4E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4EAE547" w14:textId="0E433503" w:rsidR="00B46081" w:rsidRPr="00050AAE" w:rsidRDefault="005236C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John 5:4</w:t>
            </w:r>
          </w:p>
        </w:tc>
        <w:tc>
          <w:tcPr>
            <w:tcW w:w="1980" w:type="dxa"/>
            <w:tcBorders>
              <w:top w:val="nil"/>
              <w:bottom w:val="single" w:sz="6" w:space="0" w:color="BFBFBF"/>
            </w:tcBorders>
          </w:tcPr>
          <w:p w14:paraId="356F9327" w14:textId="1BB30F97" w:rsidR="005E7B4E" w:rsidRDefault="00B46B1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to be an enduring seed.</w:t>
            </w:r>
          </w:p>
          <w:p w14:paraId="59E56478" w14:textId="77777777" w:rsidR="00B46B13" w:rsidRDefault="00B46B1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79E9950" w14:textId="77777777" w:rsidR="00B46B13" w:rsidRDefault="00B46B1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B1C8A8D" w14:textId="07B13CA1" w:rsidR="00D226AF" w:rsidRPr="00050AAE" w:rsidRDefault="005236C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Peter</w:t>
            </w:r>
            <w:r w:rsidR="00707A0A">
              <w:rPr>
                <w:rFonts w:cs="Arial"/>
                <w:b/>
                <w:bCs/>
                <w:sz w:val="20"/>
                <w:szCs w:val="20"/>
              </w:rPr>
              <w:t xml:space="preserve"> 1:23</w:t>
            </w:r>
          </w:p>
        </w:tc>
        <w:tc>
          <w:tcPr>
            <w:tcW w:w="1963" w:type="dxa"/>
            <w:tcBorders>
              <w:top w:val="nil"/>
              <w:bottom w:val="single" w:sz="6" w:space="0" w:color="BFBFBF"/>
            </w:tcBorders>
          </w:tcPr>
          <w:p w14:paraId="6A8E8472" w14:textId="40C3C241" w:rsidR="00B46B13" w:rsidRDefault="00087D4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Praise God for his great mercies.</w:t>
            </w:r>
          </w:p>
          <w:p w14:paraId="69A1ECB5" w14:textId="77777777" w:rsidR="00087D49" w:rsidRDefault="00087D4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BFF6035" w14:textId="77777777" w:rsidR="00087D49" w:rsidRDefault="00087D49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B2B44D7" w14:textId="3A6C5F3D" w:rsidR="009B74DA" w:rsidRPr="00050AAE" w:rsidRDefault="00707A0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 Peter 1:3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13554215" w14:textId="53F9C20C" w:rsidR="00087D49" w:rsidRDefault="002C7335" w:rsidP="000D502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Praise God you are a new creation</w:t>
            </w:r>
            <w:r w:rsidR="00025CF0">
              <w:rPr>
                <w:rFonts w:cs="Arial"/>
                <w:b/>
                <w:bCs/>
                <w:sz w:val="20"/>
                <w:szCs w:val="20"/>
              </w:rPr>
              <w:t xml:space="preserve"> in Jesus.</w:t>
            </w:r>
          </w:p>
          <w:p w14:paraId="308E7179" w14:textId="77777777" w:rsidR="00025CF0" w:rsidRDefault="00025CF0" w:rsidP="000D5021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4E57DEB" w14:textId="0F1AD475" w:rsidR="001067CE" w:rsidRPr="00050AAE" w:rsidRDefault="00707A0A" w:rsidP="000D502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 Cor</w:t>
            </w:r>
            <w:r w:rsidR="00256C8F">
              <w:rPr>
                <w:rFonts w:cs="Arial"/>
                <w:b/>
                <w:bCs/>
                <w:sz w:val="20"/>
                <w:szCs w:val="20"/>
              </w:rPr>
              <w:t>inthians 5:17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23F5AE2F" w14:textId="077F2972" w:rsidR="00025CF0" w:rsidRDefault="009D102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</w:t>
            </w:r>
            <w:r w:rsidR="00E10591">
              <w:rPr>
                <w:rFonts w:cs="Arial"/>
                <w:b/>
                <w:bCs/>
                <w:sz w:val="20"/>
                <w:szCs w:val="20"/>
              </w:rPr>
              <w:t>ayer</w:t>
            </w:r>
            <w:r w:rsidR="00C0027A">
              <w:rPr>
                <w:rFonts w:cs="Arial"/>
                <w:b/>
                <w:bCs/>
                <w:sz w:val="20"/>
                <w:szCs w:val="20"/>
              </w:rPr>
              <w:t xml:space="preserve"> prayer</w:t>
            </w:r>
            <w:r w:rsidR="00E10591">
              <w:rPr>
                <w:rFonts w:cs="Arial"/>
                <w:b/>
                <w:bCs/>
                <w:sz w:val="20"/>
                <w:szCs w:val="20"/>
              </w:rPr>
              <w:t>s of thankfulness that God is patient.</w:t>
            </w:r>
          </w:p>
          <w:p w14:paraId="5BD851F8" w14:textId="77777777" w:rsidR="00E10591" w:rsidRDefault="00E10591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BEA69E3" w14:textId="63A3F4DD" w:rsidR="002F00B3" w:rsidRPr="00050AAE" w:rsidRDefault="00256C8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 Peter 3:9</w:t>
            </w:r>
          </w:p>
        </w:tc>
        <w:tc>
          <w:tcPr>
            <w:tcW w:w="2137" w:type="dxa"/>
            <w:tcBorders>
              <w:top w:val="nil"/>
              <w:bottom w:val="single" w:sz="6" w:space="0" w:color="BFBFBF"/>
            </w:tcBorders>
          </w:tcPr>
          <w:p w14:paraId="5A1CAF41" w14:textId="0B678AFD" w:rsidR="00DB5BCC" w:rsidRDefault="0077246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</w:t>
            </w:r>
            <w:r w:rsidR="00036EBF">
              <w:rPr>
                <w:rFonts w:cs="Arial"/>
                <w:b/>
                <w:bCs/>
                <w:sz w:val="20"/>
                <w:szCs w:val="20"/>
              </w:rPr>
              <w:t xml:space="preserve"> to receive the Holy Spirit.</w:t>
            </w:r>
          </w:p>
          <w:p w14:paraId="5BA3A301" w14:textId="77777777" w:rsidR="00036EBF" w:rsidRDefault="00036EBF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05CCC7F" w14:textId="77777777" w:rsidR="00036EBF" w:rsidRDefault="00036EBF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D6DC694" w14:textId="6448DB94" w:rsidR="00813D56" w:rsidRPr="00050AAE" w:rsidRDefault="005F582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Acts 2:38</w:t>
            </w:r>
          </w:p>
        </w:tc>
      </w:tr>
      <w:tr w:rsidR="00DC5020" w:rsidRPr="00DC5020" w14:paraId="20820375" w14:textId="77777777" w:rsidTr="00194B25">
        <w:tc>
          <w:tcPr>
            <w:tcW w:w="2139" w:type="dxa"/>
            <w:tcBorders>
              <w:top w:val="single" w:sz="6" w:space="0" w:color="BFBFBF"/>
              <w:bottom w:val="nil"/>
            </w:tcBorders>
          </w:tcPr>
          <w:p w14:paraId="0535A74F" w14:textId="2CE72338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83" w:type="dxa"/>
            <w:tcBorders>
              <w:top w:val="single" w:sz="6" w:space="0" w:color="BFBFBF"/>
              <w:bottom w:val="nil"/>
            </w:tcBorders>
          </w:tcPr>
          <w:p w14:paraId="766045E2" w14:textId="187F89B8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6" w:space="0" w:color="BFBFBF"/>
              <w:bottom w:val="nil"/>
            </w:tcBorders>
          </w:tcPr>
          <w:p w14:paraId="6665D42E" w14:textId="11573895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963" w:type="dxa"/>
            <w:tcBorders>
              <w:top w:val="single" w:sz="6" w:space="0" w:color="BFBFBF"/>
              <w:bottom w:val="nil"/>
            </w:tcBorders>
          </w:tcPr>
          <w:p w14:paraId="6B89C3E5" w14:textId="72D49953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41" w:type="dxa"/>
            <w:tcBorders>
              <w:top w:val="single" w:sz="6" w:space="0" w:color="BFBFBF"/>
              <w:bottom w:val="nil"/>
            </w:tcBorders>
          </w:tcPr>
          <w:p w14:paraId="1F2D2A92" w14:textId="7C72217A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41" w:type="dxa"/>
            <w:tcBorders>
              <w:top w:val="single" w:sz="6" w:space="0" w:color="BFBFBF"/>
              <w:bottom w:val="nil"/>
            </w:tcBorders>
          </w:tcPr>
          <w:p w14:paraId="22C6D89D" w14:textId="320FCCE1" w:rsidR="002F6E35" w:rsidRPr="00050AAE" w:rsidRDefault="00BC2C48" w:rsidP="008E54BD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7" w:type="dxa"/>
            <w:tcBorders>
              <w:top w:val="single" w:sz="6" w:space="0" w:color="BFBFBF"/>
              <w:bottom w:val="nil"/>
            </w:tcBorders>
          </w:tcPr>
          <w:p w14:paraId="4170D401" w14:textId="0C7DA7A5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</w:tr>
      <w:tr w:rsidR="00DC5020" w:rsidRPr="00DC5020" w14:paraId="3CAA4947" w14:textId="77777777" w:rsidTr="00830C25">
        <w:trPr>
          <w:trHeight w:hRule="exact" w:val="1323"/>
        </w:trPr>
        <w:tc>
          <w:tcPr>
            <w:tcW w:w="2139" w:type="dxa"/>
            <w:tcBorders>
              <w:top w:val="nil"/>
              <w:bottom w:val="single" w:sz="6" w:space="0" w:color="BFBFBF"/>
            </w:tcBorders>
          </w:tcPr>
          <w:p w14:paraId="081EFBB0" w14:textId="0E1D9F9C" w:rsidR="005D5AA9" w:rsidRDefault="00BA4033" w:rsidP="0065133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Pray you have been </w:t>
            </w:r>
            <w:r w:rsidR="004A5A3D">
              <w:rPr>
                <w:rFonts w:cs="Arial"/>
                <w:b/>
                <w:bCs/>
                <w:sz w:val="20"/>
                <w:szCs w:val="20"/>
              </w:rPr>
              <w:t>b</w:t>
            </w:r>
            <w:r>
              <w:rPr>
                <w:rFonts w:cs="Arial"/>
                <w:b/>
                <w:bCs/>
                <w:sz w:val="20"/>
                <w:szCs w:val="20"/>
              </w:rPr>
              <w:t>aptized</w:t>
            </w:r>
            <w:r w:rsidR="005D5AA9">
              <w:rPr>
                <w:rFonts w:cs="Arial"/>
                <w:b/>
                <w:bCs/>
                <w:sz w:val="20"/>
                <w:szCs w:val="20"/>
              </w:rPr>
              <w:t xml:space="preserve"> from sin.</w:t>
            </w:r>
          </w:p>
          <w:p w14:paraId="49557318" w14:textId="77777777" w:rsidR="005D5AA9" w:rsidRDefault="005D5AA9" w:rsidP="00651337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1E44322" w14:textId="27AA3F91" w:rsidR="00036EBF" w:rsidRDefault="00707A0A" w:rsidP="0065133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51E0CE96" w14:textId="431E064B" w:rsidR="00B259BE" w:rsidRPr="00050AAE" w:rsidRDefault="00C600EF" w:rsidP="0065133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Acts</w:t>
            </w:r>
            <w:r w:rsidR="00A11DBE">
              <w:rPr>
                <w:rFonts w:cs="Arial"/>
                <w:b/>
                <w:bCs/>
                <w:sz w:val="20"/>
                <w:szCs w:val="20"/>
              </w:rPr>
              <w:t xml:space="preserve"> 22:16</w:t>
            </w:r>
          </w:p>
        </w:tc>
        <w:tc>
          <w:tcPr>
            <w:tcW w:w="2083" w:type="dxa"/>
            <w:tcBorders>
              <w:top w:val="nil"/>
              <w:bottom w:val="single" w:sz="6" w:space="0" w:color="BFBFBF"/>
            </w:tcBorders>
          </w:tcPr>
          <w:p w14:paraId="586D6FF7" w14:textId="4E03706D" w:rsidR="005D5AA9" w:rsidRDefault="00F2702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</w:t>
            </w:r>
            <w:r w:rsidR="00FF01F5">
              <w:rPr>
                <w:rFonts w:cs="Arial"/>
                <w:b/>
                <w:bCs/>
                <w:sz w:val="20"/>
                <w:szCs w:val="20"/>
              </w:rPr>
              <w:t xml:space="preserve"> and thank God you are alive in Christ.</w:t>
            </w:r>
          </w:p>
          <w:p w14:paraId="23FABE86" w14:textId="77777777" w:rsidR="00FF01F5" w:rsidRDefault="00FF01F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C296C15" w14:textId="6E2D3C41" w:rsidR="00D4236F" w:rsidRPr="00050AAE" w:rsidRDefault="00A11DB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Ephesians 2:1</w:t>
            </w:r>
          </w:p>
        </w:tc>
        <w:tc>
          <w:tcPr>
            <w:tcW w:w="1980" w:type="dxa"/>
            <w:tcBorders>
              <w:top w:val="nil"/>
              <w:bottom w:val="single" w:sz="6" w:space="0" w:color="BFBFBF"/>
            </w:tcBorders>
          </w:tcPr>
          <w:p w14:paraId="795126D5" w14:textId="7E1C7A8E" w:rsidR="00FF01F5" w:rsidRDefault="008752A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Praise</w:t>
            </w:r>
            <w:r w:rsidR="006B00C0">
              <w:rPr>
                <w:rFonts w:cs="Arial"/>
                <w:b/>
                <w:bCs/>
                <w:sz w:val="20"/>
                <w:szCs w:val="20"/>
              </w:rPr>
              <w:t xml:space="preserve"> God you are first fruit of creation.</w:t>
            </w:r>
          </w:p>
          <w:p w14:paraId="3F3713D1" w14:textId="77777777" w:rsidR="00FA7947" w:rsidRDefault="00FA7947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1CE4F26" w14:textId="656BF2DE" w:rsidR="00830C25" w:rsidRPr="00050AAE" w:rsidRDefault="00A11DB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James 1:18</w:t>
            </w:r>
          </w:p>
        </w:tc>
        <w:tc>
          <w:tcPr>
            <w:tcW w:w="1963" w:type="dxa"/>
            <w:tcBorders>
              <w:top w:val="nil"/>
              <w:bottom w:val="single" w:sz="6" w:space="0" w:color="BFBFBF"/>
            </w:tcBorders>
          </w:tcPr>
          <w:p w14:paraId="1F59F7C1" w14:textId="5EBD1F41" w:rsidR="00FA7947" w:rsidRDefault="00F958BC" w:rsidP="000054F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to believe</w:t>
            </w:r>
            <w:r w:rsidR="008E7D54">
              <w:rPr>
                <w:rFonts w:cs="Arial"/>
                <w:b/>
                <w:bCs/>
                <w:sz w:val="20"/>
                <w:szCs w:val="20"/>
              </w:rPr>
              <w:t xml:space="preserve"> the Word is God.</w:t>
            </w:r>
          </w:p>
          <w:p w14:paraId="71E0B181" w14:textId="77777777" w:rsidR="008E7D54" w:rsidRDefault="008E7D54" w:rsidP="000054F6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E394FDA" w14:textId="77777777" w:rsidR="008E7D54" w:rsidRDefault="008E7D54" w:rsidP="000054F6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0613EDF" w14:textId="2596A58E" w:rsidR="0073056B" w:rsidRPr="00050AAE" w:rsidRDefault="00E71561" w:rsidP="000054F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John 1:1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55747FE6" w14:textId="156D7F35" w:rsidR="007D2425" w:rsidRDefault="007D2425" w:rsidP="003A00E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you are born of Go</w:t>
            </w:r>
            <w:r w:rsidR="00237801">
              <w:rPr>
                <w:rFonts w:cs="Arial"/>
                <w:b/>
                <w:bCs/>
                <w:sz w:val="20"/>
                <w:szCs w:val="20"/>
              </w:rPr>
              <w:t>d, believing in his name</w:t>
            </w:r>
            <w:r w:rsidR="006058D8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  <w:p w14:paraId="5D9B4C35" w14:textId="77777777" w:rsidR="007D2425" w:rsidRDefault="007D2425" w:rsidP="003A00E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FEB39F8" w14:textId="17B92814" w:rsidR="00651337" w:rsidRPr="00050AAE" w:rsidRDefault="00E71561" w:rsidP="003A00E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John 1:</w:t>
            </w:r>
            <w:r w:rsidR="00D62EAA">
              <w:rPr>
                <w:rFonts w:cs="Arial"/>
                <w:b/>
                <w:bCs/>
                <w:sz w:val="20"/>
                <w:szCs w:val="20"/>
              </w:rPr>
              <w:t>12-13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6129DCA2" w14:textId="5579CA15" w:rsidR="007D2425" w:rsidRDefault="00074857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thankfully God</w:t>
            </w:r>
            <w:r w:rsidR="0065500B">
              <w:rPr>
                <w:rFonts w:cs="Arial"/>
                <w:b/>
                <w:bCs/>
                <w:sz w:val="20"/>
                <w:szCs w:val="20"/>
              </w:rPr>
              <w:t xml:space="preserve"> gave Jesus to save us.</w:t>
            </w:r>
          </w:p>
          <w:p w14:paraId="1066DDC8" w14:textId="77777777" w:rsidR="0065500B" w:rsidRDefault="0065500B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B24D74F" w14:textId="29C762E6" w:rsidR="00A371E4" w:rsidRPr="00050AAE" w:rsidRDefault="00EC7FB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John 3:16</w:t>
            </w:r>
          </w:p>
        </w:tc>
        <w:tc>
          <w:tcPr>
            <w:tcW w:w="2137" w:type="dxa"/>
            <w:tcBorders>
              <w:top w:val="nil"/>
              <w:bottom w:val="single" w:sz="6" w:space="0" w:color="BFBFBF"/>
            </w:tcBorders>
          </w:tcPr>
          <w:p w14:paraId="043AA8B3" w14:textId="1CF75A8F" w:rsidR="0065500B" w:rsidRDefault="005A15E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Praise God you are born of water </w:t>
            </w:r>
            <w:r w:rsidR="00041DAF">
              <w:rPr>
                <w:rFonts w:cs="Arial"/>
                <w:b/>
                <w:bCs/>
                <w:sz w:val="20"/>
                <w:szCs w:val="20"/>
              </w:rPr>
              <w:t>and the Spirit.</w:t>
            </w:r>
          </w:p>
          <w:p w14:paraId="085316CF" w14:textId="77777777" w:rsidR="00041DAF" w:rsidRDefault="00041DAF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2C8CE98" w14:textId="5556F67B" w:rsidR="005323AF" w:rsidRPr="00050AAE" w:rsidRDefault="009305E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John 3:5</w:t>
            </w:r>
          </w:p>
        </w:tc>
      </w:tr>
      <w:tr w:rsidR="00DC5020" w:rsidRPr="00DC5020" w14:paraId="09FF7334" w14:textId="77777777" w:rsidTr="00194B25">
        <w:trPr>
          <w:trHeight w:val="345"/>
        </w:trPr>
        <w:tc>
          <w:tcPr>
            <w:tcW w:w="2139" w:type="dxa"/>
            <w:tcBorders>
              <w:top w:val="single" w:sz="6" w:space="0" w:color="BFBFBF"/>
              <w:bottom w:val="nil"/>
            </w:tcBorders>
          </w:tcPr>
          <w:p w14:paraId="6BC9FB23" w14:textId="32F8E57B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83" w:type="dxa"/>
            <w:tcBorders>
              <w:top w:val="single" w:sz="6" w:space="0" w:color="BFBFBF"/>
              <w:bottom w:val="nil"/>
            </w:tcBorders>
          </w:tcPr>
          <w:p w14:paraId="3EB45F75" w14:textId="3C76F22C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6" w:space="0" w:color="BFBFBF"/>
              <w:bottom w:val="nil"/>
            </w:tcBorders>
          </w:tcPr>
          <w:p w14:paraId="28BEDB28" w14:textId="2864899E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63" w:type="dxa"/>
            <w:tcBorders>
              <w:top w:val="single" w:sz="6" w:space="0" w:color="BFBFBF"/>
              <w:bottom w:val="nil"/>
            </w:tcBorders>
          </w:tcPr>
          <w:p w14:paraId="3CEA443B" w14:textId="63CC6A08" w:rsidR="002F6E35" w:rsidRPr="00050AAE" w:rsidRDefault="00A54A3D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041" w:type="dxa"/>
            <w:tcBorders>
              <w:top w:val="single" w:sz="6" w:space="0" w:color="BFBFBF"/>
              <w:bottom w:val="nil"/>
            </w:tcBorders>
          </w:tcPr>
          <w:p w14:paraId="024855D7" w14:textId="71FB74F0" w:rsidR="002F6E35" w:rsidRPr="00050AAE" w:rsidRDefault="00BC2C48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041" w:type="dxa"/>
            <w:tcBorders>
              <w:top w:val="single" w:sz="6" w:space="0" w:color="BFBFBF"/>
              <w:bottom w:val="nil"/>
            </w:tcBorders>
            <w:shd w:val="clear" w:color="auto" w:fill="FFFFFF"/>
          </w:tcPr>
          <w:p w14:paraId="2C11DABF" w14:textId="6B20F102" w:rsidR="00174780" w:rsidRPr="00050AAE" w:rsidRDefault="00BC2C48" w:rsidP="00985744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37" w:type="dxa"/>
            <w:tcBorders>
              <w:top w:val="single" w:sz="6" w:space="0" w:color="BFBFBF"/>
              <w:bottom w:val="nil"/>
            </w:tcBorders>
          </w:tcPr>
          <w:p w14:paraId="4401895C" w14:textId="22CD172D" w:rsidR="002F6E35" w:rsidRPr="00050AAE" w:rsidRDefault="00BC2C48" w:rsidP="0099132D">
            <w:pPr>
              <w:pStyle w:val="Dates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DC5020" w:rsidRPr="00DC5020" w14:paraId="4AF2B4F1" w14:textId="77777777" w:rsidTr="008D2E5A">
        <w:trPr>
          <w:trHeight w:hRule="exact" w:val="1260"/>
        </w:trPr>
        <w:tc>
          <w:tcPr>
            <w:tcW w:w="2139" w:type="dxa"/>
            <w:tcBorders>
              <w:top w:val="nil"/>
              <w:bottom w:val="single" w:sz="6" w:space="0" w:color="BFBFBF"/>
            </w:tcBorders>
          </w:tcPr>
          <w:p w14:paraId="3B87E553" w14:textId="45CB8998" w:rsidR="00E00D24" w:rsidRDefault="00D5132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Pray</w:t>
            </w:r>
            <w:r w:rsidR="00C907AC">
              <w:rPr>
                <w:rFonts w:cs="Arial"/>
                <w:b/>
                <w:bCs/>
              </w:rPr>
              <w:t xml:space="preserve"> a prayer of thanks </w:t>
            </w:r>
            <w:r w:rsidR="00E76322">
              <w:rPr>
                <w:rFonts w:cs="Arial"/>
                <w:b/>
                <w:bCs/>
              </w:rPr>
              <w:t>for</w:t>
            </w:r>
            <w:r w:rsidR="00C907AC">
              <w:rPr>
                <w:rFonts w:cs="Arial"/>
                <w:b/>
                <w:bCs/>
              </w:rPr>
              <w:t xml:space="preserve"> unique</w:t>
            </w:r>
            <w:r w:rsidR="00E76322">
              <w:rPr>
                <w:rFonts w:cs="Arial"/>
                <w:b/>
                <w:bCs/>
              </w:rPr>
              <w:t>ness</w:t>
            </w:r>
            <w:r w:rsidR="00E00D24">
              <w:rPr>
                <w:rFonts w:cs="Arial"/>
                <w:b/>
                <w:bCs/>
              </w:rPr>
              <w:t xml:space="preserve"> of being born of the Spirit.</w:t>
            </w:r>
          </w:p>
          <w:p w14:paraId="065D5A84" w14:textId="76B4A5B3" w:rsidR="00651337" w:rsidRPr="00050AAE" w:rsidRDefault="009305E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John 3:8</w:t>
            </w:r>
          </w:p>
        </w:tc>
        <w:tc>
          <w:tcPr>
            <w:tcW w:w="2083" w:type="dxa"/>
            <w:tcBorders>
              <w:top w:val="nil"/>
              <w:bottom w:val="single" w:sz="6" w:space="0" w:color="BFBFBF"/>
            </w:tcBorders>
          </w:tcPr>
          <w:p w14:paraId="3E9F7AF9" w14:textId="77777777" w:rsidR="004A0BC6" w:rsidRDefault="00EF4DD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</w:t>
            </w:r>
            <w:r w:rsidR="00B42CF0">
              <w:rPr>
                <w:rFonts w:cs="Arial"/>
                <w:b/>
                <w:bCs/>
                <w:sz w:val="20"/>
                <w:szCs w:val="20"/>
              </w:rPr>
              <w:t xml:space="preserve"> and thank Jesus </w:t>
            </w:r>
            <w:r w:rsidR="004A0BC6">
              <w:rPr>
                <w:rFonts w:cs="Arial"/>
                <w:b/>
                <w:bCs/>
                <w:sz w:val="20"/>
                <w:szCs w:val="20"/>
              </w:rPr>
              <w:t xml:space="preserve">for communion. </w:t>
            </w:r>
          </w:p>
          <w:p w14:paraId="5EA50C75" w14:textId="77777777" w:rsidR="004A0BC6" w:rsidRPr="004A0BC6" w:rsidRDefault="004A0BC6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B1F3D56" w14:textId="073D885D" w:rsidR="001479D7" w:rsidRPr="00050AAE" w:rsidRDefault="001E683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John 6:52</w:t>
            </w:r>
          </w:p>
        </w:tc>
        <w:tc>
          <w:tcPr>
            <w:tcW w:w="1980" w:type="dxa"/>
            <w:tcBorders>
              <w:top w:val="nil"/>
              <w:bottom w:val="single" w:sz="6" w:space="0" w:color="BFBFBF"/>
            </w:tcBorders>
          </w:tcPr>
          <w:p w14:paraId="68745683" w14:textId="2354D6D1" w:rsidR="00D70C2D" w:rsidRDefault="00AA03CC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Pray a prayer of thanks you will not be </w:t>
            </w:r>
            <w:r w:rsidR="00DB2EED">
              <w:rPr>
                <w:rFonts w:cs="Arial"/>
                <w:b/>
                <w:bCs/>
                <w:sz w:val="20"/>
                <w:szCs w:val="20"/>
              </w:rPr>
              <w:t>condemned.</w:t>
            </w:r>
          </w:p>
          <w:p w14:paraId="2C80956B" w14:textId="5671D7E5" w:rsidR="00507994" w:rsidRPr="00050AAE" w:rsidRDefault="00A54A3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Mark 16:16</w:t>
            </w:r>
          </w:p>
        </w:tc>
        <w:tc>
          <w:tcPr>
            <w:tcW w:w="1963" w:type="dxa"/>
            <w:tcBorders>
              <w:top w:val="nil"/>
              <w:bottom w:val="single" w:sz="6" w:space="0" w:color="BFBFBF"/>
            </w:tcBorders>
          </w:tcPr>
          <w:p w14:paraId="0FF00FDF" w14:textId="14853ED1" w:rsidR="00DB2EED" w:rsidRDefault="004441D9" w:rsidP="007363E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a prayer of thanks Jesus</w:t>
            </w:r>
            <w:r w:rsidR="001E1765">
              <w:rPr>
                <w:rFonts w:cs="Arial"/>
                <w:b/>
                <w:bCs/>
                <w:sz w:val="20"/>
                <w:szCs w:val="20"/>
              </w:rPr>
              <w:t xml:space="preserve"> came in and ate with me.</w:t>
            </w:r>
          </w:p>
          <w:p w14:paraId="44E929C0" w14:textId="08C1DAB5" w:rsidR="003A2067" w:rsidRPr="00050AAE" w:rsidRDefault="003948E8" w:rsidP="007363E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Revelation 3:20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4385FA33" w14:textId="406143C5" w:rsidR="001E1765" w:rsidRDefault="0075270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Praise and</w:t>
            </w:r>
            <w:r w:rsidR="00220319">
              <w:rPr>
                <w:rFonts w:cs="Arial"/>
                <w:b/>
                <w:bCs/>
                <w:sz w:val="20"/>
                <w:szCs w:val="20"/>
              </w:rPr>
              <w:t xml:space="preserve"> declare “Jesus is Lord”.</w:t>
            </w:r>
          </w:p>
          <w:p w14:paraId="151B33A2" w14:textId="77777777" w:rsidR="00220319" w:rsidRPr="00220319" w:rsidRDefault="0022031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93DE0B2" w14:textId="77777777" w:rsidR="00220319" w:rsidRPr="00DF6D33" w:rsidRDefault="0022031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7303E50" w14:textId="56C7A15B" w:rsidR="00276964" w:rsidRPr="00050AAE" w:rsidRDefault="0057023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Romans 10:9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3E5C20DB" w14:textId="18149066" w:rsidR="00DF6D33" w:rsidRDefault="0002661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a prayer of thanks</w:t>
            </w:r>
            <w:r w:rsidR="00897C99">
              <w:rPr>
                <w:rFonts w:cs="Arial"/>
                <w:b/>
                <w:bCs/>
                <w:sz w:val="20"/>
                <w:szCs w:val="20"/>
              </w:rPr>
              <w:t xml:space="preserve"> for the glory of God.</w:t>
            </w:r>
          </w:p>
          <w:p w14:paraId="223A0E4E" w14:textId="77777777" w:rsidR="003A7674" w:rsidRPr="003A7674" w:rsidRDefault="003A767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497F958" w14:textId="2A02895B" w:rsidR="00E6565A" w:rsidRPr="00050AAE" w:rsidRDefault="0057023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Romans 3:23</w:t>
            </w:r>
          </w:p>
        </w:tc>
        <w:tc>
          <w:tcPr>
            <w:tcW w:w="2137" w:type="dxa"/>
            <w:tcBorders>
              <w:top w:val="nil"/>
              <w:bottom w:val="single" w:sz="6" w:space="0" w:color="BFBFBF"/>
            </w:tcBorders>
          </w:tcPr>
          <w:p w14:paraId="308FE73A" w14:textId="4E2E02B8" w:rsidR="00172425" w:rsidRDefault="0017242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a prayer of thanks, Christ died for us.</w:t>
            </w:r>
          </w:p>
          <w:p w14:paraId="51B9CAC3" w14:textId="77777777" w:rsidR="00172425" w:rsidRPr="00172425" w:rsidRDefault="0017242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15BD477" w14:textId="31053A07" w:rsidR="002076C7" w:rsidRPr="00050AAE" w:rsidRDefault="001606C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Romans 5:8</w:t>
            </w:r>
          </w:p>
        </w:tc>
      </w:tr>
      <w:tr w:rsidR="00DC5020" w:rsidRPr="00DC5020" w14:paraId="281903B1" w14:textId="77777777" w:rsidTr="00194B25">
        <w:tc>
          <w:tcPr>
            <w:tcW w:w="2139" w:type="dxa"/>
            <w:tcBorders>
              <w:top w:val="single" w:sz="6" w:space="0" w:color="BFBFBF"/>
              <w:bottom w:val="nil"/>
            </w:tcBorders>
          </w:tcPr>
          <w:p w14:paraId="5C1467FA" w14:textId="2F98A44D" w:rsidR="002F6E35" w:rsidRPr="00050AAE" w:rsidRDefault="00F476AF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083" w:type="dxa"/>
            <w:tcBorders>
              <w:top w:val="single" w:sz="6" w:space="0" w:color="BFBFBF"/>
              <w:bottom w:val="nil"/>
            </w:tcBorders>
          </w:tcPr>
          <w:p w14:paraId="15E5C747" w14:textId="7BD7ED0D" w:rsidR="002F6E35" w:rsidRPr="00050AAE" w:rsidRDefault="00F476AF" w:rsidP="00326273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980" w:type="dxa"/>
            <w:tcBorders>
              <w:top w:val="single" w:sz="6" w:space="0" w:color="BFBFBF"/>
              <w:bottom w:val="nil"/>
            </w:tcBorders>
          </w:tcPr>
          <w:p w14:paraId="2B1AA006" w14:textId="22AD2205" w:rsidR="002F6E35" w:rsidRPr="00050AAE" w:rsidRDefault="00F476AF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63" w:type="dxa"/>
            <w:tcBorders>
              <w:top w:val="single" w:sz="6" w:space="0" w:color="BFBFBF"/>
              <w:bottom w:val="nil"/>
            </w:tcBorders>
          </w:tcPr>
          <w:p w14:paraId="3779C69E" w14:textId="5A750CA1" w:rsidR="002F6E35" w:rsidRPr="00050AAE" w:rsidRDefault="00F476AF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041" w:type="dxa"/>
            <w:tcBorders>
              <w:top w:val="single" w:sz="6" w:space="0" w:color="BFBFBF"/>
              <w:bottom w:val="nil"/>
            </w:tcBorders>
          </w:tcPr>
          <w:p w14:paraId="55C57D54" w14:textId="610A4A49" w:rsidR="002F6E35" w:rsidRPr="00050AAE" w:rsidRDefault="002F6E35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BFBFBF"/>
              <w:bottom w:val="nil"/>
            </w:tcBorders>
          </w:tcPr>
          <w:p w14:paraId="1465E8DE" w14:textId="5E5E41AC" w:rsidR="002F6E35" w:rsidRPr="00050AAE" w:rsidRDefault="002F6E35" w:rsidP="00A354DB">
            <w:pPr>
              <w:pStyle w:val="Dates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6" w:space="0" w:color="BFBFBF"/>
              <w:bottom w:val="nil"/>
            </w:tcBorders>
          </w:tcPr>
          <w:p w14:paraId="24A34EF6" w14:textId="40F3A719" w:rsidR="002F6E35" w:rsidRPr="00050AAE" w:rsidRDefault="002F6E35">
            <w:pPr>
              <w:pStyle w:val="Dates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DC5020" w:rsidRPr="00DC5020" w14:paraId="10005434" w14:textId="77777777" w:rsidTr="008D2E5A">
        <w:trPr>
          <w:trHeight w:hRule="exact" w:val="1287"/>
        </w:trPr>
        <w:tc>
          <w:tcPr>
            <w:tcW w:w="2139" w:type="dxa"/>
            <w:tcBorders>
              <w:top w:val="nil"/>
              <w:bottom w:val="single" w:sz="6" w:space="0" w:color="BFBFBF"/>
            </w:tcBorders>
          </w:tcPr>
          <w:p w14:paraId="6062D1D7" w14:textId="27018A73" w:rsidR="00172425" w:rsidRDefault="00091203" w:rsidP="00194B2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a prayer of thanks for eternal life.</w:t>
            </w:r>
          </w:p>
          <w:p w14:paraId="220B9F51" w14:textId="77777777" w:rsidR="00091203" w:rsidRDefault="00091203" w:rsidP="00194B2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06D922E" w14:textId="0E2945AE" w:rsidR="008210D1" w:rsidRPr="00050AAE" w:rsidRDefault="0055010A" w:rsidP="00194B2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Romans 6:23</w:t>
            </w:r>
          </w:p>
        </w:tc>
        <w:tc>
          <w:tcPr>
            <w:tcW w:w="2083" w:type="dxa"/>
            <w:tcBorders>
              <w:top w:val="nil"/>
              <w:bottom w:val="single" w:sz="6" w:space="0" w:color="BFBFBF"/>
            </w:tcBorders>
          </w:tcPr>
          <w:p w14:paraId="2A096729" w14:textId="3E59A5FB" w:rsidR="00BE3E43" w:rsidRDefault="00BE3E43" w:rsidP="003653A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a prayer of thanks we</w:t>
            </w:r>
            <w:r w:rsidR="0055338C">
              <w:rPr>
                <w:rFonts w:cs="Arial"/>
                <w:b/>
                <w:bCs/>
                <w:sz w:val="20"/>
                <w:szCs w:val="20"/>
              </w:rPr>
              <w:t xml:space="preserve"> were baptized to a new life.</w:t>
            </w:r>
          </w:p>
          <w:p w14:paraId="2B5D8E9D" w14:textId="51B8650C" w:rsidR="005417AA" w:rsidRPr="00050AAE" w:rsidRDefault="0055010A" w:rsidP="003653A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Romans 6:4</w:t>
            </w:r>
          </w:p>
        </w:tc>
        <w:tc>
          <w:tcPr>
            <w:tcW w:w="1980" w:type="dxa"/>
            <w:tcBorders>
              <w:top w:val="nil"/>
              <w:bottom w:val="single" w:sz="6" w:space="0" w:color="BFBFBF"/>
            </w:tcBorders>
          </w:tcPr>
          <w:p w14:paraId="34DF46C8" w14:textId="3A835F03" w:rsidR="0055338C" w:rsidRDefault="0036125D" w:rsidP="00AA7E9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a prayer of thanks we are no longer slaves to sin.</w:t>
            </w:r>
          </w:p>
          <w:p w14:paraId="270F4C97" w14:textId="10415179" w:rsidR="00842002" w:rsidRPr="00812826" w:rsidRDefault="0055010A" w:rsidP="00AA7E9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Roman 6:6</w:t>
            </w:r>
          </w:p>
        </w:tc>
        <w:tc>
          <w:tcPr>
            <w:tcW w:w="1963" w:type="dxa"/>
            <w:tcBorders>
              <w:top w:val="nil"/>
              <w:bottom w:val="single" w:sz="6" w:space="0" w:color="BFBFBF"/>
            </w:tcBorders>
          </w:tcPr>
          <w:p w14:paraId="376A9113" w14:textId="295A276B" w:rsidR="0036125D" w:rsidRDefault="0081151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Pray a prayer of thanks for rebirth and renewal.</w:t>
            </w:r>
          </w:p>
          <w:p w14:paraId="5D69D4ED" w14:textId="77777777" w:rsidR="00811512" w:rsidRPr="00811512" w:rsidRDefault="0081151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27CA5C8" w14:textId="5CE0CECE" w:rsidR="008F54C9" w:rsidRPr="00050AAE" w:rsidRDefault="008360B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Titus</w:t>
            </w:r>
            <w:r w:rsidR="00890068">
              <w:rPr>
                <w:rFonts w:cs="Arial"/>
                <w:b/>
                <w:bCs/>
                <w:sz w:val="20"/>
                <w:szCs w:val="20"/>
              </w:rPr>
              <w:t xml:space="preserve"> 3</w:t>
            </w:r>
            <w:r w:rsidR="00264641">
              <w:rPr>
                <w:rFonts w:cs="Arial"/>
                <w:b/>
                <w:bCs/>
                <w:sz w:val="20"/>
                <w:szCs w:val="20"/>
              </w:rPr>
              <w:t>:5</w:t>
            </w: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14853C1B" w14:textId="2A17FE1E" w:rsidR="00AA7E98" w:rsidRPr="00050AAE" w:rsidRDefault="00AA7E98" w:rsidP="003653A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nil"/>
              <w:bottom w:val="single" w:sz="6" w:space="0" w:color="BFBFBF"/>
            </w:tcBorders>
          </w:tcPr>
          <w:p w14:paraId="2CE4C4DF" w14:textId="1311B9F7" w:rsidR="00AA7E98" w:rsidRPr="00050AAE" w:rsidRDefault="00AA7E9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bottom w:val="single" w:sz="6" w:space="0" w:color="BFBFBF"/>
            </w:tcBorders>
          </w:tcPr>
          <w:p w14:paraId="2232C019" w14:textId="6767C587" w:rsidR="00194B25" w:rsidRPr="00050AAE" w:rsidRDefault="00194B2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7AB0F8D" w14:textId="58FC466F" w:rsidR="000D5021" w:rsidRPr="00630C78" w:rsidRDefault="002D461F">
      <w:pPr>
        <w:rPr>
          <w:b/>
          <w:bCs/>
        </w:rPr>
      </w:pPr>
      <w:r w:rsidRPr="0076412E">
        <w:rPr>
          <w:b/>
          <w:bCs/>
        </w:rPr>
        <w:t xml:space="preserve">     </w:t>
      </w:r>
      <w:r w:rsidRPr="00C02688">
        <w:rPr>
          <w:b/>
          <w:bCs/>
          <w:sz w:val="20"/>
          <w:szCs w:val="20"/>
        </w:rPr>
        <w:t>Central Baptist Church of Camp Springs Intercessory Prayer Ministry. Join us in prayer at 6:00 am &amp; 11:00 am, M-F: (425) 436-6361. Code: 3314370#</w:t>
      </w:r>
    </w:p>
    <w:sectPr w:rsidR="000D5021" w:rsidRPr="00630C78" w:rsidSect="0064742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DDB6" w14:textId="77777777" w:rsidR="00217DBA" w:rsidRDefault="00217DBA">
      <w:pPr>
        <w:spacing w:before="0" w:after="0"/>
      </w:pPr>
      <w:r>
        <w:separator/>
      </w:r>
    </w:p>
  </w:endnote>
  <w:endnote w:type="continuationSeparator" w:id="0">
    <w:p w14:paraId="639E20DB" w14:textId="77777777" w:rsidR="00217DBA" w:rsidRDefault="00217D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0118" w14:textId="77777777" w:rsidR="00217DBA" w:rsidRDefault="00217DBA">
      <w:pPr>
        <w:spacing w:before="0" w:after="0"/>
      </w:pPr>
      <w:r>
        <w:separator/>
      </w:r>
    </w:p>
  </w:footnote>
  <w:footnote w:type="continuationSeparator" w:id="0">
    <w:p w14:paraId="438E8962" w14:textId="77777777" w:rsidR="00217DBA" w:rsidRDefault="00217DB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571436">
    <w:abstractNumId w:val="9"/>
  </w:num>
  <w:num w:numId="2" w16cid:durableId="1289123080">
    <w:abstractNumId w:val="7"/>
  </w:num>
  <w:num w:numId="3" w16cid:durableId="228883353">
    <w:abstractNumId w:val="6"/>
  </w:num>
  <w:num w:numId="4" w16cid:durableId="1845777861">
    <w:abstractNumId w:val="5"/>
  </w:num>
  <w:num w:numId="5" w16cid:durableId="821510886">
    <w:abstractNumId w:val="4"/>
  </w:num>
  <w:num w:numId="6" w16cid:durableId="841356871">
    <w:abstractNumId w:val="8"/>
  </w:num>
  <w:num w:numId="7" w16cid:durableId="1605185998">
    <w:abstractNumId w:val="3"/>
  </w:num>
  <w:num w:numId="8" w16cid:durableId="1937130371">
    <w:abstractNumId w:val="2"/>
  </w:num>
  <w:num w:numId="9" w16cid:durableId="814757426">
    <w:abstractNumId w:val="1"/>
  </w:num>
  <w:num w:numId="10" w16cid:durableId="14516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18"/>
    <w:docVar w:name="MonthStart" w:val="9/1/2018"/>
    <w:docVar w:name="ShowDynamicGuides" w:val="1"/>
    <w:docVar w:name="ShowMarginGuides" w:val="0"/>
    <w:docVar w:name="ShowOutlines" w:val="0"/>
    <w:docVar w:name="ShowStaticGuides" w:val="0"/>
  </w:docVars>
  <w:rsids>
    <w:rsidRoot w:val="002523FC"/>
    <w:rsid w:val="000005CC"/>
    <w:rsid w:val="00004315"/>
    <w:rsid w:val="000054F6"/>
    <w:rsid w:val="00007C48"/>
    <w:rsid w:val="00010D7C"/>
    <w:rsid w:val="000144FF"/>
    <w:rsid w:val="00016CFB"/>
    <w:rsid w:val="00017BF7"/>
    <w:rsid w:val="00025CF0"/>
    <w:rsid w:val="00026615"/>
    <w:rsid w:val="00036EBF"/>
    <w:rsid w:val="00041DAF"/>
    <w:rsid w:val="00050AAE"/>
    <w:rsid w:val="00050D6B"/>
    <w:rsid w:val="0005313F"/>
    <w:rsid w:val="00054EFD"/>
    <w:rsid w:val="0005535D"/>
    <w:rsid w:val="00056814"/>
    <w:rsid w:val="00056A4D"/>
    <w:rsid w:val="00060277"/>
    <w:rsid w:val="000644B0"/>
    <w:rsid w:val="00065837"/>
    <w:rsid w:val="0006779F"/>
    <w:rsid w:val="00067AA1"/>
    <w:rsid w:val="00071A70"/>
    <w:rsid w:val="00074857"/>
    <w:rsid w:val="00081EC1"/>
    <w:rsid w:val="00085573"/>
    <w:rsid w:val="00087D49"/>
    <w:rsid w:val="00091203"/>
    <w:rsid w:val="00092982"/>
    <w:rsid w:val="0009550B"/>
    <w:rsid w:val="000A06BE"/>
    <w:rsid w:val="000A0BAA"/>
    <w:rsid w:val="000A0F7A"/>
    <w:rsid w:val="000A20FE"/>
    <w:rsid w:val="000A27E5"/>
    <w:rsid w:val="000A50C5"/>
    <w:rsid w:val="000A7C67"/>
    <w:rsid w:val="000B664B"/>
    <w:rsid w:val="000C0647"/>
    <w:rsid w:val="000C1D85"/>
    <w:rsid w:val="000C2862"/>
    <w:rsid w:val="000C41CC"/>
    <w:rsid w:val="000D1758"/>
    <w:rsid w:val="000D1A1C"/>
    <w:rsid w:val="000D1CE7"/>
    <w:rsid w:val="000D5021"/>
    <w:rsid w:val="000E2CD9"/>
    <w:rsid w:val="000E4DC2"/>
    <w:rsid w:val="000F0131"/>
    <w:rsid w:val="000F2407"/>
    <w:rsid w:val="000F5910"/>
    <w:rsid w:val="000F6C4B"/>
    <w:rsid w:val="000F788C"/>
    <w:rsid w:val="001067CE"/>
    <w:rsid w:val="00110397"/>
    <w:rsid w:val="001109CC"/>
    <w:rsid w:val="0011772B"/>
    <w:rsid w:val="00123C12"/>
    <w:rsid w:val="00126D29"/>
    <w:rsid w:val="0013295C"/>
    <w:rsid w:val="00141110"/>
    <w:rsid w:val="00141125"/>
    <w:rsid w:val="001479D7"/>
    <w:rsid w:val="00151A0E"/>
    <w:rsid w:val="001539AF"/>
    <w:rsid w:val="00160054"/>
    <w:rsid w:val="001606C1"/>
    <w:rsid w:val="001669A2"/>
    <w:rsid w:val="00172425"/>
    <w:rsid w:val="00174780"/>
    <w:rsid w:val="0017489D"/>
    <w:rsid w:val="00174B0C"/>
    <w:rsid w:val="001753D2"/>
    <w:rsid w:val="00182607"/>
    <w:rsid w:val="0018590C"/>
    <w:rsid w:val="00185ED5"/>
    <w:rsid w:val="0018775A"/>
    <w:rsid w:val="00194B25"/>
    <w:rsid w:val="001A1AC0"/>
    <w:rsid w:val="001A4715"/>
    <w:rsid w:val="001A51D6"/>
    <w:rsid w:val="001A6AEB"/>
    <w:rsid w:val="001A7B75"/>
    <w:rsid w:val="001B3DB5"/>
    <w:rsid w:val="001B534E"/>
    <w:rsid w:val="001C098C"/>
    <w:rsid w:val="001C371E"/>
    <w:rsid w:val="001C7041"/>
    <w:rsid w:val="001C7A48"/>
    <w:rsid w:val="001D5CAC"/>
    <w:rsid w:val="001E1765"/>
    <w:rsid w:val="001E3771"/>
    <w:rsid w:val="001E4B59"/>
    <w:rsid w:val="001E6034"/>
    <w:rsid w:val="001E683E"/>
    <w:rsid w:val="001F6EF2"/>
    <w:rsid w:val="002004D5"/>
    <w:rsid w:val="002076C7"/>
    <w:rsid w:val="00217DBA"/>
    <w:rsid w:val="00220319"/>
    <w:rsid w:val="00220C2F"/>
    <w:rsid w:val="00221593"/>
    <w:rsid w:val="00222646"/>
    <w:rsid w:val="00222B7B"/>
    <w:rsid w:val="00222D08"/>
    <w:rsid w:val="00230754"/>
    <w:rsid w:val="00233A68"/>
    <w:rsid w:val="0023574A"/>
    <w:rsid w:val="00235C98"/>
    <w:rsid w:val="00237801"/>
    <w:rsid w:val="00245C12"/>
    <w:rsid w:val="00246119"/>
    <w:rsid w:val="00246E3E"/>
    <w:rsid w:val="0025070B"/>
    <w:rsid w:val="002523FC"/>
    <w:rsid w:val="00254652"/>
    <w:rsid w:val="00254B48"/>
    <w:rsid w:val="00256C8F"/>
    <w:rsid w:val="002606BA"/>
    <w:rsid w:val="00264641"/>
    <w:rsid w:val="0026638B"/>
    <w:rsid w:val="00276964"/>
    <w:rsid w:val="0027720C"/>
    <w:rsid w:val="002829F4"/>
    <w:rsid w:val="002852B1"/>
    <w:rsid w:val="00286AC7"/>
    <w:rsid w:val="002A08D6"/>
    <w:rsid w:val="002B270F"/>
    <w:rsid w:val="002B6E04"/>
    <w:rsid w:val="002B6EA8"/>
    <w:rsid w:val="002C1502"/>
    <w:rsid w:val="002C1917"/>
    <w:rsid w:val="002C3E16"/>
    <w:rsid w:val="002C7335"/>
    <w:rsid w:val="002D461F"/>
    <w:rsid w:val="002D6484"/>
    <w:rsid w:val="002E1B04"/>
    <w:rsid w:val="002F00B3"/>
    <w:rsid w:val="002F10FD"/>
    <w:rsid w:val="002F48E8"/>
    <w:rsid w:val="002F6E35"/>
    <w:rsid w:val="003001B4"/>
    <w:rsid w:val="00300C58"/>
    <w:rsid w:val="00303195"/>
    <w:rsid w:val="003063F9"/>
    <w:rsid w:val="00316E23"/>
    <w:rsid w:val="00326273"/>
    <w:rsid w:val="0033317A"/>
    <w:rsid w:val="00333F50"/>
    <w:rsid w:val="00340D36"/>
    <w:rsid w:val="00360242"/>
    <w:rsid w:val="0036125D"/>
    <w:rsid w:val="0036348E"/>
    <w:rsid w:val="003653A5"/>
    <w:rsid w:val="00365E43"/>
    <w:rsid w:val="00366A88"/>
    <w:rsid w:val="00370BD5"/>
    <w:rsid w:val="00381808"/>
    <w:rsid w:val="00387354"/>
    <w:rsid w:val="00392C21"/>
    <w:rsid w:val="003948E8"/>
    <w:rsid w:val="003A00E0"/>
    <w:rsid w:val="003A0A3B"/>
    <w:rsid w:val="003A2067"/>
    <w:rsid w:val="003A4913"/>
    <w:rsid w:val="003A4CD6"/>
    <w:rsid w:val="003A52C2"/>
    <w:rsid w:val="003A7674"/>
    <w:rsid w:val="003B119C"/>
    <w:rsid w:val="003B64F1"/>
    <w:rsid w:val="003B7B7B"/>
    <w:rsid w:val="003C2DC7"/>
    <w:rsid w:val="003C4D88"/>
    <w:rsid w:val="003C4E7C"/>
    <w:rsid w:val="003D7DDA"/>
    <w:rsid w:val="003F2088"/>
    <w:rsid w:val="004005D6"/>
    <w:rsid w:val="00401370"/>
    <w:rsid w:val="004114F6"/>
    <w:rsid w:val="0041405C"/>
    <w:rsid w:val="00420363"/>
    <w:rsid w:val="00426F9F"/>
    <w:rsid w:val="0043282A"/>
    <w:rsid w:val="00433681"/>
    <w:rsid w:val="00436C4A"/>
    <w:rsid w:val="00441542"/>
    <w:rsid w:val="004441D9"/>
    <w:rsid w:val="00453BCE"/>
    <w:rsid w:val="00460D2D"/>
    <w:rsid w:val="00462775"/>
    <w:rsid w:val="004630B7"/>
    <w:rsid w:val="00466F14"/>
    <w:rsid w:val="00474EA6"/>
    <w:rsid w:val="004820E3"/>
    <w:rsid w:val="0048245B"/>
    <w:rsid w:val="00486E97"/>
    <w:rsid w:val="00487D30"/>
    <w:rsid w:val="004A0BC6"/>
    <w:rsid w:val="004A15B2"/>
    <w:rsid w:val="004A5A3D"/>
    <w:rsid w:val="004A75EC"/>
    <w:rsid w:val="004A7A6F"/>
    <w:rsid w:val="004B4690"/>
    <w:rsid w:val="004B6739"/>
    <w:rsid w:val="004C1D9D"/>
    <w:rsid w:val="004C5B17"/>
    <w:rsid w:val="004D336C"/>
    <w:rsid w:val="004E5919"/>
    <w:rsid w:val="004E6EA4"/>
    <w:rsid w:val="004F0F87"/>
    <w:rsid w:val="004F31FB"/>
    <w:rsid w:val="004F5AB0"/>
    <w:rsid w:val="00502F0A"/>
    <w:rsid w:val="00507994"/>
    <w:rsid w:val="0051700B"/>
    <w:rsid w:val="005236CD"/>
    <w:rsid w:val="00524FA3"/>
    <w:rsid w:val="00526175"/>
    <w:rsid w:val="00530B43"/>
    <w:rsid w:val="005323AF"/>
    <w:rsid w:val="005417AA"/>
    <w:rsid w:val="0054264D"/>
    <w:rsid w:val="0055010A"/>
    <w:rsid w:val="0055338C"/>
    <w:rsid w:val="005562FE"/>
    <w:rsid w:val="00563FEE"/>
    <w:rsid w:val="00567BE6"/>
    <w:rsid w:val="00570236"/>
    <w:rsid w:val="00572713"/>
    <w:rsid w:val="00575BC3"/>
    <w:rsid w:val="00585024"/>
    <w:rsid w:val="005937E7"/>
    <w:rsid w:val="0059445E"/>
    <w:rsid w:val="0059704F"/>
    <w:rsid w:val="005A15EE"/>
    <w:rsid w:val="005A2618"/>
    <w:rsid w:val="005C4A19"/>
    <w:rsid w:val="005D2110"/>
    <w:rsid w:val="005D5AA9"/>
    <w:rsid w:val="005D7791"/>
    <w:rsid w:val="005E7B4E"/>
    <w:rsid w:val="005F1ED8"/>
    <w:rsid w:val="005F303B"/>
    <w:rsid w:val="005F5825"/>
    <w:rsid w:val="005F78F2"/>
    <w:rsid w:val="00602742"/>
    <w:rsid w:val="006058D8"/>
    <w:rsid w:val="00606210"/>
    <w:rsid w:val="0061171D"/>
    <w:rsid w:val="006167BC"/>
    <w:rsid w:val="00616CCA"/>
    <w:rsid w:val="00620A02"/>
    <w:rsid w:val="00621DC1"/>
    <w:rsid w:val="006237E8"/>
    <w:rsid w:val="00624C4E"/>
    <w:rsid w:val="00630A92"/>
    <w:rsid w:val="00630C78"/>
    <w:rsid w:val="006379BC"/>
    <w:rsid w:val="00640982"/>
    <w:rsid w:val="00640EC1"/>
    <w:rsid w:val="00647422"/>
    <w:rsid w:val="00651337"/>
    <w:rsid w:val="00651EC5"/>
    <w:rsid w:val="00652C63"/>
    <w:rsid w:val="0065500B"/>
    <w:rsid w:val="006741DD"/>
    <w:rsid w:val="006853F5"/>
    <w:rsid w:val="00685BDA"/>
    <w:rsid w:val="00693A45"/>
    <w:rsid w:val="00693D29"/>
    <w:rsid w:val="006A3AD8"/>
    <w:rsid w:val="006A5778"/>
    <w:rsid w:val="006B00C0"/>
    <w:rsid w:val="006C2990"/>
    <w:rsid w:val="006C7E76"/>
    <w:rsid w:val="006D0526"/>
    <w:rsid w:val="006D09A2"/>
    <w:rsid w:val="006D1044"/>
    <w:rsid w:val="006E1476"/>
    <w:rsid w:val="00701DD5"/>
    <w:rsid w:val="007038D9"/>
    <w:rsid w:val="007052EC"/>
    <w:rsid w:val="00705B11"/>
    <w:rsid w:val="00707A0A"/>
    <w:rsid w:val="00714260"/>
    <w:rsid w:val="0073056B"/>
    <w:rsid w:val="007363E2"/>
    <w:rsid w:val="00737ED3"/>
    <w:rsid w:val="00742616"/>
    <w:rsid w:val="00743265"/>
    <w:rsid w:val="00743477"/>
    <w:rsid w:val="007462CD"/>
    <w:rsid w:val="00752703"/>
    <w:rsid w:val="007564A4"/>
    <w:rsid w:val="00757A18"/>
    <w:rsid w:val="00763159"/>
    <w:rsid w:val="0076412E"/>
    <w:rsid w:val="0077246A"/>
    <w:rsid w:val="00773E1B"/>
    <w:rsid w:val="007777B1"/>
    <w:rsid w:val="0078257F"/>
    <w:rsid w:val="007868FA"/>
    <w:rsid w:val="00792B73"/>
    <w:rsid w:val="00794359"/>
    <w:rsid w:val="00794B54"/>
    <w:rsid w:val="007A3A49"/>
    <w:rsid w:val="007A49F2"/>
    <w:rsid w:val="007A64FB"/>
    <w:rsid w:val="007A6581"/>
    <w:rsid w:val="007C2053"/>
    <w:rsid w:val="007D2425"/>
    <w:rsid w:val="007D779F"/>
    <w:rsid w:val="007E343B"/>
    <w:rsid w:val="007E7DFA"/>
    <w:rsid w:val="00800A4D"/>
    <w:rsid w:val="00804D48"/>
    <w:rsid w:val="00807E5F"/>
    <w:rsid w:val="00810131"/>
    <w:rsid w:val="00810851"/>
    <w:rsid w:val="00811512"/>
    <w:rsid w:val="00812021"/>
    <w:rsid w:val="00812826"/>
    <w:rsid w:val="00813D56"/>
    <w:rsid w:val="00816119"/>
    <w:rsid w:val="008171CB"/>
    <w:rsid w:val="008210D1"/>
    <w:rsid w:val="0082464D"/>
    <w:rsid w:val="00830C25"/>
    <w:rsid w:val="008360BE"/>
    <w:rsid w:val="00842002"/>
    <w:rsid w:val="0086676F"/>
    <w:rsid w:val="008721E9"/>
    <w:rsid w:val="00874C9A"/>
    <w:rsid w:val="008752AC"/>
    <w:rsid w:val="00890068"/>
    <w:rsid w:val="00891097"/>
    <w:rsid w:val="0089295A"/>
    <w:rsid w:val="00896452"/>
    <w:rsid w:val="00897C99"/>
    <w:rsid w:val="008A54AB"/>
    <w:rsid w:val="008A5B35"/>
    <w:rsid w:val="008B2F08"/>
    <w:rsid w:val="008B4ADB"/>
    <w:rsid w:val="008B58AD"/>
    <w:rsid w:val="008D221A"/>
    <w:rsid w:val="008D25A1"/>
    <w:rsid w:val="008D2E5A"/>
    <w:rsid w:val="008E54BD"/>
    <w:rsid w:val="008E6869"/>
    <w:rsid w:val="008E7D54"/>
    <w:rsid w:val="008F1FC0"/>
    <w:rsid w:val="008F2C4C"/>
    <w:rsid w:val="008F3148"/>
    <w:rsid w:val="008F5163"/>
    <w:rsid w:val="008F54C9"/>
    <w:rsid w:val="009004C4"/>
    <w:rsid w:val="009014F0"/>
    <w:rsid w:val="009035F5"/>
    <w:rsid w:val="00910C9F"/>
    <w:rsid w:val="00911195"/>
    <w:rsid w:val="0091513C"/>
    <w:rsid w:val="009152EF"/>
    <w:rsid w:val="0092318D"/>
    <w:rsid w:val="009305EF"/>
    <w:rsid w:val="00935AEB"/>
    <w:rsid w:val="00941F66"/>
    <w:rsid w:val="00944085"/>
    <w:rsid w:val="00945D4B"/>
    <w:rsid w:val="00946A27"/>
    <w:rsid w:val="00956AC6"/>
    <w:rsid w:val="00960D42"/>
    <w:rsid w:val="009616C5"/>
    <w:rsid w:val="00972B36"/>
    <w:rsid w:val="00972CE4"/>
    <w:rsid w:val="00980A48"/>
    <w:rsid w:val="00981874"/>
    <w:rsid w:val="00985744"/>
    <w:rsid w:val="0099132D"/>
    <w:rsid w:val="00991D73"/>
    <w:rsid w:val="00991DC0"/>
    <w:rsid w:val="009947F1"/>
    <w:rsid w:val="00996041"/>
    <w:rsid w:val="009A0FFF"/>
    <w:rsid w:val="009A14E5"/>
    <w:rsid w:val="009A2E8A"/>
    <w:rsid w:val="009A3015"/>
    <w:rsid w:val="009A3EF6"/>
    <w:rsid w:val="009A4098"/>
    <w:rsid w:val="009A5799"/>
    <w:rsid w:val="009B09D0"/>
    <w:rsid w:val="009B1E91"/>
    <w:rsid w:val="009B2921"/>
    <w:rsid w:val="009B74DA"/>
    <w:rsid w:val="009C1761"/>
    <w:rsid w:val="009C6E69"/>
    <w:rsid w:val="009D1023"/>
    <w:rsid w:val="009D1C10"/>
    <w:rsid w:val="009E5FA8"/>
    <w:rsid w:val="009F51C7"/>
    <w:rsid w:val="00A05A36"/>
    <w:rsid w:val="00A0738C"/>
    <w:rsid w:val="00A07F16"/>
    <w:rsid w:val="00A11DBE"/>
    <w:rsid w:val="00A13BD1"/>
    <w:rsid w:val="00A25309"/>
    <w:rsid w:val="00A30774"/>
    <w:rsid w:val="00A32256"/>
    <w:rsid w:val="00A354DB"/>
    <w:rsid w:val="00A371E4"/>
    <w:rsid w:val="00A4654E"/>
    <w:rsid w:val="00A501D6"/>
    <w:rsid w:val="00A54A3D"/>
    <w:rsid w:val="00A64A6E"/>
    <w:rsid w:val="00A660F4"/>
    <w:rsid w:val="00A73BBF"/>
    <w:rsid w:val="00A8308F"/>
    <w:rsid w:val="00A838F3"/>
    <w:rsid w:val="00A92B77"/>
    <w:rsid w:val="00AA03CC"/>
    <w:rsid w:val="00AA3BEF"/>
    <w:rsid w:val="00AA5687"/>
    <w:rsid w:val="00AA7E98"/>
    <w:rsid w:val="00AB1AB3"/>
    <w:rsid w:val="00AB25C0"/>
    <w:rsid w:val="00AB4E0B"/>
    <w:rsid w:val="00AB667D"/>
    <w:rsid w:val="00AD21B8"/>
    <w:rsid w:val="00AD6EFD"/>
    <w:rsid w:val="00AE057B"/>
    <w:rsid w:val="00AE134D"/>
    <w:rsid w:val="00AE2EA2"/>
    <w:rsid w:val="00AE34B9"/>
    <w:rsid w:val="00AE6D97"/>
    <w:rsid w:val="00AF3867"/>
    <w:rsid w:val="00AF640A"/>
    <w:rsid w:val="00AF6F5F"/>
    <w:rsid w:val="00B06846"/>
    <w:rsid w:val="00B114A0"/>
    <w:rsid w:val="00B150D5"/>
    <w:rsid w:val="00B259BE"/>
    <w:rsid w:val="00B26C8C"/>
    <w:rsid w:val="00B32406"/>
    <w:rsid w:val="00B338AA"/>
    <w:rsid w:val="00B42CF0"/>
    <w:rsid w:val="00B46081"/>
    <w:rsid w:val="00B462EC"/>
    <w:rsid w:val="00B46B13"/>
    <w:rsid w:val="00B55220"/>
    <w:rsid w:val="00B57129"/>
    <w:rsid w:val="00B60CB9"/>
    <w:rsid w:val="00B6179A"/>
    <w:rsid w:val="00B630B9"/>
    <w:rsid w:val="00B70858"/>
    <w:rsid w:val="00B77773"/>
    <w:rsid w:val="00B8151A"/>
    <w:rsid w:val="00B877EE"/>
    <w:rsid w:val="00B92718"/>
    <w:rsid w:val="00B948D8"/>
    <w:rsid w:val="00B94D50"/>
    <w:rsid w:val="00BA4033"/>
    <w:rsid w:val="00BA4932"/>
    <w:rsid w:val="00BA6852"/>
    <w:rsid w:val="00BB07A0"/>
    <w:rsid w:val="00BB0DCA"/>
    <w:rsid w:val="00BB28A8"/>
    <w:rsid w:val="00BB2D6B"/>
    <w:rsid w:val="00BB2E78"/>
    <w:rsid w:val="00BB7ED9"/>
    <w:rsid w:val="00BC05CB"/>
    <w:rsid w:val="00BC2C48"/>
    <w:rsid w:val="00BC6DAA"/>
    <w:rsid w:val="00BD3AC2"/>
    <w:rsid w:val="00BD4218"/>
    <w:rsid w:val="00BD4D86"/>
    <w:rsid w:val="00BE3E43"/>
    <w:rsid w:val="00BE57BF"/>
    <w:rsid w:val="00BE7B38"/>
    <w:rsid w:val="00C0027A"/>
    <w:rsid w:val="00C02688"/>
    <w:rsid w:val="00C07D9A"/>
    <w:rsid w:val="00C12131"/>
    <w:rsid w:val="00C14155"/>
    <w:rsid w:val="00C15661"/>
    <w:rsid w:val="00C201E0"/>
    <w:rsid w:val="00C2080E"/>
    <w:rsid w:val="00C2258B"/>
    <w:rsid w:val="00C412B1"/>
    <w:rsid w:val="00C55F9A"/>
    <w:rsid w:val="00C600EF"/>
    <w:rsid w:val="00C71D73"/>
    <w:rsid w:val="00C73544"/>
    <w:rsid w:val="00C7562B"/>
    <w:rsid w:val="00C7735D"/>
    <w:rsid w:val="00C80910"/>
    <w:rsid w:val="00C85226"/>
    <w:rsid w:val="00C86363"/>
    <w:rsid w:val="00C907AC"/>
    <w:rsid w:val="00C92DB8"/>
    <w:rsid w:val="00C944FB"/>
    <w:rsid w:val="00CA2CDF"/>
    <w:rsid w:val="00CA753B"/>
    <w:rsid w:val="00CA7B61"/>
    <w:rsid w:val="00CB1C1C"/>
    <w:rsid w:val="00CC2445"/>
    <w:rsid w:val="00CC4B81"/>
    <w:rsid w:val="00CD3790"/>
    <w:rsid w:val="00CD5040"/>
    <w:rsid w:val="00CD6189"/>
    <w:rsid w:val="00CF6B48"/>
    <w:rsid w:val="00D0152B"/>
    <w:rsid w:val="00D11A54"/>
    <w:rsid w:val="00D12A0A"/>
    <w:rsid w:val="00D17693"/>
    <w:rsid w:val="00D226AF"/>
    <w:rsid w:val="00D27072"/>
    <w:rsid w:val="00D27077"/>
    <w:rsid w:val="00D3154D"/>
    <w:rsid w:val="00D4236F"/>
    <w:rsid w:val="00D42F53"/>
    <w:rsid w:val="00D464A8"/>
    <w:rsid w:val="00D50ED5"/>
    <w:rsid w:val="00D51326"/>
    <w:rsid w:val="00D57635"/>
    <w:rsid w:val="00D62EAA"/>
    <w:rsid w:val="00D631F7"/>
    <w:rsid w:val="00D64738"/>
    <w:rsid w:val="00D70C2D"/>
    <w:rsid w:val="00D72BAD"/>
    <w:rsid w:val="00D72EAD"/>
    <w:rsid w:val="00D758C2"/>
    <w:rsid w:val="00D75BB9"/>
    <w:rsid w:val="00D81A2E"/>
    <w:rsid w:val="00D90291"/>
    <w:rsid w:val="00D922A3"/>
    <w:rsid w:val="00DA0593"/>
    <w:rsid w:val="00DB2EED"/>
    <w:rsid w:val="00DB317D"/>
    <w:rsid w:val="00DB3200"/>
    <w:rsid w:val="00DB5BCC"/>
    <w:rsid w:val="00DB62EB"/>
    <w:rsid w:val="00DC5020"/>
    <w:rsid w:val="00DC6220"/>
    <w:rsid w:val="00DC77FA"/>
    <w:rsid w:val="00DC7F00"/>
    <w:rsid w:val="00DD2839"/>
    <w:rsid w:val="00DD66E3"/>
    <w:rsid w:val="00DE0CC1"/>
    <w:rsid w:val="00DE1EB3"/>
    <w:rsid w:val="00DF051F"/>
    <w:rsid w:val="00DF128C"/>
    <w:rsid w:val="00DF32DE"/>
    <w:rsid w:val="00DF6D33"/>
    <w:rsid w:val="00DF6F1A"/>
    <w:rsid w:val="00DF6F1B"/>
    <w:rsid w:val="00E00D24"/>
    <w:rsid w:val="00E02644"/>
    <w:rsid w:val="00E0332D"/>
    <w:rsid w:val="00E05E22"/>
    <w:rsid w:val="00E10591"/>
    <w:rsid w:val="00E1121C"/>
    <w:rsid w:val="00E24FD0"/>
    <w:rsid w:val="00E42AA5"/>
    <w:rsid w:val="00E435C4"/>
    <w:rsid w:val="00E4382B"/>
    <w:rsid w:val="00E44F9E"/>
    <w:rsid w:val="00E55794"/>
    <w:rsid w:val="00E6190B"/>
    <w:rsid w:val="00E61E9E"/>
    <w:rsid w:val="00E62719"/>
    <w:rsid w:val="00E627E0"/>
    <w:rsid w:val="00E6565A"/>
    <w:rsid w:val="00E71561"/>
    <w:rsid w:val="00E75C3E"/>
    <w:rsid w:val="00E76219"/>
    <w:rsid w:val="00E76322"/>
    <w:rsid w:val="00E876D7"/>
    <w:rsid w:val="00EA1691"/>
    <w:rsid w:val="00EA7C5C"/>
    <w:rsid w:val="00EB01B4"/>
    <w:rsid w:val="00EB320B"/>
    <w:rsid w:val="00EB4F4C"/>
    <w:rsid w:val="00EB5812"/>
    <w:rsid w:val="00EB6FA2"/>
    <w:rsid w:val="00EB710A"/>
    <w:rsid w:val="00EC1D24"/>
    <w:rsid w:val="00EC1EA6"/>
    <w:rsid w:val="00EC37BC"/>
    <w:rsid w:val="00EC7FBC"/>
    <w:rsid w:val="00ED0192"/>
    <w:rsid w:val="00ED2B02"/>
    <w:rsid w:val="00EE02E1"/>
    <w:rsid w:val="00EE6EE1"/>
    <w:rsid w:val="00EF272F"/>
    <w:rsid w:val="00EF3024"/>
    <w:rsid w:val="00EF45D2"/>
    <w:rsid w:val="00EF4DDB"/>
    <w:rsid w:val="00F01704"/>
    <w:rsid w:val="00F10564"/>
    <w:rsid w:val="00F2702A"/>
    <w:rsid w:val="00F36E88"/>
    <w:rsid w:val="00F476AF"/>
    <w:rsid w:val="00F5199C"/>
    <w:rsid w:val="00F55908"/>
    <w:rsid w:val="00F57ADD"/>
    <w:rsid w:val="00F6054A"/>
    <w:rsid w:val="00F6232B"/>
    <w:rsid w:val="00F63516"/>
    <w:rsid w:val="00F66362"/>
    <w:rsid w:val="00F7019D"/>
    <w:rsid w:val="00F81202"/>
    <w:rsid w:val="00F83881"/>
    <w:rsid w:val="00F92F6D"/>
    <w:rsid w:val="00F941B5"/>
    <w:rsid w:val="00F958BC"/>
    <w:rsid w:val="00F97524"/>
    <w:rsid w:val="00FA00B9"/>
    <w:rsid w:val="00FA21CA"/>
    <w:rsid w:val="00FA7947"/>
    <w:rsid w:val="00FB1D22"/>
    <w:rsid w:val="00FC0517"/>
    <w:rsid w:val="00FC6CD7"/>
    <w:rsid w:val="00FD10E4"/>
    <w:rsid w:val="00FE1D00"/>
    <w:rsid w:val="00FE46CA"/>
    <w:rsid w:val="00FF01F5"/>
    <w:rsid w:val="00FF2624"/>
    <w:rsid w:val="00FF6C03"/>
    <w:rsid w:val="00FF7141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AE2FD0"/>
  <w15:docId w15:val="{F1455A95-6BBA-41C7-99E0-0F2D9204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PGothic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F6"/>
    <w:pPr>
      <w:spacing w:before="40" w:after="4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Times New Roman" w:eastAsia="MS PMincho" w:hAnsi="Times New Roman"/>
      <w:b/>
      <w:bCs/>
      <w:color w:val="7B230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="Times New Roman" w:eastAsia="MS PMincho" w:hAnsi="Times New Roman"/>
      <w:b/>
      <w:bCs/>
      <w:color w:val="A5300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="Times New Roman" w:eastAsia="MS PMincho" w:hAnsi="Times New Roman"/>
      <w:b/>
      <w:bCs/>
      <w:color w:val="A5300F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="Times New Roman" w:eastAsia="MS PMincho" w:hAnsi="Times New Roman"/>
      <w:b/>
      <w:bCs/>
      <w:i/>
      <w:iCs/>
      <w:color w:val="A5300F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="Times New Roman" w:eastAsia="MS PMincho" w:hAnsi="Times New Roman"/>
      <w:color w:val="511707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="Times New Roman" w:eastAsia="MS PMincho" w:hAnsi="Times New Roman"/>
      <w:i/>
      <w:iCs/>
      <w:color w:val="511707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="Times New Roman" w:eastAsia="MS PMincho" w:hAnsi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="Times New Roman" w:eastAsia="MS PMincho" w:hAnsi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="Times New Roman" w:eastAsia="MS PMincho" w:hAnsi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="Times New Roman" w:eastAsia="MS PMincho" w:hAnsi="Times New Roman"/>
      <w:color w:val="FFFFFF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="Times New Roman" w:eastAsia="MS PMincho" w:hAnsi="Times New Roman"/>
      <w:color w:val="FFFFFF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/>
      <w:sz w:val="24"/>
      <w:szCs w:val="24"/>
    </w:rPr>
  </w:style>
  <w:style w:type="character" w:customStyle="1" w:styleId="SubtitleChar">
    <w:name w:val="Subtitle Char"/>
    <w:link w:val="Subtitle"/>
    <w:uiPriority w:val="4"/>
    <w:rPr>
      <w:b/>
      <w:color w:val="FFFFFF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="Times New Roman" w:eastAsia="MS PMincho" w:hAnsi="Times New Roman"/>
      <w:color w:val="FFFFFF"/>
      <w:sz w:val="40"/>
      <w:szCs w:val="40"/>
    </w:rPr>
  </w:style>
  <w:style w:type="character" w:customStyle="1" w:styleId="TitleChar">
    <w:name w:val="Title Char"/>
    <w:link w:val="Title"/>
    <w:uiPriority w:val="3"/>
    <w:rPr>
      <w:rFonts w:ascii="Times New Roman" w:eastAsia="MS PMincho" w:hAnsi="Times New Roman"/>
      <w:color w:val="FFFFFF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A5300F" w:shadow="1"/>
        <w:left w:val="single" w:sz="2" w:space="10" w:color="A5300F" w:shadow="1"/>
        <w:bottom w:val="single" w:sz="2" w:space="10" w:color="A5300F" w:shadow="1"/>
        <w:right w:val="single" w:sz="2" w:space="10" w:color="A5300F" w:shadow="1"/>
      </w:pBdr>
      <w:ind w:left="1152" w:right="1152"/>
    </w:pPr>
    <w:rPr>
      <w:i/>
      <w:iCs/>
      <w:color w:val="A5300F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Pr>
      <w:sz w:val="20"/>
    </w:rPr>
  </w:style>
  <w:style w:type="character" w:customStyle="1" w:styleId="BodyText2Char">
    <w:name w:val="Body Text 2 Char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A5300F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="Times New Roman" w:eastAsia="MS PMincho" w:hAnsi="Times New Roman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="Times New Roman" w:eastAsia="MS PMincho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link w:val="Heading1"/>
    <w:uiPriority w:val="9"/>
    <w:rPr>
      <w:rFonts w:ascii="Times New Roman" w:eastAsia="MS PMincho" w:hAnsi="Times New Roman" w:cs="Times New Roman"/>
      <w:b/>
      <w:bCs/>
      <w:color w:val="7B230B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Times New Roman" w:eastAsia="MS PMincho" w:hAnsi="Times New Roman" w:cs="Times New Roman"/>
      <w:b/>
      <w:bCs/>
      <w:color w:val="A5300F"/>
      <w:sz w:val="26"/>
      <w:szCs w:val="26"/>
    </w:rPr>
  </w:style>
  <w:style w:type="character" w:customStyle="1" w:styleId="Heading3Char">
    <w:name w:val="Heading 3 Char"/>
    <w:link w:val="Heading3"/>
    <w:semiHidden/>
    <w:rPr>
      <w:rFonts w:ascii="Times New Roman" w:eastAsia="MS PMincho" w:hAnsi="Times New Roman" w:cs="Times New Roman"/>
      <w:b/>
      <w:bCs/>
      <w:color w:val="A5300F"/>
      <w:sz w:val="20"/>
    </w:rPr>
  </w:style>
  <w:style w:type="character" w:customStyle="1" w:styleId="Heading4Char">
    <w:name w:val="Heading 4 Char"/>
    <w:link w:val="Heading4"/>
    <w:semiHidden/>
    <w:rPr>
      <w:rFonts w:ascii="Times New Roman" w:eastAsia="MS PMincho" w:hAnsi="Times New Roman" w:cs="Times New Roman"/>
      <w:b/>
      <w:bCs/>
      <w:i/>
      <w:iCs/>
      <w:color w:val="A5300F"/>
      <w:sz w:val="20"/>
    </w:rPr>
  </w:style>
  <w:style w:type="character" w:customStyle="1" w:styleId="Heading5Char">
    <w:name w:val="Heading 5 Char"/>
    <w:link w:val="Heading5"/>
    <w:semiHidden/>
    <w:rPr>
      <w:rFonts w:ascii="Times New Roman" w:eastAsia="MS PMincho" w:hAnsi="Times New Roman" w:cs="Times New Roman"/>
      <w:color w:val="511707"/>
      <w:sz w:val="20"/>
    </w:rPr>
  </w:style>
  <w:style w:type="character" w:customStyle="1" w:styleId="Heading6Char">
    <w:name w:val="Heading 6 Char"/>
    <w:link w:val="Heading6"/>
    <w:semiHidden/>
    <w:rPr>
      <w:rFonts w:ascii="Times New Roman" w:eastAsia="MS PMincho" w:hAnsi="Times New Roman" w:cs="Times New Roman"/>
      <w:i/>
      <w:iCs/>
      <w:color w:val="511707"/>
      <w:sz w:val="20"/>
    </w:rPr>
  </w:style>
  <w:style w:type="character" w:customStyle="1" w:styleId="Heading7Char">
    <w:name w:val="Heading 7 Char"/>
    <w:link w:val="Heading7"/>
    <w:semiHidden/>
    <w:rPr>
      <w:rFonts w:ascii="Times New Roman" w:eastAsia="MS PMincho" w:hAnsi="Times New Roman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Pr>
      <w:rFonts w:ascii="Times New Roman" w:eastAsia="MS PMincho" w:hAnsi="Times New Roman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Pr>
      <w:rFonts w:ascii="Times New Roman" w:eastAsia="MS PMincho" w:hAnsi="Times New Roman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="Times New Roman" w:eastAsia="MS PMincho" w:hAnsi="Times New Roman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/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Times New Roman" w:eastAsia="MS PMincho" w:hAnsi="Times New Roman"/>
      <w:sz w:val="24"/>
      <w:szCs w:val="24"/>
    </w:rPr>
  </w:style>
  <w:style w:type="character" w:customStyle="1" w:styleId="MessageHeaderChar">
    <w:name w:val="Message Header Char"/>
    <w:link w:val="MessageHeader"/>
    <w:semiHidden/>
    <w:rPr>
      <w:rFonts w:ascii="Times New Roman" w:eastAsia="MS PMincho" w:hAnsi="Times New Roman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="Times New Roman" w:eastAsia="MS PMincho" w:hAnsi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ss\AppData\Roaming\Microsoft\Templates\Banner%20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08E6-0B79-45F2-81E5-217752F0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392</TotalTime>
  <Pages>1</Pages>
  <Words>458</Words>
  <Characters>1910</Characters>
  <Application>Microsoft Office Word</Application>
  <DocSecurity>0</DocSecurity>
  <Lines>238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Ross</dc:creator>
  <cp:keywords/>
  <dc:description/>
  <cp:lastModifiedBy>Melvin Ross</cp:lastModifiedBy>
  <cp:revision>117</cp:revision>
  <cp:lastPrinted>2025-11-20T16:55:00Z</cp:lastPrinted>
  <dcterms:created xsi:type="dcterms:W3CDTF">2025-11-19T17:55:00Z</dcterms:created>
  <dcterms:modified xsi:type="dcterms:W3CDTF">2025-11-21T12:42:00Z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