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6E59" w14:textId="77777777" w:rsidR="00D810FA" w:rsidRDefault="00D810FA"/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2F6E35" w:rsidRPr="008340BF" w14:paraId="13DDC009" w14:textId="77777777" w:rsidTr="009517E0">
        <w:trPr>
          <w:trHeight w:val="1260"/>
        </w:trPr>
        <w:tc>
          <w:tcPr>
            <w:tcW w:w="2500" w:type="pct"/>
            <w:shd w:val="clear" w:color="auto" w:fill="F9D9AB" w:themeFill="accent1" w:themeFillTint="66"/>
          </w:tcPr>
          <w:p w14:paraId="4C5B17D0" w14:textId="288F2EBE" w:rsidR="002F6E35" w:rsidRPr="008340BF" w:rsidRDefault="00B76372" w:rsidP="00D464A8">
            <w:pPr>
              <w:pStyle w:val="Month"/>
              <w:jc w:val="right"/>
              <w:rPr>
                <w:bCs/>
                <w:color w:val="auto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72"/>
                <w:szCs w:val="72"/>
              </w:rPr>
              <w:t>August</w:t>
            </w:r>
            <w:r w:rsidR="000D5021" w:rsidRPr="008340BF">
              <w:rPr>
                <w:rFonts w:asciiTheme="minorHAnsi" w:hAnsiTheme="minorHAnsi" w:cstheme="minorHAnsi"/>
                <w:bCs/>
                <w:color w:val="auto"/>
                <w:sz w:val="72"/>
                <w:szCs w:val="72"/>
              </w:rPr>
              <w:t xml:space="preserve"> </w:t>
            </w:r>
            <w:r w:rsidR="0009550B" w:rsidRPr="008340BF">
              <w:rPr>
                <w:rFonts w:asciiTheme="minorHAnsi" w:hAnsiTheme="minorHAnsi" w:cstheme="minorHAnsi"/>
                <w:bCs/>
                <w:color w:val="auto"/>
                <w:sz w:val="72"/>
                <w:szCs w:val="72"/>
              </w:rPr>
              <w:t>20</w:t>
            </w:r>
            <w:r w:rsidR="009517E0" w:rsidRPr="008340BF">
              <w:rPr>
                <w:rFonts w:asciiTheme="minorHAnsi" w:hAnsiTheme="minorHAnsi" w:cstheme="minorHAnsi"/>
                <w:bCs/>
                <w:color w:val="auto"/>
                <w:sz w:val="72"/>
                <w:szCs w:val="72"/>
              </w:rPr>
              <w:t>2</w:t>
            </w:r>
            <w:r w:rsidR="00503497">
              <w:rPr>
                <w:rFonts w:asciiTheme="minorHAnsi" w:hAnsiTheme="minorHAnsi" w:cstheme="minorHAnsi"/>
                <w:bCs/>
                <w:color w:val="auto"/>
                <w:sz w:val="72"/>
                <w:szCs w:val="72"/>
              </w:rPr>
              <w:t>5</w:t>
            </w:r>
            <w:r w:rsidR="00D464A8" w:rsidRPr="008340BF">
              <w:rPr>
                <w:bCs/>
                <w:color w:val="auto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F9D9AB" w:themeFill="accent1" w:themeFillTint="66"/>
          </w:tcPr>
          <w:p w14:paraId="5DAD5A2F" w14:textId="77777777" w:rsidR="00D464A8" w:rsidRPr="008340BF" w:rsidRDefault="00D464A8">
            <w:pPr>
              <w:rPr>
                <w:bCs/>
                <w:sz w:val="72"/>
                <w:szCs w:val="72"/>
              </w:rPr>
            </w:pPr>
            <w:r w:rsidRPr="008340BF">
              <w:rPr>
                <w:bCs/>
                <w:sz w:val="72"/>
                <w:szCs w:val="72"/>
              </w:rPr>
              <w:t>Prayer Calendar</w:t>
            </w:r>
          </w:p>
          <w:p w14:paraId="5E699749" w14:textId="77777777" w:rsidR="00D464A8" w:rsidRPr="00E23E03" w:rsidRDefault="00D464A8">
            <w:pPr>
              <w:rPr>
                <w:bCs/>
                <w:sz w:val="16"/>
                <w:szCs w:val="16"/>
              </w:rPr>
            </w:pPr>
          </w:p>
        </w:tc>
      </w:tr>
      <w:tr w:rsidR="002F6E35" w:rsidRPr="008340BF" w14:paraId="13A4DE96" w14:textId="77777777" w:rsidTr="00802F15">
        <w:trPr>
          <w:trHeight w:val="540"/>
        </w:trPr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9D9AB" w:themeFill="accent1" w:themeFillTint="66"/>
          </w:tcPr>
          <w:p w14:paraId="378AFFDB" w14:textId="3F3AF9F3" w:rsidR="00D631BC" w:rsidRPr="0079266E" w:rsidRDefault="00D631BC" w:rsidP="00D631BC">
            <w:pPr>
              <w:rPr>
                <w:rFonts w:ascii="Times New Roman" w:hAnsi="Times New Roman"/>
                <w:i/>
              </w:rPr>
            </w:pPr>
            <w:r w:rsidRPr="0079266E">
              <w:rPr>
                <w:b/>
                <w:bCs/>
              </w:rPr>
              <w:t xml:space="preserve">Pray daily for our families, schools, pastors, churches, bereaved families, financially distressed, </w:t>
            </w:r>
            <w:r w:rsidR="00B77839">
              <w:rPr>
                <w:b/>
                <w:bCs/>
              </w:rPr>
              <w:t xml:space="preserve">first </w:t>
            </w:r>
            <w:r w:rsidR="000B5551">
              <w:rPr>
                <w:b/>
                <w:bCs/>
              </w:rPr>
              <w:t>responders</w:t>
            </w:r>
            <w:r w:rsidRPr="0079266E">
              <w:rPr>
                <w:b/>
                <w:bCs/>
              </w:rPr>
              <w:t>, homeless, political healing</w:t>
            </w:r>
            <w:r w:rsidR="003D716B">
              <w:rPr>
                <w:b/>
                <w:bCs/>
              </w:rPr>
              <w:t xml:space="preserve"> and job loss</w:t>
            </w:r>
            <w:r w:rsidRPr="0079266E">
              <w:rPr>
                <w:b/>
                <w:bCs/>
              </w:rPr>
              <w:t>.</w:t>
            </w:r>
          </w:p>
          <w:p w14:paraId="3D1CDE0E" w14:textId="0808F5AD" w:rsidR="0009550B" w:rsidRPr="008340BF" w:rsidRDefault="0009550B" w:rsidP="00C201E0">
            <w:pPr>
              <w:rPr>
                <w:bCs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9D9AB" w:themeFill="accent1" w:themeFillTint="66"/>
          </w:tcPr>
          <w:p w14:paraId="177F8F30" w14:textId="10B01F7F" w:rsidR="008503CA" w:rsidRPr="00D65F81" w:rsidRDefault="00503497" w:rsidP="00830552">
            <w:pPr>
              <w:pStyle w:val="Year"/>
              <w:contextualSpacing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THE ARMOR OF GO</w:t>
            </w:r>
            <w:r w:rsidR="008B62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D. </w:t>
            </w:r>
            <w:r w:rsidR="00D8763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</w:t>
            </w:r>
            <w:r w:rsidR="008B62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Ephes</w:t>
            </w:r>
            <w:r w:rsidR="00D8763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ians 6:10-18)</w:t>
            </w:r>
          </w:p>
        </w:tc>
      </w:tr>
      <w:tr w:rsidR="002F6E35" w:rsidRPr="008340BF" w14:paraId="147A2538" w14:textId="77777777" w:rsidTr="00802F15">
        <w:trPr>
          <w:trHeight w:hRule="exact" w:val="228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9D9AB" w:themeFill="accent1" w:themeFillTint="66"/>
            <w:tcMar>
              <w:top w:w="58" w:type="dxa"/>
              <w:bottom w:w="58" w:type="dxa"/>
            </w:tcMar>
            <w:vAlign w:val="center"/>
          </w:tcPr>
          <w:p w14:paraId="36FBD22C" w14:textId="77777777" w:rsidR="002F6E35" w:rsidRPr="008340BF" w:rsidRDefault="002F6E35" w:rsidP="00D464A8">
            <w:pPr>
              <w:pStyle w:val="Title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9D9AB" w:themeFill="accent1" w:themeFillTint="66"/>
            <w:tcMar>
              <w:top w:w="58" w:type="dxa"/>
              <w:bottom w:w="58" w:type="dxa"/>
            </w:tcMar>
            <w:vAlign w:val="center"/>
          </w:tcPr>
          <w:p w14:paraId="75BAA5DE" w14:textId="77777777" w:rsidR="002F6E35" w:rsidRPr="008340BF" w:rsidRDefault="002F6E35">
            <w:pPr>
              <w:pStyle w:val="Subtitle"/>
              <w:rPr>
                <w:b w:val="0"/>
                <w:bCs/>
                <w:color w:val="auto"/>
                <w:sz w:val="16"/>
                <w:szCs w:val="16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</w:tblPr>
      <w:tblGrid>
        <w:gridCol w:w="2062"/>
        <w:gridCol w:w="2047"/>
        <w:gridCol w:w="2055"/>
        <w:gridCol w:w="2055"/>
        <w:gridCol w:w="2033"/>
        <w:gridCol w:w="2077"/>
        <w:gridCol w:w="2055"/>
      </w:tblGrid>
      <w:tr w:rsidR="002F6E35" w:rsidRPr="008340BF" w14:paraId="3C41CFB3" w14:textId="77777777" w:rsidTr="00802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sdt>
          <w:sdtPr>
            <w:rPr>
              <w:bCs/>
            </w:rPr>
            <w:id w:val="1527134494"/>
            <w:placeholder>
              <w:docPart w:val="FC2C4DAA66584A39BA471F51B5C27C51"/>
            </w:placeholder>
            <w:temporary/>
            <w:showingPlcHdr/>
          </w:sdtPr>
          <w:sdtContent>
            <w:tc>
              <w:tcPr>
                <w:tcW w:w="2062" w:type="dxa"/>
              </w:tcPr>
              <w:p w14:paraId="2CF29AA7" w14:textId="77777777" w:rsidR="002F6E35" w:rsidRPr="008340BF" w:rsidRDefault="009035F5">
                <w:pPr>
                  <w:pStyle w:val="Days"/>
                  <w:rPr>
                    <w:bCs/>
                  </w:rPr>
                </w:pPr>
                <w:r w:rsidRPr="008340BF">
                  <w:rPr>
                    <w:bCs/>
                  </w:rPr>
                  <w:t>Sunday</w:t>
                </w:r>
              </w:p>
            </w:tc>
          </w:sdtContent>
        </w:sdt>
        <w:tc>
          <w:tcPr>
            <w:tcW w:w="2047" w:type="dxa"/>
          </w:tcPr>
          <w:p w14:paraId="7223D32E" w14:textId="77777777" w:rsidR="002F6E35" w:rsidRPr="008340BF" w:rsidRDefault="00000000">
            <w:pPr>
              <w:pStyle w:val="Days"/>
              <w:rPr>
                <w:bCs/>
              </w:rPr>
            </w:pPr>
            <w:sdt>
              <w:sdtPr>
                <w:rPr>
                  <w:bCs/>
                </w:rPr>
                <w:id w:val="8650153"/>
                <w:placeholder>
                  <w:docPart w:val="458E13896EBF4D3CAE65F7B3D7E5EB84"/>
                </w:placeholder>
                <w:temporary/>
                <w:showingPlcHdr/>
              </w:sdtPr>
              <w:sdtContent>
                <w:r w:rsidR="009035F5" w:rsidRPr="008340BF">
                  <w:rPr>
                    <w:bCs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14:paraId="636975BC" w14:textId="77777777" w:rsidR="002F6E35" w:rsidRPr="008340BF" w:rsidRDefault="00000000">
            <w:pPr>
              <w:pStyle w:val="Days"/>
              <w:rPr>
                <w:bCs/>
              </w:rPr>
            </w:pPr>
            <w:sdt>
              <w:sdtPr>
                <w:rPr>
                  <w:bCs/>
                </w:rPr>
                <w:id w:val="-1517691135"/>
                <w:placeholder>
                  <w:docPart w:val="16FC9E0ADAA04EFFB50E7A590DF3912F"/>
                </w:placeholder>
                <w:temporary/>
                <w:showingPlcHdr/>
              </w:sdtPr>
              <w:sdtContent>
                <w:r w:rsidR="009035F5" w:rsidRPr="008340BF">
                  <w:rPr>
                    <w:bCs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14:paraId="5FD68809" w14:textId="77777777" w:rsidR="002F6E35" w:rsidRPr="008340BF" w:rsidRDefault="00000000">
            <w:pPr>
              <w:pStyle w:val="Days"/>
              <w:rPr>
                <w:bCs/>
              </w:rPr>
            </w:pPr>
            <w:sdt>
              <w:sdtPr>
                <w:rPr>
                  <w:bCs/>
                </w:rPr>
                <w:id w:val="-1684429625"/>
                <w:placeholder>
                  <w:docPart w:val="061B390B15A94F73B504ECD12E32798C"/>
                </w:placeholder>
                <w:temporary/>
                <w:showingPlcHdr/>
              </w:sdtPr>
              <w:sdtContent>
                <w:r w:rsidR="009035F5" w:rsidRPr="008340BF">
                  <w:rPr>
                    <w:bCs/>
                  </w:rPr>
                  <w:t>Wednesday</w:t>
                </w:r>
              </w:sdtContent>
            </w:sdt>
          </w:p>
        </w:tc>
        <w:tc>
          <w:tcPr>
            <w:tcW w:w="2033" w:type="dxa"/>
          </w:tcPr>
          <w:p w14:paraId="442D99D6" w14:textId="77777777" w:rsidR="002F6E35" w:rsidRPr="008340BF" w:rsidRDefault="00000000">
            <w:pPr>
              <w:pStyle w:val="Days"/>
              <w:rPr>
                <w:bCs/>
              </w:rPr>
            </w:pPr>
            <w:sdt>
              <w:sdtPr>
                <w:rPr>
                  <w:bCs/>
                </w:rPr>
                <w:id w:val="-1188375605"/>
                <w:placeholder>
                  <w:docPart w:val="7C8449CB87224FDDAD12E2E7E17BCC84"/>
                </w:placeholder>
                <w:temporary/>
                <w:showingPlcHdr/>
              </w:sdtPr>
              <w:sdtContent>
                <w:r w:rsidR="009035F5" w:rsidRPr="008340BF">
                  <w:rPr>
                    <w:bCs/>
                  </w:rPr>
                  <w:t>Thursday</w:t>
                </w:r>
              </w:sdtContent>
            </w:sdt>
          </w:p>
        </w:tc>
        <w:tc>
          <w:tcPr>
            <w:tcW w:w="2077" w:type="dxa"/>
          </w:tcPr>
          <w:p w14:paraId="2473750B" w14:textId="77777777" w:rsidR="002F6E35" w:rsidRPr="008340BF" w:rsidRDefault="00000000">
            <w:pPr>
              <w:pStyle w:val="Days"/>
              <w:rPr>
                <w:bCs/>
              </w:rPr>
            </w:pPr>
            <w:sdt>
              <w:sdtPr>
                <w:rPr>
                  <w:bCs/>
                </w:rPr>
                <w:id w:val="1991825489"/>
                <w:placeholder>
                  <w:docPart w:val="0B10A1ED775C47A78F88FA8BA99818D8"/>
                </w:placeholder>
                <w:temporary/>
                <w:showingPlcHdr/>
              </w:sdtPr>
              <w:sdtContent>
                <w:r w:rsidR="009035F5" w:rsidRPr="008340BF">
                  <w:rPr>
                    <w:bCs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14:paraId="7C5DF9B7" w14:textId="77777777" w:rsidR="002F6E35" w:rsidRPr="008340BF" w:rsidRDefault="00000000">
            <w:pPr>
              <w:pStyle w:val="Days"/>
              <w:rPr>
                <w:bCs/>
              </w:rPr>
            </w:pPr>
            <w:sdt>
              <w:sdtPr>
                <w:rPr>
                  <w:bCs/>
                </w:rPr>
                <w:id w:val="115736794"/>
                <w:placeholder>
                  <w:docPart w:val="74DDA8033CE24096A36C4D440854B575"/>
                </w:placeholder>
                <w:temporary/>
                <w:showingPlcHdr/>
              </w:sdtPr>
              <w:sdtContent>
                <w:r w:rsidR="009035F5" w:rsidRPr="008340BF">
                  <w:rPr>
                    <w:bCs/>
                  </w:rPr>
                  <w:t>Saturday</w:t>
                </w:r>
              </w:sdtContent>
            </w:sdt>
          </w:p>
        </w:tc>
      </w:tr>
      <w:tr w:rsidR="002F6E35" w:rsidRPr="00336843" w14:paraId="04B4AFEF" w14:textId="77777777" w:rsidTr="003C21AE">
        <w:trPr>
          <w:trHeight w:val="207"/>
        </w:trPr>
        <w:tc>
          <w:tcPr>
            <w:tcW w:w="2062" w:type="dxa"/>
            <w:tcBorders>
              <w:bottom w:val="nil"/>
            </w:tcBorders>
          </w:tcPr>
          <w:p w14:paraId="43C9E75C" w14:textId="3A85C28B" w:rsidR="002F6E35" w:rsidRPr="007F1798" w:rsidRDefault="002F6E35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2047" w:type="dxa"/>
            <w:tcBorders>
              <w:bottom w:val="nil"/>
            </w:tcBorders>
          </w:tcPr>
          <w:p w14:paraId="33BD8C64" w14:textId="7C027DAF" w:rsidR="002F6E35" w:rsidRPr="007F1798" w:rsidRDefault="002F6E35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9BF9540" w14:textId="3EFBC556" w:rsidR="002F6E35" w:rsidRPr="007F1798" w:rsidRDefault="002F6E35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15CD5F37" w14:textId="427288ED" w:rsidR="002F6E35" w:rsidRPr="007F1798" w:rsidRDefault="002F6E35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2033" w:type="dxa"/>
            <w:tcBorders>
              <w:bottom w:val="nil"/>
            </w:tcBorders>
          </w:tcPr>
          <w:p w14:paraId="02CA85D8" w14:textId="4C6ECD6A" w:rsidR="002F6E35" w:rsidRPr="007F1798" w:rsidRDefault="002F6E35" w:rsidP="00846C04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2077" w:type="dxa"/>
            <w:tcBorders>
              <w:bottom w:val="nil"/>
            </w:tcBorders>
          </w:tcPr>
          <w:p w14:paraId="2E7D602C" w14:textId="43C0A061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1ADF5460" w14:textId="4FD57956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</w:t>
            </w:r>
          </w:p>
        </w:tc>
      </w:tr>
      <w:tr w:rsidR="002F6E35" w:rsidRPr="00336843" w14:paraId="1A352096" w14:textId="77777777" w:rsidTr="00B02062">
        <w:trPr>
          <w:trHeight w:hRule="exact" w:val="918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22CE1B20" w14:textId="63BFC6BE" w:rsidR="00DF0603" w:rsidRPr="007F1798" w:rsidRDefault="00DF060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57F3500C" w14:textId="6A220929" w:rsidR="003C3EED" w:rsidRPr="007F1798" w:rsidRDefault="003C3E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52C9C2" w14:textId="7EB33BE0" w:rsidR="00846AE1" w:rsidRPr="007F1798" w:rsidRDefault="00846A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12D271" w14:textId="6209A29B" w:rsidR="00B873FA" w:rsidRPr="007F1798" w:rsidRDefault="00B873F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nil"/>
              <w:bottom w:val="single" w:sz="6" w:space="0" w:color="BFBFBF" w:themeColor="background1" w:themeShade="BF"/>
            </w:tcBorders>
          </w:tcPr>
          <w:p w14:paraId="10203762" w14:textId="6F482D47" w:rsidR="00100881" w:rsidRPr="007F1798" w:rsidRDefault="0010088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bottom w:val="single" w:sz="6" w:space="0" w:color="BFBFBF" w:themeColor="background1" w:themeShade="BF"/>
            </w:tcBorders>
          </w:tcPr>
          <w:p w14:paraId="44FFBF67" w14:textId="77777777" w:rsidR="003C19FE" w:rsidRDefault="00544E4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to be strong in the Lord.</w:t>
            </w:r>
          </w:p>
          <w:p w14:paraId="3EF967AB" w14:textId="451669BF" w:rsidR="00544E48" w:rsidRPr="007F1798" w:rsidRDefault="007867B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Ep</w:t>
            </w:r>
            <w:r w:rsidR="00F87F6C">
              <w:rPr>
                <w:rFonts w:asciiTheme="majorHAnsi" w:hAnsiTheme="majorHAnsi" w:cstheme="majorHAnsi"/>
                <w:bCs/>
                <w:sz w:val="22"/>
                <w:szCs w:val="22"/>
              </w:rPr>
              <w:t>hesians 6:10-13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6C19E7" w14:textId="1B914176" w:rsidR="00057178" w:rsidRDefault="00787B38">
            <w:pPr>
              <w:rPr>
                <w:rFonts w:asciiTheme="majorHAnsi" w:hAnsiTheme="majorHAnsi" w:cstheme="majorHAnsi"/>
                <w:bCs/>
                <w:color w:val="00206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22"/>
                <w:szCs w:val="22"/>
              </w:rPr>
              <w:t xml:space="preserve">Pray to have </w:t>
            </w:r>
            <w:r w:rsidR="00D87D57">
              <w:rPr>
                <w:rFonts w:asciiTheme="majorHAnsi" w:hAnsiTheme="majorHAnsi" w:cstheme="majorHAnsi"/>
                <w:bCs/>
                <w:color w:val="002060"/>
                <w:sz w:val="22"/>
                <w:szCs w:val="22"/>
              </w:rPr>
              <w:t>divine</w:t>
            </w:r>
            <w:r>
              <w:rPr>
                <w:rFonts w:asciiTheme="majorHAnsi" w:hAnsiTheme="majorHAnsi" w:cstheme="majorHAnsi"/>
                <w:bCs/>
                <w:color w:val="002060"/>
                <w:sz w:val="22"/>
                <w:szCs w:val="22"/>
              </w:rPr>
              <w:t xml:space="preserve"> power</w:t>
            </w:r>
            <w:r w:rsidR="00A07A49">
              <w:rPr>
                <w:rFonts w:asciiTheme="majorHAnsi" w:hAnsiTheme="majorHAnsi" w:cstheme="majorHAnsi"/>
                <w:bCs/>
                <w:color w:val="002060"/>
                <w:sz w:val="22"/>
                <w:szCs w:val="22"/>
              </w:rPr>
              <w:t>.</w:t>
            </w:r>
          </w:p>
          <w:p w14:paraId="59CC9839" w14:textId="1935D06A" w:rsidR="00A07A49" w:rsidRDefault="00A07A49">
            <w:pPr>
              <w:rPr>
                <w:rFonts w:asciiTheme="majorHAnsi" w:hAnsiTheme="majorHAnsi" w:cstheme="majorHAnsi"/>
                <w:bCs/>
                <w:color w:val="00206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2060"/>
                <w:sz w:val="22"/>
                <w:szCs w:val="22"/>
              </w:rPr>
              <w:t>2 Corinthians 10:3-4</w:t>
            </w:r>
          </w:p>
          <w:p w14:paraId="010AE663" w14:textId="2C3025D9" w:rsidR="00D87D57" w:rsidRPr="007F1798" w:rsidRDefault="00D87D57">
            <w:pPr>
              <w:rPr>
                <w:rFonts w:asciiTheme="majorHAnsi" w:hAnsiTheme="majorHAnsi" w:cstheme="majorHAnsi"/>
                <w:bCs/>
                <w:color w:val="002060"/>
                <w:sz w:val="22"/>
                <w:szCs w:val="22"/>
              </w:rPr>
            </w:pPr>
          </w:p>
        </w:tc>
      </w:tr>
      <w:tr w:rsidR="002F6E35" w:rsidRPr="00336843" w14:paraId="634A5000" w14:textId="77777777" w:rsidTr="001B4958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032FCBF3" w14:textId="4B9CC437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3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5BAFE3C2" w14:textId="58204201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C16DB3" w14:textId="6890F9E7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9A2126" w14:textId="1CCFEF15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6</w:t>
            </w:r>
          </w:p>
        </w:tc>
        <w:tc>
          <w:tcPr>
            <w:tcW w:w="2033" w:type="dxa"/>
            <w:tcBorders>
              <w:top w:val="single" w:sz="6" w:space="0" w:color="BFBFBF" w:themeColor="background1" w:themeShade="BF"/>
              <w:bottom w:val="nil"/>
            </w:tcBorders>
          </w:tcPr>
          <w:p w14:paraId="7BF6A6B0" w14:textId="7013BC23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7</w:t>
            </w:r>
          </w:p>
        </w:tc>
        <w:tc>
          <w:tcPr>
            <w:tcW w:w="2077" w:type="dxa"/>
            <w:tcBorders>
              <w:top w:val="single" w:sz="6" w:space="0" w:color="BFBFBF" w:themeColor="background1" w:themeShade="BF"/>
              <w:bottom w:val="nil"/>
            </w:tcBorders>
          </w:tcPr>
          <w:p w14:paraId="40659FC1" w14:textId="40257DCE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AE85A9" w14:textId="795821AC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9</w:t>
            </w:r>
          </w:p>
        </w:tc>
      </w:tr>
      <w:tr w:rsidR="002F6E35" w:rsidRPr="00336843" w14:paraId="295CEEE6" w14:textId="77777777" w:rsidTr="00233F11">
        <w:trPr>
          <w:trHeight w:hRule="exact" w:val="1260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1D72743A" w14:textId="77777777" w:rsidR="00563036" w:rsidRDefault="003D0BFA" w:rsidP="0062260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to be alert and be of sober mind.</w:t>
            </w:r>
          </w:p>
          <w:p w14:paraId="4B0EFFB6" w14:textId="77777777" w:rsidR="00C933D4" w:rsidRDefault="00C933D4" w:rsidP="0062260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4EC0544" w14:textId="660C72BA" w:rsidR="00C933D4" w:rsidRPr="007F1798" w:rsidRDefault="00C933D4" w:rsidP="0062260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 Peter 5:8-9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060513DD" w14:textId="77777777" w:rsidR="00C35340" w:rsidRDefault="00C933D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to resist the devil.</w:t>
            </w:r>
          </w:p>
          <w:p w14:paraId="6D568854" w14:textId="77777777" w:rsidR="003017BE" w:rsidRDefault="003017B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92BF71" w14:textId="420D0C6E" w:rsidR="003017BE" w:rsidRPr="007F1798" w:rsidRDefault="003017B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James 4:7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D69976" w14:textId="77777777" w:rsidR="00D25E07" w:rsidRDefault="007B6930" w:rsidP="004F541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to have a renewed mind.</w:t>
            </w:r>
          </w:p>
          <w:p w14:paraId="662D6292" w14:textId="77777777" w:rsidR="007B6930" w:rsidRDefault="007B6930" w:rsidP="004F541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1C745AA" w14:textId="5591BB5F" w:rsidR="007B6930" w:rsidRPr="007F1798" w:rsidRDefault="007B6930" w:rsidP="004F541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Romans 12:2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A49AF2" w14:textId="77777777" w:rsidR="00CE57D2" w:rsidRDefault="00F82B1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to be overcomers of the world.</w:t>
            </w:r>
          </w:p>
          <w:p w14:paraId="34C86F03" w14:textId="1E895BB8" w:rsidR="00F82B13" w:rsidRPr="007F1798" w:rsidRDefault="00F82B1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  <w:r w:rsidR="00862A0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John 5:4-5</w:t>
            </w:r>
          </w:p>
        </w:tc>
        <w:tc>
          <w:tcPr>
            <w:tcW w:w="2033" w:type="dxa"/>
            <w:tcBorders>
              <w:top w:val="nil"/>
              <w:bottom w:val="single" w:sz="6" w:space="0" w:color="BFBFBF" w:themeColor="background1" w:themeShade="BF"/>
            </w:tcBorders>
          </w:tcPr>
          <w:p w14:paraId="6DF37596" w14:textId="77777777" w:rsidR="009855EF" w:rsidRPr="00F30960" w:rsidRDefault="00862A0B" w:rsidP="000D502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30960">
              <w:rPr>
                <w:rFonts w:asciiTheme="majorHAnsi" w:hAnsiTheme="majorHAnsi" w:cstheme="majorHAnsi"/>
                <w:bCs/>
                <w:sz w:val="22"/>
                <w:szCs w:val="22"/>
              </w:rPr>
              <w:t>Pray God’s will be done</w:t>
            </w:r>
            <w:r w:rsidR="004371FA" w:rsidRPr="00F30960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13FFD7D5" w14:textId="77777777" w:rsidR="004371FA" w:rsidRPr="00F30960" w:rsidRDefault="004371FA" w:rsidP="000D502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857A148" w14:textId="2E71F85B" w:rsidR="004371FA" w:rsidRPr="007D1773" w:rsidRDefault="004371FA" w:rsidP="000D502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30960">
              <w:rPr>
                <w:rFonts w:asciiTheme="majorHAnsi" w:hAnsiTheme="majorHAnsi" w:cstheme="majorHAnsi"/>
                <w:bCs/>
                <w:sz w:val="22"/>
                <w:szCs w:val="22"/>
              </w:rPr>
              <w:t>Matthew 26:42</w:t>
            </w:r>
          </w:p>
        </w:tc>
        <w:tc>
          <w:tcPr>
            <w:tcW w:w="2077" w:type="dxa"/>
            <w:tcBorders>
              <w:top w:val="nil"/>
              <w:bottom w:val="single" w:sz="6" w:space="0" w:color="BFBFBF" w:themeColor="background1" w:themeShade="BF"/>
            </w:tcBorders>
          </w:tcPr>
          <w:p w14:paraId="39A1109A" w14:textId="77777777" w:rsidR="00F93C5C" w:rsidRDefault="00702929" w:rsidP="00211A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to be</w:t>
            </w:r>
            <w:r w:rsidR="00C67EC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rooted </w:t>
            </w:r>
            <w:r w:rsidR="00251E5E">
              <w:rPr>
                <w:rFonts w:asciiTheme="majorHAnsi" w:hAnsiTheme="majorHAnsi" w:cstheme="majorHAnsi"/>
                <w:bCs/>
                <w:sz w:val="22"/>
                <w:szCs w:val="22"/>
              </w:rPr>
              <w:t>with the belt of truth.</w:t>
            </w:r>
          </w:p>
          <w:p w14:paraId="24D2FCCF" w14:textId="19FD910C" w:rsidR="00251E5E" w:rsidRPr="007F1798" w:rsidRDefault="00F00492" w:rsidP="00211A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Ephesians</w:t>
            </w:r>
            <w:r w:rsidR="007864D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6:13-14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2128CE" w14:textId="77777777" w:rsidR="008275EF" w:rsidRDefault="00C92484" w:rsidP="00211A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to know Jesus is the way and the truth.</w:t>
            </w:r>
          </w:p>
          <w:p w14:paraId="4D3946C6" w14:textId="68986939" w:rsidR="00C92484" w:rsidRPr="007F1798" w:rsidRDefault="00D97EF5" w:rsidP="00211AA3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John 14:6-7</w:t>
            </w:r>
          </w:p>
        </w:tc>
      </w:tr>
      <w:tr w:rsidR="002F6E35" w:rsidRPr="00336843" w14:paraId="385B5C5A" w14:textId="77777777" w:rsidTr="001B4958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6D45C6A4" w14:textId="2DF6B6DB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10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28E280A9" w14:textId="2B44A9DB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</w:t>
            </w:r>
            <w:r w:rsidR="00AF6F01">
              <w:rPr>
                <w:rFonts w:asciiTheme="majorHAnsi" w:hAnsiTheme="majorHAnsi" w:cstheme="majorHAnsi"/>
                <w:bCs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6E8945" w14:textId="43DCCEA5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94E68B" w14:textId="0B22434E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13</w:t>
            </w:r>
          </w:p>
        </w:tc>
        <w:tc>
          <w:tcPr>
            <w:tcW w:w="2033" w:type="dxa"/>
            <w:tcBorders>
              <w:top w:val="single" w:sz="6" w:space="0" w:color="BFBFBF" w:themeColor="background1" w:themeShade="BF"/>
              <w:bottom w:val="nil"/>
            </w:tcBorders>
          </w:tcPr>
          <w:p w14:paraId="3E5D5177" w14:textId="1814AF5E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14</w:t>
            </w:r>
          </w:p>
        </w:tc>
        <w:tc>
          <w:tcPr>
            <w:tcW w:w="2077" w:type="dxa"/>
            <w:tcBorders>
              <w:top w:val="single" w:sz="6" w:space="0" w:color="BFBFBF" w:themeColor="background1" w:themeShade="BF"/>
              <w:bottom w:val="nil"/>
            </w:tcBorders>
          </w:tcPr>
          <w:p w14:paraId="1D0B1C86" w14:textId="2CB31176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51EF6F" w14:textId="77024487" w:rsidR="002F6E35" w:rsidRPr="007F1798" w:rsidRDefault="0062014B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16</w:t>
            </w:r>
          </w:p>
        </w:tc>
      </w:tr>
      <w:tr w:rsidR="002F65F7" w:rsidRPr="00336843" w14:paraId="45BAFA42" w14:textId="77777777" w:rsidTr="008F3D1F">
        <w:trPr>
          <w:trHeight w:hRule="exact" w:val="1188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40A8716E" w14:textId="77777777" w:rsidR="00CB4DFF" w:rsidRDefault="00946973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your hands are innocent.</w:t>
            </w:r>
          </w:p>
          <w:p w14:paraId="3C4A993A" w14:textId="77777777" w:rsidR="00946973" w:rsidRDefault="00946973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3F2B92C" w14:textId="1222CE5F" w:rsidR="00946973" w:rsidRPr="007F1798" w:rsidRDefault="00523881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Psalm 26:6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3BDCCFC7" w14:textId="77777777" w:rsidR="005C4E25" w:rsidRDefault="00523881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your mind</w:t>
            </w:r>
            <w:r w:rsidR="00C61ED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is alert and sober.</w:t>
            </w:r>
          </w:p>
          <w:p w14:paraId="45C78776" w14:textId="77777777" w:rsidR="00C61ED1" w:rsidRDefault="00C61ED1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1B6839C" w14:textId="3F8A6FF0" w:rsidR="00C61ED1" w:rsidRPr="007F1798" w:rsidRDefault="00C61ED1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  <w:r w:rsidR="00054A4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Peter 1:13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01D769" w14:textId="77777777" w:rsidR="00C2586C" w:rsidRDefault="00BC5BCE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to have a child-like faith.</w:t>
            </w:r>
          </w:p>
          <w:p w14:paraId="4C2DA442" w14:textId="77777777" w:rsidR="00BC5BCE" w:rsidRDefault="00BC5BCE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1E3BB1C" w14:textId="2C1635D6" w:rsidR="00BC5BCE" w:rsidRPr="007F1798" w:rsidRDefault="00BC5BCE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Isaiah 11:6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114F3E" w14:textId="0A6785A3" w:rsidR="007A7EF6" w:rsidRDefault="00F85F23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Pray to do what is </w:t>
            </w:r>
            <w:r w:rsidR="00F2467E">
              <w:rPr>
                <w:rFonts w:asciiTheme="majorHAnsi" w:hAnsiTheme="majorHAnsi" w:cstheme="majorHAnsi"/>
                <w:bCs/>
                <w:sz w:val="22"/>
                <w:szCs w:val="22"/>
              </w:rPr>
              <w:t>righteous</w:t>
            </w:r>
            <w:r w:rsidR="000303D8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4D2A2CFE" w14:textId="77777777" w:rsidR="00F2467E" w:rsidRDefault="00F2467E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5DF4F7D" w14:textId="1D8814AA" w:rsidR="00F2467E" w:rsidRDefault="00F2467E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 John</w:t>
            </w:r>
            <w:r w:rsidR="005C34C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3:7</w:t>
            </w:r>
          </w:p>
          <w:p w14:paraId="1CA976F4" w14:textId="77777777" w:rsidR="00F2467E" w:rsidRDefault="00F2467E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88DE6EE" w14:textId="3C46BA5B" w:rsidR="00F2467E" w:rsidRPr="007F1798" w:rsidRDefault="00F2467E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nil"/>
              <w:bottom w:val="single" w:sz="6" w:space="0" w:color="BFBFBF" w:themeColor="background1" w:themeShade="BF"/>
            </w:tcBorders>
          </w:tcPr>
          <w:p w14:paraId="6DBE38FD" w14:textId="633DAED2" w:rsidR="0085170D" w:rsidRDefault="005C34CB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Pray to </w:t>
            </w:r>
            <w:r w:rsidR="00B61D00">
              <w:rPr>
                <w:rFonts w:asciiTheme="majorHAnsi" w:hAnsiTheme="majorHAnsi" w:cstheme="majorHAnsi"/>
                <w:bCs/>
                <w:sz w:val="22"/>
                <w:szCs w:val="22"/>
              </w:rPr>
              <w:t>become the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righteousness of God.</w:t>
            </w:r>
          </w:p>
          <w:p w14:paraId="3B1E572C" w14:textId="21D32706" w:rsidR="007B6D87" w:rsidRDefault="00CE160B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 Corinthians 5:21</w:t>
            </w:r>
          </w:p>
          <w:p w14:paraId="56E1166C" w14:textId="4CAA9F93" w:rsidR="005C34CB" w:rsidRPr="007F1798" w:rsidRDefault="005C34CB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bottom w:val="single" w:sz="6" w:space="0" w:color="BFBFBF" w:themeColor="background1" w:themeShade="BF"/>
            </w:tcBorders>
          </w:tcPr>
          <w:p w14:paraId="18953A1E" w14:textId="77777777" w:rsidR="004C14D8" w:rsidRDefault="00D924FF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Pray for </w:t>
            </w:r>
            <w:r w:rsidR="0006420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advancement of the </w:t>
            </w:r>
            <w:r w:rsidR="00871750">
              <w:rPr>
                <w:rFonts w:asciiTheme="majorHAnsi" w:hAnsiTheme="majorHAnsi" w:cstheme="majorHAnsi"/>
                <w:bCs/>
                <w:sz w:val="22"/>
                <w:szCs w:val="22"/>
              </w:rPr>
              <w:t>gospel of peace.</w:t>
            </w:r>
          </w:p>
          <w:p w14:paraId="1425FE89" w14:textId="30E07F6A" w:rsidR="00871750" w:rsidRPr="007F1798" w:rsidRDefault="00D532F9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Ephesians 6:15-16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5EA229" w14:textId="77777777" w:rsidR="00AD30E6" w:rsidRDefault="00613702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for those who bring good new</w:t>
            </w:r>
            <w:r w:rsidR="0060441A">
              <w:rPr>
                <w:rFonts w:asciiTheme="majorHAnsi" w:hAnsiTheme="majorHAnsi" w:cstheme="majorHAnsi"/>
                <w:bCs/>
                <w:sz w:val="22"/>
                <w:szCs w:val="22"/>
              </w:rPr>
              <w:t>s.</w:t>
            </w:r>
          </w:p>
          <w:p w14:paraId="77ADD85E" w14:textId="77777777" w:rsidR="0060441A" w:rsidRDefault="0060441A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0A28452" w14:textId="23AB9550" w:rsidR="0060441A" w:rsidRPr="007F1798" w:rsidRDefault="00A5738E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Romans 10:15</w:t>
            </w:r>
          </w:p>
        </w:tc>
      </w:tr>
      <w:tr w:rsidR="002F65F7" w:rsidRPr="00336843" w14:paraId="0C5D97EF" w14:textId="77777777" w:rsidTr="001B4958"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311F7FDB" w14:textId="7FFA0ACC" w:rsidR="002F65F7" w:rsidRPr="007F1798" w:rsidRDefault="00AF6F01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17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2078D225" w14:textId="7A2A8B61" w:rsidR="002F65F7" w:rsidRPr="007F1798" w:rsidRDefault="00AF6F01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22AA42" w14:textId="1110A488" w:rsidR="002F65F7" w:rsidRPr="007F1798" w:rsidRDefault="00AF6F01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EA977F" w14:textId="6ACB5236" w:rsidR="002F65F7" w:rsidRPr="007F1798" w:rsidRDefault="00AF6F01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20</w:t>
            </w:r>
          </w:p>
        </w:tc>
        <w:tc>
          <w:tcPr>
            <w:tcW w:w="2033" w:type="dxa"/>
            <w:tcBorders>
              <w:top w:val="single" w:sz="6" w:space="0" w:color="BFBFBF" w:themeColor="background1" w:themeShade="BF"/>
              <w:bottom w:val="nil"/>
            </w:tcBorders>
          </w:tcPr>
          <w:p w14:paraId="64C29DBB" w14:textId="32CC90BC" w:rsidR="002F65F7" w:rsidRPr="007F1798" w:rsidRDefault="00AF6F01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21</w:t>
            </w:r>
          </w:p>
        </w:tc>
        <w:tc>
          <w:tcPr>
            <w:tcW w:w="2077" w:type="dxa"/>
            <w:tcBorders>
              <w:top w:val="single" w:sz="6" w:space="0" w:color="BFBFBF" w:themeColor="background1" w:themeShade="BF"/>
              <w:bottom w:val="nil"/>
            </w:tcBorders>
          </w:tcPr>
          <w:p w14:paraId="1929EA6C" w14:textId="66FB8335" w:rsidR="002F65F7" w:rsidRPr="007F1798" w:rsidRDefault="00AF6F01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1302C1" w14:textId="358052B4" w:rsidR="002F65F7" w:rsidRPr="007F1798" w:rsidRDefault="00B47033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23</w:t>
            </w:r>
          </w:p>
        </w:tc>
      </w:tr>
      <w:tr w:rsidR="002F65F7" w:rsidRPr="00336843" w14:paraId="5EE3F8CF" w14:textId="77777777" w:rsidTr="002C0379">
        <w:trPr>
          <w:trHeight w:hRule="exact" w:val="1260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0C7FBD76" w14:textId="76A14CD3" w:rsidR="00DA57DD" w:rsidRDefault="00364646" w:rsidP="00A735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Pray your heart </w:t>
            </w:r>
            <w:r w:rsidR="008C36AD">
              <w:rPr>
                <w:rFonts w:asciiTheme="majorHAnsi" w:hAnsiTheme="majorHAnsi" w:cstheme="majorHAnsi"/>
                <w:bCs/>
                <w:sz w:val="22"/>
                <w:szCs w:val="22"/>
              </w:rPr>
              <w:t>is not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troubled.</w:t>
            </w:r>
          </w:p>
          <w:p w14:paraId="1A64368E" w14:textId="77777777" w:rsidR="00321C70" w:rsidRDefault="00321C70" w:rsidP="00A735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D9A5C00" w14:textId="64FB2FB5" w:rsidR="00321C70" w:rsidRPr="007F1798" w:rsidRDefault="00321C70" w:rsidP="00A7352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John 14:27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183AB707" w14:textId="77777777" w:rsidR="004E004B" w:rsidRDefault="000E08D7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not to be drunk by pride.</w:t>
            </w:r>
          </w:p>
          <w:p w14:paraId="61F1DE4A" w14:textId="77777777" w:rsidR="000E08D7" w:rsidRDefault="000E08D7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5C86456" w14:textId="71FDBB5A" w:rsidR="000E08D7" w:rsidRPr="007F1798" w:rsidRDefault="00B87DBF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Isaiah</w:t>
            </w:r>
            <w:r w:rsidR="006C294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28:3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F2D696" w14:textId="19241AAA" w:rsidR="00D64A11" w:rsidRDefault="00D64A11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Pray your </w:t>
            </w:r>
            <w:r w:rsidR="00EF745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faith and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love </w:t>
            </w:r>
            <w:r w:rsidR="00CD23D5">
              <w:rPr>
                <w:rFonts w:asciiTheme="majorHAnsi" w:hAnsiTheme="majorHAnsi" w:cstheme="majorHAnsi"/>
                <w:bCs/>
                <w:sz w:val="22"/>
                <w:szCs w:val="22"/>
              </w:rPr>
              <w:t>be</w:t>
            </w:r>
            <w:r w:rsidR="00DC1991">
              <w:rPr>
                <w:rFonts w:asciiTheme="majorHAnsi" w:hAnsiTheme="majorHAnsi" w:cstheme="majorHAnsi"/>
                <w:bCs/>
                <w:sz w:val="22"/>
                <w:szCs w:val="22"/>
              </w:rPr>
              <w:t>come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 breastplate.</w:t>
            </w:r>
          </w:p>
          <w:p w14:paraId="13BE064B" w14:textId="15AA4213" w:rsidR="00D64A11" w:rsidRPr="007F1798" w:rsidRDefault="00EF7455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 Thessalonians 5:8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174557" w14:textId="0ACAA736" w:rsidR="002F65F7" w:rsidRDefault="008E568C" w:rsidP="009647D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</w:t>
            </w:r>
            <w:r w:rsidR="005E10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0C55E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for </w:t>
            </w:r>
            <w:r w:rsidR="00B86A6A">
              <w:rPr>
                <w:rFonts w:asciiTheme="majorHAnsi" w:hAnsiTheme="majorHAnsi" w:cstheme="majorHAnsi"/>
                <w:bCs/>
                <w:sz w:val="22"/>
                <w:szCs w:val="22"/>
              </w:rPr>
              <w:t>faith</w:t>
            </w:r>
            <w:r w:rsidR="007A194D">
              <w:rPr>
                <w:rFonts w:asciiTheme="majorHAnsi" w:hAnsiTheme="majorHAnsi" w:cstheme="majorHAnsi"/>
                <w:bCs/>
                <w:sz w:val="22"/>
                <w:szCs w:val="22"/>
              </w:rPr>
              <w:t>,</w:t>
            </w:r>
            <w:r w:rsidR="005E10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354E03">
              <w:rPr>
                <w:rFonts w:asciiTheme="majorHAnsi" w:hAnsiTheme="majorHAnsi" w:cstheme="majorHAnsi"/>
                <w:bCs/>
                <w:sz w:val="22"/>
                <w:szCs w:val="22"/>
              </w:rPr>
              <w:t>a confidence</w:t>
            </w:r>
            <w:r w:rsidR="002E528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hope.</w:t>
            </w:r>
          </w:p>
          <w:p w14:paraId="1E4C0B6F" w14:textId="77777777" w:rsidR="007A194D" w:rsidRDefault="007A194D" w:rsidP="009647D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EFCF90B" w14:textId="22CE6E5B" w:rsidR="00585BCD" w:rsidRDefault="00585BCD" w:rsidP="009647D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Hebrews 11:1-2</w:t>
            </w:r>
          </w:p>
          <w:p w14:paraId="7C0436EC" w14:textId="22E3CEEC" w:rsidR="002E528C" w:rsidRPr="007F1798" w:rsidRDefault="002E528C" w:rsidP="009647D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nil"/>
              <w:bottom w:val="single" w:sz="6" w:space="0" w:color="BFBFBF" w:themeColor="background1" w:themeShade="BF"/>
            </w:tcBorders>
          </w:tcPr>
          <w:p w14:paraId="4B634FFE" w14:textId="6445BB19" w:rsidR="002F65F7" w:rsidRDefault="00354E03" w:rsidP="006D03D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that we</w:t>
            </w:r>
            <w:r w:rsidR="00737FD4">
              <w:rPr>
                <w:rFonts w:asciiTheme="majorHAnsi" w:hAnsiTheme="majorHAnsi" w:cstheme="majorHAnsi"/>
                <w:bCs/>
                <w:sz w:val="22"/>
                <w:szCs w:val="22"/>
              </w:rPr>
              <w:t>, though persecuted</w:t>
            </w:r>
            <w:r w:rsidR="00E33765">
              <w:rPr>
                <w:rFonts w:asciiTheme="majorHAnsi" w:hAnsiTheme="majorHAnsi" w:cstheme="majorHAnsi"/>
                <w:bCs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6B32A5">
              <w:rPr>
                <w:rFonts w:asciiTheme="majorHAnsi" w:hAnsiTheme="majorHAnsi" w:cstheme="majorHAnsi"/>
                <w:bCs/>
                <w:sz w:val="22"/>
                <w:szCs w:val="22"/>
              </w:rPr>
              <w:t>are not</w:t>
            </w:r>
            <w:r w:rsidR="008D40B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destroyed.</w:t>
            </w:r>
          </w:p>
          <w:p w14:paraId="48BBE71B" w14:textId="21C08699" w:rsidR="008D40B8" w:rsidRPr="007F1798" w:rsidRDefault="00F8469C" w:rsidP="006D03D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 Corinthians 4:8-9</w:t>
            </w:r>
          </w:p>
        </w:tc>
        <w:tc>
          <w:tcPr>
            <w:tcW w:w="2077" w:type="dxa"/>
            <w:tcBorders>
              <w:top w:val="nil"/>
              <w:bottom w:val="single" w:sz="6" w:space="0" w:color="BFBFBF" w:themeColor="background1" w:themeShade="BF"/>
            </w:tcBorders>
          </w:tcPr>
          <w:p w14:paraId="0D66DBF2" w14:textId="2A805542" w:rsidR="001432C5" w:rsidRDefault="00722F29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</w:t>
            </w:r>
            <w:r w:rsidR="00B537A3">
              <w:rPr>
                <w:rFonts w:asciiTheme="majorHAnsi" w:hAnsiTheme="majorHAnsi" w:cstheme="majorHAnsi"/>
                <w:bCs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527E9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embrace </w:t>
            </w:r>
            <w:r w:rsidR="009040B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our </w:t>
            </w:r>
            <w:r w:rsidR="00527E9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Salvation &amp; </w:t>
            </w:r>
            <w:r w:rsidR="005D4005">
              <w:rPr>
                <w:rFonts w:asciiTheme="majorHAnsi" w:hAnsiTheme="majorHAnsi" w:cstheme="majorHAnsi"/>
                <w:bCs/>
                <w:sz w:val="22"/>
                <w:szCs w:val="22"/>
              </w:rPr>
              <w:t>rely on God’s Word.</w:t>
            </w:r>
          </w:p>
          <w:p w14:paraId="6B9DDBE2" w14:textId="668DD78B" w:rsidR="001432C5" w:rsidRPr="007F1798" w:rsidRDefault="001E456F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Ephesians 6:17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88D534" w14:textId="1F659CEB" w:rsidR="006B3BFA" w:rsidRDefault="00196225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Pray </w:t>
            </w:r>
            <w:r w:rsidR="00D91EEC">
              <w:rPr>
                <w:rFonts w:asciiTheme="majorHAnsi" w:hAnsiTheme="majorHAnsi" w:cstheme="majorHAnsi"/>
                <w:bCs/>
                <w:sz w:val="22"/>
                <w:szCs w:val="22"/>
              </w:rPr>
              <w:t>all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receive</w:t>
            </w:r>
            <w:r w:rsidR="003D4E3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D65D15">
              <w:rPr>
                <w:rFonts w:asciiTheme="majorHAnsi" w:hAnsiTheme="majorHAnsi" w:cstheme="majorHAnsi"/>
                <w:bCs/>
                <w:sz w:val="22"/>
                <w:szCs w:val="22"/>
              </w:rPr>
              <w:t>salvation through</w:t>
            </w:r>
            <w:r w:rsidR="003D4E3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Jesus Christ</w:t>
            </w:r>
            <w:r w:rsidR="00D91EEC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22096E94" w14:textId="5587B8C9" w:rsidR="00D91EEC" w:rsidRPr="007F1798" w:rsidRDefault="00D91EEC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 Thessalonians 5:9</w:t>
            </w:r>
          </w:p>
        </w:tc>
      </w:tr>
      <w:tr w:rsidR="002F65F7" w:rsidRPr="00336843" w14:paraId="1A77DAC1" w14:textId="77777777" w:rsidTr="002A12E7">
        <w:trPr>
          <w:trHeight w:val="345"/>
        </w:trPr>
        <w:tc>
          <w:tcPr>
            <w:tcW w:w="2062" w:type="dxa"/>
            <w:tcBorders>
              <w:top w:val="single" w:sz="6" w:space="0" w:color="BFBFBF" w:themeColor="background1" w:themeShade="BF"/>
              <w:bottom w:val="nil"/>
            </w:tcBorders>
          </w:tcPr>
          <w:p w14:paraId="6ACCFD41" w14:textId="4CB6E2CA" w:rsidR="002F65F7" w:rsidRPr="007F1798" w:rsidRDefault="00B47033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24</w:t>
            </w:r>
          </w:p>
        </w:tc>
        <w:tc>
          <w:tcPr>
            <w:tcW w:w="2047" w:type="dxa"/>
            <w:tcBorders>
              <w:top w:val="single" w:sz="6" w:space="0" w:color="BFBFBF" w:themeColor="background1" w:themeShade="BF"/>
              <w:bottom w:val="nil"/>
            </w:tcBorders>
          </w:tcPr>
          <w:p w14:paraId="551CA192" w14:textId="3DE7FB99" w:rsidR="002F65F7" w:rsidRPr="007F1798" w:rsidRDefault="00B47033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6F3ABA" w14:textId="681421B1" w:rsidR="002F65F7" w:rsidRPr="007F1798" w:rsidRDefault="00B47033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BF7F" w14:textId="08E1252B" w:rsidR="002F65F7" w:rsidRPr="007F1798" w:rsidRDefault="00B47033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27</w:t>
            </w:r>
          </w:p>
        </w:tc>
        <w:tc>
          <w:tcPr>
            <w:tcW w:w="2033" w:type="dxa"/>
            <w:tcBorders>
              <w:top w:val="single" w:sz="6" w:space="0" w:color="BFBFBF" w:themeColor="background1" w:themeShade="BF"/>
              <w:bottom w:val="nil"/>
            </w:tcBorders>
          </w:tcPr>
          <w:p w14:paraId="33BB4161" w14:textId="167A1929" w:rsidR="002F65F7" w:rsidRPr="007F1798" w:rsidRDefault="00B47033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28</w:t>
            </w:r>
          </w:p>
        </w:tc>
        <w:tc>
          <w:tcPr>
            <w:tcW w:w="2077" w:type="dxa"/>
            <w:tcBorders>
              <w:top w:val="single" w:sz="6" w:space="0" w:color="BFBFBF" w:themeColor="background1" w:themeShade="BF"/>
              <w:bottom w:val="nil"/>
            </w:tcBorders>
          </w:tcPr>
          <w:p w14:paraId="31C802B3" w14:textId="2E9E03F4" w:rsidR="002F65F7" w:rsidRPr="007F1798" w:rsidRDefault="00B47033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1C6C69" w14:textId="4D13EB86" w:rsidR="002F65F7" w:rsidRPr="007F1798" w:rsidRDefault="00B47033" w:rsidP="002F65F7">
            <w:pPr>
              <w:pStyle w:val="Dates"/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bCs/>
                <w:szCs w:val="22"/>
              </w:rPr>
              <w:t>30</w:t>
            </w:r>
          </w:p>
        </w:tc>
      </w:tr>
      <w:tr w:rsidR="002F65F7" w:rsidRPr="00336843" w14:paraId="4685C08A" w14:textId="77777777" w:rsidTr="00575568">
        <w:trPr>
          <w:trHeight w:hRule="exact" w:val="1242"/>
        </w:trPr>
        <w:tc>
          <w:tcPr>
            <w:tcW w:w="2062" w:type="dxa"/>
            <w:tcBorders>
              <w:top w:val="nil"/>
              <w:bottom w:val="single" w:sz="6" w:space="0" w:color="BFBFBF" w:themeColor="background1" w:themeShade="BF"/>
            </w:tcBorders>
          </w:tcPr>
          <w:p w14:paraId="339FDAEE" w14:textId="7A353D3F" w:rsidR="00E726DF" w:rsidRDefault="00291208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Retain God’s love.</w:t>
            </w:r>
          </w:p>
          <w:p w14:paraId="60FE2291" w14:textId="5BD64679" w:rsidR="00847784" w:rsidRPr="00F111EF" w:rsidRDefault="00F111EF" w:rsidP="002F65F7">
            <w:pPr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</w:pPr>
            <w:r w:rsidRPr="00F111EF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>Romans 8:37-39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>___</w:t>
            </w:r>
          </w:p>
          <w:p w14:paraId="23B0C398" w14:textId="4496983A" w:rsidR="00847784" w:rsidRDefault="00A61DF8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Stay</w:t>
            </w:r>
            <w:r w:rsidR="004D154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in God’s love.</w:t>
            </w:r>
          </w:p>
          <w:p w14:paraId="030FD317" w14:textId="4BF90DC2" w:rsidR="004D1540" w:rsidRPr="007F1798" w:rsidRDefault="00575568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Jude 1:20-21</w:t>
            </w:r>
          </w:p>
        </w:tc>
        <w:tc>
          <w:tcPr>
            <w:tcW w:w="2047" w:type="dxa"/>
            <w:tcBorders>
              <w:top w:val="nil"/>
              <w:bottom w:val="single" w:sz="6" w:space="0" w:color="BFBFBF" w:themeColor="background1" w:themeShade="BF"/>
            </w:tcBorders>
          </w:tcPr>
          <w:p w14:paraId="5EE3EB9B" w14:textId="77777777" w:rsidR="000B0634" w:rsidRDefault="003417CC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a prayer of thanks</w:t>
            </w:r>
            <w:r w:rsidR="0047244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for rebirth and renewal.</w:t>
            </w:r>
          </w:p>
          <w:p w14:paraId="1121DCF2" w14:textId="15768ABE" w:rsidR="00472445" w:rsidRPr="007F1798" w:rsidRDefault="00472445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Titus 3:4-5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13A206" w14:textId="77777777" w:rsidR="0060717A" w:rsidRDefault="001A31FE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the Word of God is alive and active.</w:t>
            </w:r>
          </w:p>
          <w:p w14:paraId="5B25DD3F" w14:textId="492EDD2F" w:rsidR="001A31FE" w:rsidRPr="007F1798" w:rsidRDefault="002D798A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Hebrews 4:12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AAD6CA" w14:textId="77777777" w:rsidR="00DE52E8" w:rsidRDefault="00B97FD4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Pray to live by the Word of God</w:t>
            </w:r>
            <w:r w:rsidR="009502F1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3A1D26FD" w14:textId="77777777" w:rsidR="009502F1" w:rsidRDefault="009502F1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6A5A69B" w14:textId="3B07CDA7" w:rsidR="009502F1" w:rsidRPr="007F1798" w:rsidRDefault="009502F1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Matthew 4:4</w:t>
            </w:r>
          </w:p>
        </w:tc>
        <w:tc>
          <w:tcPr>
            <w:tcW w:w="2033" w:type="dxa"/>
            <w:tcBorders>
              <w:top w:val="nil"/>
              <w:bottom w:val="single" w:sz="6" w:space="0" w:color="BFBFBF" w:themeColor="background1" w:themeShade="BF"/>
            </w:tcBorders>
          </w:tcPr>
          <w:p w14:paraId="39125A55" w14:textId="5143740F" w:rsidR="002F65F7" w:rsidRDefault="00FB741D" w:rsidP="002A12E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Pray that God’s </w:t>
            </w:r>
            <w:r w:rsidR="007E2C93">
              <w:rPr>
                <w:rFonts w:asciiTheme="majorHAnsi" w:hAnsiTheme="majorHAnsi" w:cstheme="majorHAnsi"/>
                <w:bCs/>
                <w:sz w:val="22"/>
                <w:szCs w:val="22"/>
              </w:rPr>
              <w:t>Word</w:t>
            </w:r>
            <w:r w:rsidR="0055603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remain</w:t>
            </w:r>
            <w:r w:rsidR="007E2C9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 lamp to our paths.</w:t>
            </w:r>
          </w:p>
          <w:p w14:paraId="2BF577A7" w14:textId="6F0A4818" w:rsidR="007E2C93" w:rsidRPr="007F1798" w:rsidRDefault="007E2C93" w:rsidP="002A12E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Psalm 119:105</w:t>
            </w:r>
          </w:p>
        </w:tc>
        <w:tc>
          <w:tcPr>
            <w:tcW w:w="2077" w:type="dxa"/>
            <w:tcBorders>
              <w:top w:val="nil"/>
              <w:bottom w:val="single" w:sz="6" w:space="0" w:color="BFBFBF" w:themeColor="background1" w:themeShade="BF"/>
            </w:tcBorders>
          </w:tcPr>
          <w:p w14:paraId="4205BE3C" w14:textId="77777777" w:rsidR="009C3985" w:rsidRDefault="0078172D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Pray to be </w:t>
            </w:r>
            <w:proofErr w:type="spellStart"/>
            <w:r w:rsidR="00094B9A"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  <w:proofErr w:type="spellEnd"/>
            <w:r w:rsidR="00094B9A">
              <w:rPr>
                <w:rFonts w:asciiTheme="majorHAnsi" w:hAnsiTheme="majorHAnsi" w:cstheme="majorHAnsi"/>
                <w:bCs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powered </w:t>
            </w:r>
            <w:r w:rsidR="00094B9A">
              <w:rPr>
                <w:rFonts w:asciiTheme="majorHAnsi" w:hAnsiTheme="majorHAnsi" w:cstheme="majorHAnsi"/>
                <w:bCs/>
                <w:sz w:val="22"/>
                <w:szCs w:val="22"/>
              </w:rPr>
              <w:t>by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 Holy Spirit in prayer.</w:t>
            </w:r>
          </w:p>
          <w:p w14:paraId="02FC185D" w14:textId="69CEE2D4" w:rsidR="007F7771" w:rsidRPr="007F1798" w:rsidRDefault="007F7771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Ephesians 6:</w:t>
            </w:r>
            <w:r w:rsidR="00D66BAA">
              <w:rPr>
                <w:rFonts w:asciiTheme="majorHAnsi" w:hAnsiTheme="majorHAnsi" w:cstheme="majorHAnsi"/>
                <w:bCs/>
                <w:sz w:val="22"/>
                <w:szCs w:val="22"/>
              </w:rPr>
              <w:t>18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1E04DD" w14:textId="77777777" w:rsidR="00EC6513" w:rsidRDefault="00D66BAA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Pray to put </w:t>
            </w:r>
            <w:r w:rsidR="000002B1">
              <w:rPr>
                <w:rFonts w:asciiTheme="majorHAnsi" w:hAnsiTheme="majorHAnsi" w:cstheme="majorHAnsi"/>
                <w:bCs/>
                <w:sz w:val="22"/>
                <w:szCs w:val="22"/>
              </w:rPr>
              <w:t>God’s</w:t>
            </w:r>
            <w:r w:rsidR="0014001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Word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into practi</w:t>
            </w:r>
            <w:r w:rsidR="0033609A">
              <w:rPr>
                <w:rFonts w:asciiTheme="majorHAnsi" w:hAnsiTheme="majorHAnsi" w:cstheme="majorHAnsi"/>
                <w:bCs/>
                <w:sz w:val="22"/>
                <w:szCs w:val="22"/>
              </w:rPr>
              <w:t>ce</w:t>
            </w:r>
            <w:r w:rsidR="002D72D6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55816CD7" w14:textId="77777777" w:rsidR="002D72D6" w:rsidRDefault="002D72D6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C3F6155" w14:textId="24EA3390" w:rsidR="0037556C" w:rsidRPr="007F1798" w:rsidRDefault="00F754E4" w:rsidP="002F65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Philippians</w:t>
            </w:r>
            <w:r w:rsidR="0037556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D82B69">
              <w:rPr>
                <w:rFonts w:asciiTheme="majorHAnsi" w:hAnsiTheme="majorHAnsi" w:cstheme="majorHAnsi"/>
                <w:bCs/>
                <w:sz w:val="22"/>
                <w:szCs w:val="22"/>
              </w:rPr>
              <w:t>4:8-9</w:t>
            </w:r>
          </w:p>
        </w:tc>
      </w:tr>
    </w:tbl>
    <w:p w14:paraId="143843A1" w14:textId="215DE74E" w:rsidR="000D5021" w:rsidRPr="00336843" w:rsidRDefault="006B6B22">
      <w:pPr>
        <w:rPr>
          <w:rFonts w:asciiTheme="majorHAnsi" w:hAnsiTheme="majorHAnsi" w:cstheme="majorHAnsi"/>
          <w:b/>
          <w:sz w:val="22"/>
          <w:szCs w:val="22"/>
        </w:rPr>
      </w:pPr>
      <w:r w:rsidRPr="00C02688">
        <w:rPr>
          <w:b/>
          <w:bCs/>
          <w:sz w:val="20"/>
          <w:szCs w:val="20"/>
        </w:rPr>
        <w:t>Central Baptist Church of Camp S</w:t>
      </w:r>
      <w:r w:rsidR="007400F6">
        <w:rPr>
          <w:b/>
          <w:bCs/>
          <w:sz w:val="20"/>
          <w:szCs w:val="20"/>
        </w:rPr>
        <w:t>p</w:t>
      </w:r>
      <w:r w:rsidRPr="00C02688">
        <w:rPr>
          <w:b/>
          <w:bCs/>
          <w:sz w:val="20"/>
          <w:szCs w:val="20"/>
        </w:rPr>
        <w:t>rings Intercessory Prayer Ministry. Join us in prayer at 6:00 am &amp; 11:00 am, M-F: (425) 436-6361. Code: 3314370#</w:t>
      </w:r>
    </w:p>
    <w:sectPr w:rsidR="000D5021" w:rsidRPr="00336843" w:rsidSect="00D724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0F2FE" w14:textId="77777777" w:rsidR="00067439" w:rsidRDefault="00067439">
      <w:pPr>
        <w:spacing w:before="0" w:after="0"/>
      </w:pPr>
      <w:r>
        <w:separator/>
      </w:r>
    </w:p>
  </w:endnote>
  <w:endnote w:type="continuationSeparator" w:id="0">
    <w:p w14:paraId="3B57504B" w14:textId="77777777" w:rsidR="00067439" w:rsidRDefault="000674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1FB9" w14:textId="77777777" w:rsidR="00067439" w:rsidRDefault="00067439">
      <w:pPr>
        <w:spacing w:before="0" w:after="0"/>
      </w:pPr>
      <w:r>
        <w:separator/>
      </w:r>
    </w:p>
  </w:footnote>
  <w:footnote w:type="continuationSeparator" w:id="0">
    <w:p w14:paraId="4A1B33C2" w14:textId="77777777" w:rsidR="00067439" w:rsidRDefault="000674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5521493">
    <w:abstractNumId w:val="9"/>
  </w:num>
  <w:num w:numId="2" w16cid:durableId="1691686751">
    <w:abstractNumId w:val="7"/>
  </w:num>
  <w:num w:numId="3" w16cid:durableId="1201896859">
    <w:abstractNumId w:val="6"/>
  </w:num>
  <w:num w:numId="4" w16cid:durableId="1628195872">
    <w:abstractNumId w:val="5"/>
  </w:num>
  <w:num w:numId="5" w16cid:durableId="1266308407">
    <w:abstractNumId w:val="4"/>
  </w:num>
  <w:num w:numId="6" w16cid:durableId="1407265127">
    <w:abstractNumId w:val="8"/>
  </w:num>
  <w:num w:numId="7" w16cid:durableId="1078284761">
    <w:abstractNumId w:val="3"/>
  </w:num>
  <w:num w:numId="8" w16cid:durableId="2250510">
    <w:abstractNumId w:val="2"/>
  </w:num>
  <w:num w:numId="9" w16cid:durableId="440875303">
    <w:abstractNumId w:val="1"/>
  </w:num>
  <w:num w:numId="10" w16cid:durableId="188902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0"/>
    <w:docVar w:name="MonthStart" w:val="1/1/2020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02B1"/>
    <w:rsid w:val="00000EC1"/>
    <w:rsid w:val="00003272"/>
    <w:rsid w:val="000201E0"/>
    <w:rsid w:val="00024FE5"/>
    <w:rsid w:val="000303D8"/>
    <w:rsid w:val="00031186"/>
    <w:rsid w:val="00031FAE"/>
    <w:rsid w:val="00036A99"/>
    <w:rsid w:val="00042F63"/>
    <w:rsid w:val="0004731D"/>
    <w:rsid w:val="0004790F"/>
    <w:rsid w:val="00050692"/>
    <w:rsid w:val="00054A43"/>
    <w:rsid w:val="00056814"/>
    <w:rsid w:val="00057178"/>
    <w:rsid w:val="000638ED"/>
    <w:rsid w:val="00064202"/>
    <w:rsid w:val="000666BA"/>
    <w:rsid w:val="00067439"/>
    <w:rsid w:val="0006779F"/>
    <w:rsid w:val="00067AA1"/>
    <w:rsid w:val="0007299C"/>
    <w:rsid w:val="0007480C"/>
    <w:rsid w:val="00076FE8"/>
    <w:rsid w:val="0007795F"/>
    <w:rsid w:val="0008277F"/>
    <w:rsid w:val="0008413A"/>
    <w:rsid w:val="0008582B"/>
    <w:rsid w:val="00087248"/>
    <w:rsid w:val="00090B38"/>
    <w:rsid w:val="00094B9A"/>
    <w:rsid w:val="00094DD3"/>
    <w:rsid w:val="0009550B"/>
    <w:rsid w:val="000963AC"/>
    <w:rsid w:val="000A20FE"/>
    <w:rsid w:val="000A50E4"/>
    <w:rsid w:val="000B045A"/>
    <w:rsid w:val="000B0634"/>
    <w:rsid w:val="000B5551"/>
    <w:rsid w:val="000C55E4"/>
    <w:rsid w:val="000C652F"/>
    <w:rsid w:val="000D39A0"/>
    <w:rsid w:val="000D5021"/>
    <w:rsid w:val="000D6795"/>
    <w:rsid w:val="000E08D7"/>
    <w:rsid w:val="000F3AF1"/>
    <w:rsid w:val="000F6A28"/>
    <w:rsid w:val="00100881"/>
    <w:rsid w:val="0011772B"/>
    <w:rsid w:val="0012198C"/>
    <w:rsid w:val="001259DB"/>
    <w:rsid w:val="00140010"/>
    <w:rsid w:val="00142A8E"/>
    <w:rsid w:val="001432C5"/>
    <w:rsid w:val="00145AD0"/>
    <w:rsid w:val="001472A4"/>
    <w:rsid w:val="0015088A"/>
    <w:rsid w:val="001632E6"/>
    <w:rsid w:val="00164A3D"/>
    <w:rsid w:val="00173DBC"/>
    <w:rsid w:val="00175CF4"/>
    <w:rsid w:val="001763E6"/>
    <w:rsid w:val="00184532"/>
    <w:rsid w:val="00186163"/>
    <w:rsid w:val="00186873"/>
    <w:rsid w:val="00192294"/>
    <w:rsid w:val="00195E86"/>
    <w:rsid w:val="00196225"/>
    <w:rsid w:val="001A2266"/>
    <w:rsid w:val="001A31FE"/>
    <w:rsid w:val="001A36A5"/>
    <w:rsid w:val="001B4958"/>
    <w:rsid w:val="001C61AA"/>
    <w:rsid w:val="001D444E"/>
    <w:rsid w:val="001E3CE9"/>
    <w:rsid w:val="001E456F"/>
    <w:rsid w:val="001E6558"/>
    <w:rsid w:val="001F2DE9"/>
    <w:rsid w:val="001F67D1"/>
    <w:rsid w:val="00211AA3"/>
    <w:rsid w:val="002270D2"/>
    <w:rsid w:val="002329D9"/>
    <w:rsid w:val="00233F11"/>
    <w:rsid w:val="00235F93"/>
    <w:rsid w:val="00250BAE"/>
    <w:rsid w:val="00251E5E"/>
    <w:rsid w:val="002523FC"/>
    <w:rsid w:val="00252F7C"/>
    <w:rsid w:val="002618B1"/>
    <w:rsid w:val="00263562"/>
    <w:rsid w:val="00264349"/>
    <w:rsid w:val="002663E8"/>
    <w:rsid w:val="00274E86"/>
    <w:rsid w:val="00276A7A"/>
    <w:rsid w:val="0027720C"/>
    <w:rsid w:val="002813DF"/>
    <w:rsid w:val="00287E37"/>
    <w:rsid w:val="00291208"/>
    <w:rsid w:val="002A072E"/>
    <w:rsid w:val="002A12E7"/>
    <w:rsid w:val="002B04DC"/>
    <w:rsid w:val="002B7DD8"/>
    <w:rsid w:val="002C0379"/>
    <w:rsid w:val="002D70FB"/>
    <w:rsid w:val="002D72D6"/>
    <w:rsid w:val="002D77F1"/>
    <w:rsid w:val="002D798A"/>
    <w:rsid w:val="002D7D15"/>
    <w:rsid w:val="002E528C"/>
    <w:rsid w:val="002E59F9"/>
    <w:rsid w:val="002F0609"/>
    <w:rsid w:val="002F0FFF"/>
    <w:rsid w:val="002F14CC"/>
    <w:rsid w:val="002F2E46"/>
    <w:rsid w:val="002F65F7"/>
    <w:rsid w:val="002F6E35"/>
    <w:rsid w:val="003017BE"/>
    <w:rsid w:val="00301EA5"/>
    <w:rsid w:val="003022FF"/>
    <w:rsid w:val="003028B8"/>
    <w:rsid w:val="00303D9C"/>
    <w:rsid w:val="00303F29"/>
    <w:rsid w:val="00306ABB"/>
    <w:rsid w:val="0031081F"/>
    <w:rsid w:val="00311E23"/>
    <w:rsid w:val="00317730"/>
    <w:rsid w:val="00321C70"/>
    <w:rsid w:val="003235E7"/>
    <w:rsid w:val="00324E04"/>
    <w:rsid w:val="0033609A"/>
    <w:rsid w:val="00336843"/>
    <w:rsid w:val="003417CC"/>
    <w:rsid w:val="00341D86"/>
    <w:rsid w:val="00343369"/>
    <w:rsid w:val="003440D6"/>
    <w:rsid w:val="0034779C"/>
    <w:rsid w:val="00350685"/>
    <w:rsid w:val="00352F69"/>
    <w:rsid w:val="00354E03"/>
    <w:rsid w:val="00360171"/>
    <w:rsid w:val="00364646"/>
    <w:rsid w:val="003653A5"/>
    <w:rsid w:val="00365D20"/>
    <w:rsid w:val="003700D3"/>
    <w:rsid w:val="00371C5B"/>
    <w:rsid w:val="0037556C"/>
    <w:rsid w:val="00375BFD"/>
    <w:rsid w:val="0037654E"/>
    <w:rsid w:val="00385438"/>
    <w:rsid w:val="00386608"/>
    <w:rsid w:val="003945F8"/>
    <w:rsid w:val="003A314F"/>
    <w:rsid w:val="003B0DB3"/>
    <w:rsid w:val="003C19FE"/>
    <w:rsid w:val="003C21AE"/>
    <w:rsid w:val="003C23AE"/>
    <w:rsid w:val="003C3EED"/>
    <w:rsid w:val="003C5BC1"/>
    <w:rsid w:val="003D0596"/>
    <w:rsid w:val="003D0870"/>
    <w:rsid w:val="003D0BFA"/>
    <w:rsid w:val="003D17B0"/>
    <w:rsid w:val="003D4E3D"/>
    <w:rsid w:val="003D503C"/>
    <w:rsid w:val="003D716B"/>
    <w:rsid w:val="003D7DDA"/>
    <w:rsid w:val="003E4F42"/>
    <w:rsid w:val="003F3EFB"/>
    <w:rsid w:val="004126F9"/>
    <w:rsid w:val="00414A06"/>
    <w:rsid w:val="00417EB4"/>
    <w:rsid w:val="0042031C"/>
    <w:rsid w:val="004233AA"/>
    <w:rsid w:val="00427690"/>
    <w:rsid w:val="004371FA"/>
    <w:rsid w:val="004458FE"/>
    <w:rsid w:val="00445EB0"/>
    <w:rsid w:val="00446C1F"/>
    <w:rsid w:val="004515EC"/>
    <w:rsid w:val="004524E6"/>
    <w:rsid w:val="00453881"/>
    <w:rsid w:val="00455804"/>
    <w:rsid w:val="0045638D"/>
    <w:rsid w:val="0045691D"/>
    <w:rsid w:val="00461097"/>
    <w:rsid w:val="00472445"/>
    <w:rsid w:val="004726E3"/>
    <w:rsid w:val="004732D2"/>
    <w:rsid w:val="00477D0E"/>
    <w:rsid w:val="004824BC"/>
    <w:rsid w:val="00483B07"/>
    <w:rsid w:val="00487CB6"/>
    <w:rsid w:val="00490AE5"/>
    <w:rsid w:val="00492959"/>
    <w:rsid w:val="004931D5"/>
    <w:rsid w:val="00495BE8"/>
    <w:rsid w:val="004A76A1"/>
    <w:rsid w:val="004A7885"/>
    <w:rsid w:val="004B35AF"/>
    <w:rsid w:val="004C0383"/>
    <w:rsid w:val="004C14D8"/>
    <w:rsid w:val="004C1827"/>
    <w:rsid w:val="004C1C47"/>
    <w:rsid w:val="004C5B17"/>
    <w:rsid w:val="004C7155"/>
    <w:rsid w:val="004D0CD6"/>
    <w:rsid w:val="004D1540"/>
    <w:rsid w:val="004E004B"/>
    <w:rsid w:val="004E117A"/>
    <w:rsid w:val="004E1E42"/>
    <w:rsid w:val="004F2D33"/>
    <w:rsid w:val="004F5418"/>
    <w:rsid w:val="004F5EC1"/>
    <w:rsid w:val="00503497"/>
    <w:rsid w:val="00507F1C"/>
    <w:rsid w:val="005119AF"/>
    <w:rsid w:val="00516DE2"/>
    <w:rsid w:val="00517072"/>
    <w:rsid w:val="00523881"/>
    <w:rsid w:val="0052400C"/>
    <w:rsid w:val="00525F6F"/>
    <w:rsid w:val="00526802"/>
    <w:rsid w:val="00527E9B"/>
    <w:rsid w:val="00531386"/>
    <w:rsid w:val="00533B46"/>
    <w:rsid w:val="005346EC"/>
    <w:rsid w:val="0053470E"/>
    <w:rsid w:val="005415AA"/>
    <w:rsid w:val="005437E6"/>
    <w:rsid w:val="00544E48"/>
    <w:rsid w:val="00550D47"/>
    <w:rsid w:val="00551C78"/>
    <w:rsid w:val="00554098"/>
    <w:rsid w:val="00556036"/>
    <w:rsid w:val="005562FE"/>
    <w:rsid w:val="00557E1F"/>
    <w:rsid w:val="00561B1F"/>
    <w:rsid w:val="00563036"/>
    <w:rsid w:val="0057076F"/>
    <w:rsid w:val="00572E81"/>
    <w:rsid w:val="00575568"/>
    <w:rsid w:val="00581318"/>
    <w:rsid w:val="00585BCD"/>
    <w:rsid w:val="00587569"/>
    <w:rsid w:val="00590238"/>
    <w:rsid w:val="00592DBA"/>
    <w:rsid w:val="00594DAE"/>
    <w:rsid w:val="005A2E30"/>
    <w:rsid w:val="005B6489"/>
    <w:rsid w:val="005C205F"/>
    <w:rsid w:val="005C34CB"/>
    <w:rsid w:val="005C3F08"/>
    <w:rsid w:val="005C4E25"/>
    <w:rsid w:val="005D15C8"/>
    <w:rsid w:val="005D397A"/>
    <w:rsid w:val="005D4005"/>
    <w:rsid w:val="005E1050"/>
    <w:rsid w:val="005E4FAF"/>
    <w:rsid w:val="005F4687"/>
    <w:rsid w:val="005F4B95"/>
    <w:rsid w:val="00600DCD"/>
    <w:rsid w:val="00601B6F"/>
    <w:rsid w:val="0060441A"/>
    <w:rsid w:val="00606E84"/>
    <w:rsid w:val="0060717A"/>
    <w:rsid w:val="00607E3A"/>
    <w:rsid w:val="00613702"/>
    <w:rsid w:val="00615BB6"/>
    <w:rsid w:val="0062014B"/>
    <w:rsid w:val="00620F5D"/>
    <w:rsid w:val="00621DC1"/>
    <w:rsid w:val="0062260D"/>
    <w:rsid w:val="00624435"/>
    <w:rsid w:val="00625BDA"/>
    <w:rsid w:val="00630F1D"/>
    <w:rsid w:val="006332FE"/>
    <w:rsid w:val="00635610"/>
    <w:rsid w:val="00636BBB"/>
    <w:rsid w:val="00637C64"/>
    <w:rsid w:val="00642836"/>
    <w:rsid w:val="00644D77"/>
    <w:rsid w:val="006456DE"/>
    <w:rsid w:val="00645751"/>
    <w:rsid w:val="00645C26"/>
    <w:rsid w:val="00647EA7"/>
    <w:rsid w:val="006625F8"/>
    <w:rsid w:val="00665E6A"/>
    <w:rsid w:val="00667422"/>
    <w:rsid w:val="00670342"/>
    <w:rsid w:val="00680CB1"/>
    <w:rsid w:val="00682C9B"/>
    <w:rsid w:val="0069681C"/>
    <w:rsid w:val="0069764F"/>
    <w:rsid w:val="006A05F5"/>
    <w:rsid w:val="006A654D"/>
    <w:rsid w:val="006B19C2"/>
    <w:rsid w:val="006B32A5"/>
    <w:rsid w:val="006B3BFA"/>
    <w:rsid w:val="006B473E"/>
    <w:rsid w:val="006B6B22"/>
    <w:rsid w:val="006B7A36"/>
    <w:rsid w:val="006C1128"/>
    <w:rsid w:val="006C28A0"/>
    <w:rsid w:val="006C2941"/>
    <w:rsid w:val="006C5208"/>
    <w:rsid w:val="006C59EB"/>
    <w:rsid w:val="006C7E30"/>
    <w:rsid w:val="006D03DF"/>
    <w:rsid w:val="006D148C"/>
    <w:rsid w:val="006D1544"/>
    <w:rsid w:val="006D1AE9"/>
    <w:rsid w:val="006D3465"/>
    <w:rsid w:val="006D4923"/>
    <w:rsid w:val="006D64DC"/>
    <w:rsid w:val="006D7465"/>
    <w:rsid w:val="006E2481"/>
    <w:rsid w:val="006E528C"/>
    <w:rsid w:val="006F412E"/>
    <w:rsid w:val="006F4B47"/>
    <w:rsid w:val="00700BF2"/>
    <w:rsid w:val="00701B5B"/>
    <w:rsid w:val="00702929"/>
    <w:rsid w:val="0070451A"/>
    <w:rsid w:val="00707A2A"/>
    <w:rsid w:val="00712BA9"/>
    <w:rsid w:val="007130C5"/>
    <w:rsid w:val="00714B76"/>
    <w:rsid w:val="00716010"/>
    <w:rsid w:val="00722F29"/>
    <w:rsid w:val="00725C50"/>
    <w:rsid w:val="00732163"/>
    <w:rsid w:val="00734EA8"/>
    <w:rsid w:val="00736FEB"/>
    <w:rsid w:val="00737FD4"/>
    <w:rsid w:val="007400F6"/>
    <w:rsid w:val="00741DDA"/>
    <w:rsid w:val="00744605"/>
    <w:rsid w:val="00745785"/>
    <w:rsid w:val="00750BCE"/>
    <w:rsid w:val="007550DA"/>
    <w:rsid w:val="007564A4"/>
    <w:rsid w:val="00760603"/>
    <w:rsid w:val="00762ED8"/>
    <w:rsid w:val="00767441"/>
    <w:rsid w:val="007677CA"/>
    <w:rsid w:val="00767AD6"/>
    <w:rsid w:val="007777B1"/>
    <w:rsid w:val="0078172D"/>
    <w:rsid w:val="007864D2"/>
    <w:rsid w:val="007867BF"/>
    <w:rsid w:val="00787B38"/>
    <w:rsid w:val="00790B70"/>
    <w:rsid w:val="00793E9F"/>
    <w:rsid w:val="007A194D"/>
    <w:rsid w:val="007A49F2"/>
    <w:rsid w:val="007A724D"/>
    <w:rsid w:val="007A7EF6"/>
    <w:rsid w:val="007B1675"/>
    <w:rsid w:val="007B2333"/>
    <w:rsid w:val="007B5F01"/>
    <w:rsid w:val="007B6930"/>
    <w:rsid w:val="007B6D87"/>
    <w:rsid w:val="007C113F"/>
    <w:rsid w:val="007C19AC"/>
    <w:rsid w:val="007C1DB6"/>
    <w:rsid w:val="007D1773"/>
    <w:rsid w:val="007D3451"/>
    <w:rsid w:val="007E0216"/>
    <w:rsid w:val="007E2C93"/>
    <w:rsid w:val="007F1798"/>
    <w:rsid w:val="007F66B0"/>
    <w:rsid w:val="007F7771"/>
    <w:rsid w:val="007F7F66"/>
    <w:rsid w:val="00802F15"/>
    <w:rsid w:val="00804062"/>
    <w:rsid w:val="00807227"/>
    <w:rsid w:val="00811554"/>
    <w:rsid w:val="00811882"/>
    <w:rsid w:val="00821245"/>
    <w:rsid w:val="00823748"/>
    <w:rsid w:val="00826317"/>
    <w:rsid w:val="008275EF"/>
    <w:rsid w:val="0083050D"/>
    <w:rsid w:val="00830552"/>
    <w:rsid w:val="008306C4"/>
    <w:rsid w:val="008340BF"/>
    <w:rsid w:val="00835152"/>
    <w:rsid w:val="008410AF"/>
    <w:rsid w:val="0084318F"/>
    <w:rsid w:val="00843495"/>
    <w:rsid w:val="00843C86"/>
    <w:rsid w:val="0084454E"/>
    <w:rsid w:val="00846AE1"/>
    <w:rsid w:val="00846C04"/>
    <w:rsid w:val="00847784"/>
    <w:rsid w:val="008503CA"/>
    <w:rsid w:val="0085170D"/>
    <w:rsid w:val="008527E6"/>
    <w:rsid w:val="008611DB"/>
    <w:rsid w:val="008617B3"/>
    <w:rsid w:val="00862A0B"/>
    <w:rsid w:val="00865327"/>
    <w:rsid w:val="00871750"/>
    <w:rsid w:val="00871B8D"/>
    <w:rsid w:val="00873FED"/>
    <w:rsid w:val="00874BB7"/>
    <w:rsid w:val="00874C9A"/>
    <w:rsid w:val="00883F6E"/>
    <w:rsid w:val="00884834"/>
    <w:rsid w:val="0089063E"/>
    <w:rsid w:val="0089295A"/>
    <w:rsid w:val="008A566A"/>
    <w:rsid w:val="008B0D43"/>
    <w:rsid w:val="008B6274"/>
    <w:rsid w:val="008C36AD"/>
    <w:rsid w:val="008D40B8"/>
    <w:rsid w:val="008E02A8"/>
    <w:rsid w:val="008E116A"/>
    <w:rsid w:val="008E34B3"/>
    <w:rsid w:val="008E568C"/>
    <w:rsid w:val="008E7AEA"/>
    <w:rsid w:val="008F3D1F"/>
    <w:rsid w:val="00900D81"/>
    <w:rsid w:val="009035F5"/>
    <w:rsid w:val="009040BD"/>
    <w:rsid w:val="009043A7"/>
    <w:rsid w:val="009074CC"/>
    <w:rsid w:val="0091082E"/>
    <w:rsid w:val="009119BA"/>
    <w:rsid w:val="009216DA"/>
    <w:rsid w:val="00925E22"/>
    <w:rsid w:val="00931BBD"/>
    <w:rsid w:val="00931EDE"/>
    <w:rsid w:val="00935AEB"/>
    <w:rsid w:val="00936064"/>
    <w:rsid w:val="00937BFE"/>
    <w:rsid w:val="00944085"/>
    <w:rsid w:val="0094551E"/>
    <w:rsid w:val="00946973"/>
    <w:rsid w:val="00946A27"/>
    <w:rsid w:val="009502F1"/>
    <w:rsid w:val="009517E0"/>
    <w:rsid w:val="00956BAE"/>
    <w:rsid w:val="00963301"/>
    <w:rsid w:val="0096433B"/>
    <w:rsid w:val="009647DC"/>
    <w:rsid w:val="0096658C"/>
    <w:rsid w:val="00967793"/>
    <w:rsid w:val="009724CD"/>
    <w:rsid w:val="009737F8"/>
    <w:rsid w:val="00973C62"/>
    <w:rsid w:val="00980441"/>
    <w:rsid w:val="009855EF"/>
    <w:rsid w:val="00987E97"/>
    <w:rsid w:val="0099097A"/>
    <w:rsid w:val="009A0FFF"/>
    <w:rsid w:val="009A14E5"/>
    <w:rsid w:val="009A3FC3"/>
    <w:rsid w:val="009A7357"/>
    <w:rsid w:val="009B2464"/>
    <w:rsid w:val="009B306D"/>
    <w:rsid w:val="009B549D"/>
    <w:rsid w:val="009B725A"/>
    <w:rsid w:val="009C00B3"/>
    <w:rsid w:val="009C1F33"/>
    <w:rsid w:val="009C35DD"/>
    <w:rsid w:val="009C37C3"/>
    <w:rsid w:val="009C3985"/>
    <w:rsid w:val="009D1B1D"/>
    <w:rsid w:val="009D3440"/>
    <w:rsid w:val="009D5C9A"/>
    <w:rsid w:val="009D680F"/>
    <w:rsid w:val="009E7BDB"/>
    <w:rsid w:val="009F10D0"/>
    <w:rsid w:val="009F2359"/>
    <w:rsid w:val="009F51C7"/>
    <w:rsid w:val="00A01947"/>
    <w:rsid w:val="00A07A49"/>
    <w:rsid w:val="00A1594A"/>
    <w:rsid w:val="00A23F52"/>
    <w:rsid w:val="00A265D2"/>
    <w:rsid w:val="00A26C30"/>
    <w:rsid w:val="00A4654E"/>
    <w:rsid w:val="00A5170B"/>
    <w:rsid w:val="00A53690"/>
    <w:rsid w:val="00A54E63"/>
    <w:rsid w:val="00A56915"/>
    <w:rsid w:val="00A5738E"/>
    <w:rsid w:val="00A57D73"/>
    <w:rsid w:val="00A57F6A"/>
    <w:rsid w:val="00A6034E"/>
    <w:rsid w:val="00A61DF8"/>
    <w:rsid w:val="00A62893"/>
    <w:rsid w:val="00A644C2"/>
    <w:rsid w:val="00A65B08"/>
    <w:rsid w:val="00A678D1"/>
    <w:rsid w:val="00A73528"/>
    <w:rsid w:val="00A73BBF"/>
    <w:rsid w:val="00A74516"/>
    <w:rsid w:val="00A752EA"/>
    <w:rsid w:val="00A83D94"/>
    <w:rsid w:val="00A84DA3"/>
    <w:rsid w:val="00A941E4"/>
    <w:rsid w:val="00A94297"/>
    <w:rsid w:val="00AA5687"/>
    <w:rsid w:val="00AB0DBB"/>
    <w:rsid w:val="00AB25C0"/>
    <w:rsid w:val="00AB38EE"/>
    <w:rsid w:val="00AB7017"/>
    <w:rsid w:val="00AD0CC9"/>
    <w:rsid w:val="00AD30E6"/>
    <w:rsid w:val="00AD5475"/>
    <w:rsid w:val="00AD6C0A"/>
    <w:rsid w:val="00AE057B"/>
    <w:rsid w:val="00AE0923"/>
    <w:rsid w:val="00AE1203"/>
    <w:rsid w:val="00AE1E8B"/>
    <w:rsid w:val="00AF6918"/>
    <w:rsid w:val="00AF6F01"/>
    <w:rsid w:val="00B02062"/>
    <w:rsid w:val="00B030AF"/>
    <w:rsid w:val="00B0384E"/>
    <w:rsid w:val="00B12160"/>
    <w:rsid w:val="00B1260A"/>
    <w:rsid w:val="00B33D5E"/>
    <w:rsid w:val="00B40D9F"/>
    <w:rsid w:val="00B4550C"/>
    <w:rsid w:val="00B47033"/>
    <w:rsid w:val="00B50FF9"/>
    <w:rsid w:val="00B532C3"/>
    <w:rsid w:val="00B537A3"/>
    <w:rsid w:val="00B53E08"/>
    <w:rsid w:val="00B61D00"/>
    <w:rsid w:val="00B6349C"/>
    <w:rsid w:val="00B65E99"/>
    <w:rsid w:val="00B67F67"/>
    <w:rsid w:val="00B70858"/>
    <w:rsid w:val="00B71302"/>
    <w:rsid w:val="00B73359"/>
    <w:rsid w:val="00B7376A"/>
    <w:rsid w:val="00B76372"/>
    <w:rsid w:val="00B77839"/>
    <w:rsid w:val="00B77BD3"/>
    <w:rsid w:val="00B8151A"/>
    <w:rsid w:val="00B824CE"/>
    <w:rsid w:val="00B84588"/>
    <w:rsid w:val="00B86A6A"/>
    <w:rsid w:val="00B873FA"/>
    <w:rsid w:val="00B87DBF"/>
    <w:rsid w:val="00B92232"/>
    <w:rsid w:val="00B92718"/>
    <w:rsid w:val="00B94D50"/>
    <w:rsid w:val="00B97FD4"/>
    <w:rsid w:val="00BA123F"/>
    <w:rsid w:val="00BA63FD"/>
    <w:rsid w:val="00BB34A2"/>
    <w:rsid w:val="00BB5C46"/>
    <w:rsid w:val="00BB6FA5"/>
    <w:rsid w:val="00BC5BCE"/>
    <w:rsid w:val="00BC5FC7"/>
    <w:rsid w:val="00BC6EC9"/>
    <w:rsid w:val="00BC71C2"/>
    <w:rsid w:val="00BD587B"/>
    <w:rsid w:val="00BD7C3C"/>
    <w:rsid w:val="00BE05AC"/>
    <w:rsid w:val="00BE192D"/>
    <w:rsid w:val="00BE5D59"/>
    <w:rsid w:val="00BE6EDC"/>
    <w:rsid w:val="00BF4779"/>
    <w:rsid w:val="00C05B40"/>
    <w:rsid w:val="00C06720"/>
    <w:rsid w:val="00C07991"/>
    <w:rsid w:val="00C13A51"/>
    <w:rsid w:val="00C201E0"/>
    <w:rsid w:val="00C2202F"/>
    <w:rsid w:val="00C23983"/>
    <w:rsid w:val="00C23A47"/>
    <w:rsid w:val="00C2586C"/>
    <w:rsid w:val="00C312FE"/>
    <w:rsid w:val="00C350B3"/>
    <w:rsid w:val="00C35340"/>
    <w:rsid w:val="00C36DB2"/>
    <w:rsid w:val="00C418C6"/>
    <w:rsid w:val="00C4280A"/>
    <w:rsid w:val="00C43AE4"/>
    <w:rsid w:val="00C52851"/>
    <w:rsid w:val="00C55491"/>
    <w:rsid w:val="00C5555B"/>
    <w:rsid w:val="00C61ED1"/>
    <w:rsid w:val="00C63DCD"/>
    <w:rsid w:val="00C66A6D"/>
    <w:rsid w:val="00C67228"/>
    <w:rsid w:val="00C67EC6"/>
    <w:rsid w:val="00C71D73"/>
    <w:rsid w:val="00C74504"/>
    <w:rsid w:val="00C7735D"/>
    <w:rsid w:val="00C832C4"/>
    <w:rsid w:val="00C92484"/>
    <w:rsid w:val="00C933D4"/>
    <w:rsid w:val="00CA365A"/>
    <w:rsid w:val="00CA68F2"/>
    <w:rsid w:val="00CA6CF7"/>
    <w:rsid w:val="00CA7EA5"/>
    <w:rsid w:val="00CB1C1C"/>
    <w:rsid w:val="00CB4DFF"/>
    <w:rsid w:val="00CC2AA9"/>
    <w:rsid w:val="00CD23D5"/>
    <w:rsid w:val="00CE116A"/>
    <w:rsid w:val="00CE160B"/>
    <w:rsid w:val="00CE3387"/>
    <w:rsid w:val="00CE57D2"/>
    <w:rsid w:val="00CE767B"/>
    <w:rsid w:val="00D04433"/>
    <w:rsid w:val="00D06769"/>
    <w:rsid w:val="00D06F88"/>
    <w:rsid w:val="00D07CB8"/>
    <w:rsid w:val="00D148B8"/>
    <w:rsid w:val="00D15659"/>
    <w:rsid w:val="00D17693"/>
    <w:rsid w:val="00D20754"/>
    <w:rsid w:val="00D25E07"/>
    <w:rsid w:val="00D36D2C"/>
    <w:rsid w:val="00D42BA0"/>
    <w:rsid w:val="00D464A8"/>
    <w:rsid w:val="00D50B4E"/>
    <w:rsid w:val="00D532F9"/>
    <w:rsid w:val="00D555EA"/>
    <w:rsid w:val="00D56EDD"/>
    <w:rsid w:val="00D61B05"/>
    <w:rsid w:val="00D631BC"/>
    <w:rsid w:val="00D63324"/>
    <w:rsid w:val="00D63C80"/>
    <w:rsid w:val="00D64A11"/>
    <w:rsid w:val="00D65D15"/>
    <w:rsid w:val="00D65F81"/>
    <w:rsid w:val="00D66BAA"/>
    <w:rsid w:val="00D70049"/>
    <w:rsid w:val="00D701FF"/>
    <w:rsid w:val="00D7186C"/>
    <w:rsid w:val="00D72482"/>
    <w:rsid w:val="00D7649C"/>
    <w:rsid w:val="00D80864"/>
    <w:rsid w:val="00D810FA"/>
    <w:rsid w:val="00D8257E"/>
    <w:rsid w:val="00D82B69"/>
    <w:rsid w:val="00D8574F"/>
    <w:rsid w:val="00D863FA"/>
    <w:rsid w:val="00D86C4A"/>
    <w:rsid w:val="00D8763B"/>
    <w:rsid w:val="00D87D57"/>
    <w:rsid w:val="00D91EEC"/>
    <w:rsid w:val="00D924FF"/>
    <w:rsid w:val="00D94EF4"/>
    <w:rsid w:val="00D97EF5"/>
    <w:rsid w:val="00DA57DD"/>
    <w:rsid w:val="00DA6D38"/>
    <w:rsid w:val="00DB3200"/>
    <w:rsid w:val="00DB56CB"/>
    <w:rsid w:val="00DB7FCD"/>
    <w:rsid w:val="00DC1721"/>
    <w:rsid w:val="00DC1991"/>
    <w:rsid w:val="00DC73C6"/>
    <w:rsid w:val="00DC77FA"/>
    <w:rsid w:val="00DD04AD"/>
    <w:rsid w:val="00DD0E44"/>
    <w:rsid w:val="00DD119D"/>
    <w:rsid w:val="00DD5E0E"/>
    <w:rsid w:val="00DD70C7"/>
    <w:rsid w:val="00DE1D07"/>
    <w:rsid w:val="00DE52E8"/>
    <w:rsid w:val="00DF051F"/>
    <w:rsid w:val="00DF0603"/>
    <w:rsid w:val="00DF32DE"/>
    <w:rsid w:val="00DF750A"/>
    <w:rsid w:val="00E00F98"/>
    <w:rsid w:val="00E0235C"/>
    <w:rsid w:val="00E02644"/>
    <w:rsid w:val="00E0430A"/>
    <w:rsid w:val="00E11F54"/>
    <w:rsid w:val="00E122DF"/>
    <w:rsid w:val="00E13E0F"/>
    <w:rsid w:val="00E15873"/>
    <w:rsid w:val="00E1598D"/>
    <w:rsid w:val="00E23E03"/>
    <w:rsid w:val="00E249CE"/>
    <w:rsid w:val="00E2518C"/>
    <w:rsid w:val="00E300FE"/>
    <w:rsid w:val="00E33765"/>
    <w:rsid w:val="00E40FD8"/>
    <w:rsid w:val="00E4382B"/>
    <w:rsid w:val="00E52BC2"/>
    <w:rsid w:val="00E55EBB"/>
    <w:rsid w:val="00E57A25"/>
    <w:rsid w:val="00E60EB1"/>
    <w:rsid w:val="00E622EF"/>
    <w:rsid w:val="00E659EA"/>
    <w:rsid w:val="00E715EE"/>
    <w:rsid w:val="00E71F4C"/>
    <w:rsid w:val="00E726DF"/>
    <w:rsid w:val="00E75955"/>
    <w:rsid w:val="00E76BDA"/>
    <w:rsid w:val="00E83F22"/>
    <w:rsid w:val="00E9148F"/>
    <w:rsid w:val="00E95E13"/>
    <w:rsid w:val="00E976E3"/>
    <w:rsid w:val="00E97B37"/>
    <w:rsid w:val="00EA1691"/>
    <w:rsid w:val="00EB320B"/>
    <w:rsid w:val="00EB579E"/>
    <w:rsid w:val="00EC3891"/>
    <w:rsid w:val="00EC6513"/>
    <w:rsid w:val="00ED4B01"/>
    <w:rsid w:val="00ED57CD"/>
    <w:rsid w:val="00EE64D5"/>
    <w:rsid w:val="00EE70B7"/>
    <w:rsid w:val="00EF0557"/>
    <w:rsid w:val="00EF7455"/>
    <w:rsid w:val="00F00492"/>
    <w:rsid w:val="00F0123E"/>
    <w:rsid w:val="00F111EF"/>
    <w:rsid w:val="00F171FF"/>
    <w:rsid w:val="00F20AC8"/>
    <w:rsid w:val="00F21651"/>
    <w:rsid w:val="00F23BD3"/>
    <w:rsid w:val="00F2467E"/>
    <w:rsid w:val="00F30960"/>
    <w:rsid w:val="00F405A4"/>
    <w:rsid w:val="00F42FE4"/>
    <w:rsid w:val="00F45964"/>
    <w:rsid w:val="00F46931"/>
    <w:rsid w:val="00F51AF9"/>
    <w:rsid w:val="00F64E6E"/>
    <w:rsid w:val="00F706C5"/>
    <w:rsid w:val="00F754E4"/>
    <w:rsid w:val="00F82B13"/>
    <w:rsid w:val="00F83881"/>
    <w:rsid w:val="00F8469C"/>
    <w:rsid w:val="00F84EBF"/>
    <w:rsid w:val="00F85F23"/>
    <w:rsid w:val="00F87F6C"/>
    <w:rsid w:val="00F91BE4"/>
    <w:rsid w:val="00F9326F"/>
    <w:rsid w:val="00F93C5C"/>
    <w:rsid w:val="00FA21CA"/>
    <w:rsid w:val="00FA3057"/>
    <w:rsid w:val="00FA459B"/>
    <w:rsid w:val="00FA4881"/>
    <w:rsid w:val="00FA60D3"/>
    <w:rsid w:val="00FB2885"/>
    <w:rsid w:val="00FB741D"/>
    <w:rsid w:val="00FC3A15"/>
    <w:rsid w:val="00FD23A7"/>
    <w:rsid w:val="00FD486F"/>
    <w:rsid w:val="00FE5067"/>
    <w:rsid w:val="00FF2624"/>
    <w:rsid w:val="00FF3C5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646474"/>
  <w15:docId w15:val="{4DF2AF68-81F7-4441-8DF2-C3C03EC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2E7"/>
  </w:style>
  <w:style w:type="paragraph" w:styleId="Heading1">
    <w:name w:val="heading 1"/>
    <w:basedOn w:val="Normal"/>
    <w:next w:val="Normal"/>
    <w:link w:val="Heading1Char"/>
    <w:uiPriority w:val="9"/>
    <w:qFormat/>
    <w:rsid w:val="00D72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24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24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24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24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24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24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24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D72482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D72482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D72482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D72482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rsid w:val="00D72482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D72482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rsid w:val="00D72482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D72482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D72482"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rsid w:val="00D7248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72482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72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72482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72482"/>
  </w:style>
  <w:style w:type="paragraph" w:styleId="BlockText">
    <w:name w:val="Block Text"/>
    <w:basedOn w:val="Normal"/>
    <w:semiHidden/>
    <w:unhideWhenUsed/>
    <w:rsid w:val="00D72482"/>
    <w:pPr>
      <w:pBdr>
        <w:top w:val="single" w:sz="2" w:space="10" w:color="F0A22E" w:themeColor="accent1" w:shadow="1"/>
        <w:left w:val="single" w:sz="2" w:space="10" w:color="F0A22E" w:themeColor="accent1" w:shadow="1"/>
        <w:bottom w:val="single" w:sz="2" w:space="10" w:color="F0A22E" w:themeColor="accent1" w:shadow="1"/>
        <w:right w:val="single" w:sz="2" w:space="10" w:color="F0A22E" w:themeColor="accent1" w:shadow="1"/>
      </w:pBdr>
      <w:ind w:left="1152" w:right="1152"/>
    </w:pPr>
    <w:rPr>
      <w:i/>
      <w:iCs/>
      <w:color w:val="F0A22E" w:themeColor="accent1"/>
    </w:rPr>
  </w:style>
  <w:style w:type="paragraph" w:styleId="BodyText2">
    <w:name w:val="Body Text 2"/>
    <w:basedOn w:val="Normal"/>
    <w:link w:val="BodyText2Char"/>
    <w:semiHidden/>
    <w:unhideWhenUsed/>
    <w:rsid w:val="00D72482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724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7248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724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72482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72482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72482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72482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724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72482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724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2482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72482"/>
    <w:pPr>
      <w:spacing w:after="200"/>
    </w:pPr>
    <w:rPr>
      <w:b/>
      <w:bCs/>
      <w:color w:val="F0A22E" w:themeColor="accent1"/>
    </w:rPr>
  </w:style>
  <w:style w:type="paragraph" w:styleId="Closing">
    <w:name w:val="Closing"/>
    <w:basedOn w:val="Normal"/>
    <w:link w:val="ClosingChar"/>
    <w:semiHidden/>
    <w:unhideWhenUsed/>
    <w:rsid w:val="00D72482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72482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7248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2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2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248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72482"/>
  </w:style>
  <w:style w:type="character" w:customStyle="1" w:styleId="DateChar">
    <w:name w:val="Date Char"/>
    <w:basedOn w:val="DefaultParagraphFont"/>
    <w:link w:val="Date"/>
    <w:semiHidden/>
    <w:rsid w:val="00D72482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7248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7248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72482"/>
  </w:style>
  <w:style w:type="character" w:customStyle="1" w:styleId="E-mailSignatureChar">
    <w:name w:val="E-mail Signature Char"/>
    <w:basedOn w:val="DefaultParagraphFont"/>
    <w:link w:val="E-mailSignature"/>
    <w:semiHidden/>
    <w:rsid w:val="00D72482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72482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72482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7248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72482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482"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sid w:val="00D72482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72482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2482"/>
  </w:style>
  <w:style w:type="paragraph" w:styleId="Header">
    <w:name w:val="header"/>
    <w:basedOn w:val="Normal"/>
    <w:link w:val="HeaderChar"/>
    <w:uiPriority w:val="99"/>
    <w:unhideWhenUsed/>
    <w:rsid w:val="00D72482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D72482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482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72482"/>
    <w:rPr>
      <w:rFonts w:asciiTheme="majorHAnsi" w:eastAsiaTheme="majorEastAsia" w:hAnsiTheme="majorHAnsi" w:cstheme="majorBidi"/>
      <w:b/>
      <w:bCs/>
      <w:color w:val="F0A22E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72482"/>
    <w:rPr>
      <w:rFonts w:asciiTheme="majorHAnsi" w:eastAsiaTheme="majorEastAsia" w:hAnsiTheme="majorHAnsi" w:cstheme="majorBidi"/>
      <w:b/>
      <w:bCs/>
      <w:i/>
      <w:iCs/>
      <w:color w:val="F0A22E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72482"/>
    <w:rPr>
      <w:rFonts w:asciiTheme="majorHAnsi" w:eastAsiaTheme="majorEastAsia" w:hAnsiTheme="majorHAnsi" w:cstheme="majorBidi"/>
      <w:color w:val="845209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72482"/>
    <w:rPr>
      <w:rFonts w:asciiTheme="majorHAnsi" w:eastAsiaTheme="majorEastAsia" w:hAnsiTheme="majorHAnsi" w:cstheme="majorBidi"/>
      <w:i/>
      <w:iCs/>
      <w:color w:val="8452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7248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724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724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7248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72482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7248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7248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72482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72482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72482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72482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72482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72482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72482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72482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72482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72482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D72482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72482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72482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72482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72482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72482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72482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72482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72482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72482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72482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72482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72482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72482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72482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72482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72482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72482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72482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72482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D724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7248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724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724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D724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7248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72482"/>
  </w:style>
  <w:style w:type="character" w:customStyle="1" w:styleId="NoteHeadingChar">
    <w:name w:val="Note Heading Char"/>
    <w:basedOn w:val="DefaultParagraphFont"/>
    <w:link w:val="NoteHeading"/>
    <w:semiHidden/>
    <w:rsid w:val="00D72482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7248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72482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72482"/>
  </w:style>
  <w:style w:type="character" w:customStyle="1" w:styleId="SalutationChar">
    <w:name w:val="Salutation Char"/>
    <w:basedOn w:val="DefaultParagraphFont"/>
    <w:link w:val="Salutation"/>
    <w:semiHidden/>
    <w:rsid w:val="00D72482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72482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72482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72482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72482"/>
  </w:style>
  <w:style w:type="paragraph" w:styleId="TOAHeading">
    <w:name w:val="toa heading"/>
    <w:basedOn w:val="Normal"/>
    <w:next w:val="Normal"/>
    <w:semiHidden/>
    <w:unhideWhenUsed/>
    <w:rsid w:val="00D724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72482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72482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72482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72482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72482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72482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72482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72482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72482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72482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D7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2C4DAA66584A39BA471F51B5C2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F027-7F51-4DD2-8961-FD3B8E4029CD}"/>
      </w:docPartPr>
      <w:docPartBody>
        <w:p w:rsidR="007E0CA2" w:rsidRDefault="007E0CA2">
          <w:pPr>
            <w:pStyle w:val="FC2C4DAA66584A39BA471F51B5C27C51"/>
          </w:pPr>
          <w:r>
            <w:t>Sunday</w:t>
          </w:r>
        </w:p>
      </w:docPartBody>
    </w:docPart>
    <w:docPart>
      <w:docPartPr>
        <w:name w:val="458E13896EBF4D3CAE65F7B3D7E5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14BD-4FBD-431A-A95D-B0890F5C0FEB}"/>
      </w:docPartPr>
      <w:docPartBody>
        <w:p w:rsidR="007E0CA2" w:rsidRDefault="007E0CA2">
          <w:pPr>
            <w:pStyle w:val="458E13896EBF4D3CAE65F7B3D7E5EB84"/>
          </w:pPr>
          <w:r>
            <w:t>Monday</w:t>
          </w:r>
        </w:p>
      </w:docPartBody>
    </w:docPart>
    <w:docPart>
      <w:docPartPr>
        <w:name w:val="16FC9E0ADAA04EFFB50E7A590DF3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D8F-0AE7-417F-A84F-6D22DA8AA44F}"/>
      </w:docPartPr>
      <w:docPartBody>
        <w:p w:rsidR="007E0CA2" w:rsidRDefault="007E0CA2">
          <w:pPr>
            <w:pStyle w:val="16FC9E0ADAA04EFFB50E7A590DF3912F"/>
          </w:pPr>
          <w:r>
            <w:t>Tuesday</w:t>
          </w:r>
        </w:p>
      </w:docPartBody>
    </w:docPart>
    <w:docPart>
      <w:docPartPr>
        <w:name w:val="061B390B15A94F73B504ECD12E32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A832-4E77-4052-92C5-0F13CBCA557E}"/>
      </w:docPartPr>
      <w:docPartBody>
        <w:p w:rsidR="007E0CA2" w:rsidRDefault="007E0CA2">
          <w:pPr>
            <w:pStyle w:val="061B390B15A94F73B504ECD12E32798C"/>
          </w:pPr>
          <w:r>
            <w:t>Wednesday</w:t>
          </w:r>
        </w:p>
      </w:docPartBody>
    </w:docPart>
    <w:docPart>
      <w:docPartPr>
        <w:name w:val="7C8449CB87224FDDAD12E2E7E17B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2540-D2AE-4074-A56A-8922D3EBD25C}"/>
      </w:docPartPr>
      <w:docPartBody>
        <w:p w:rsidR="007E0CA2" w:rsidRDefault="007E0CA2">
          <w:pPr>
            <w:pStyle w:val="7C8449CB87224FDDAD12E2E7E17BCC84"/>
          </w:pPr>
          <w:r>
            <w:t>Thursday</w:t>
          </w:r>
        </w:p>
      </w:docPartBody>
    </w:docPart>
    <w:docPart>
      <w:docPartPr>
        <w:name w:val="0B10A1ED775C47A78F88FA8BA998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DBF6-F2E8-44A0-B181-226580116EBE}"/>
      </w:docPartPr>
      <w:docPartBody>
        <w:p w:rsidR="007E0CA2" w:rsidRDefault="007E0CA2">
          <w:pPr>
            <w:pStyle w:val="0B10A1ED775C47A78F88FA8BA99818D8"/>
          </w:pPr>
          <w:r>
            <w:t>Friday</w:t>
          </w:r>
        </w:p>
      </w:docPartBody>
    </w:docPart>
    <w:docPart>
      <w:docPartPr>
        <w:name w:val="74DDA8033CE24096A36C4D440854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48CC-9B8F-4547-B234-4F4EAA8D25EA}"/>
      </w:docPartPr>
      <w:docPartBody>
        <w:p w:rsidR="007E0CA2" w:rsidRDefault="007E0CA2">
          <w:pPr>
            <w:pStyle w:val="74DDA8033CE24096A36C4D440854B57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CA2"/>
    <w:rsid w:val="00054354"/>
    <w:rsid w:val="00192294"/>
    <w:rsid w:val="001B3E24"/>
    <w:rsid w:val="0022260A"/>
    <w:rsid w:val="003A314F"/>
    <w:rsid w:val="003E33F6"/>
    <w:rsid w:val="004D0CD6"/>
    <w:rsid w:val="004E4BAC"/>
    <w:rsid w:val="005119AF"/>
    <w:rsid w:val="00566408"/>
    <w:rsid w:val="006A6A58"/>
    <w:rsid w:val="00700BF2"/>
    <w:rsid w:val="007A5C27"/>
    <w:rsid w:val="007A6CCE"/>
    <w:rsid w:val="007C1DB6"/>
    <w:rsid w:val="007E0CA2"/>
    <w:rsid w:val="00811554"/>
    <w:rsid w:val="008306C4"/>
    <w:rsid w:val="0085333B"/>
    <w:rsid w:val="0092697D"/>
    <w:rsid w:val="00927BD5"/>
    <w:rsid w:val="00975A1B"/>
    <w:rsid w:val="009827A9"/>
    <w:rsid w:val="00A31BA8"/>
    <w:rsid w:val="00A83000"/>
    <w:rsid w:val="00B13638"/>
    <w:rsid w:val="00B46A97"/>
    <w:rsid w:val="00B63FE9"/>
    <w:rsid w:val="00BB6F14"/>
    <w:rsid w:val="00BD23A2"/>
    <w:rsid w:val="00CA68F2"/>
    <w:rsid w:val="00D84E55"/>
    <w:rsid w:val="00DB2F5C"/>
    <w:rsid w:val="00DC5856"/>
    <w:rsid w:val="00E32521"/>
    <w:rsid w:val="00EA36A8"/>
    <w:rsid w:val="00F3027D"/>
    <w:rsid w:val="00F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C4DAA66584A39BA471F51B5C27C51">
    <w:name w:val="FC2C4DAA66584A39BA471F51B5C27C51"/>
    <w:rsid w:val="007A6CCE"/>
  </w:style>
  <w:style w:type="paragraph" w:customStyle="1" w:styleId="458E13896EBF4D3CAE65F7B3D7E5EB84">
    <w:name w:val="458E13896EBF4D3CAE65F7B3D7E5EB84"/>
    <w:rsid w:val="007A6CCE"/>
  </w:style>
  <w:style w:type="paragraph" w:customStyle="1" w:styleId="16FC9E0ADAA04EFFB50E7A590DF3912F">
    <w:name w:val="16FC9E0ADAA04EFFB50E7A590DF3912F"/>
    <w:rsid w:val="007A6CCE"/>
  </w:style>
  <w:style w:type="paragraph" w:customStyle="1" w:styleId="061B390B15A94F73B504ECD12E32798C">
    <w:name w:val="061B390B15A94F73B504ECD12E32798C"/>
    <w:rsid w:val="007A6CCE"/>
  </w:style>
  <w:style w:type="paragraph" w:customStyle="1" w:styleId="7C8449CB87224FDDAD12E2E7E17BCC84">
    <w:name w:val="7C8449CB87224FDDAD12E2E7E17BCC84"/>
    <w:rsid w:val="007A6CCE"/>
  </w:style>
  <w:style w:type="paragraph" w:customStyle="1" w:styleId="0B10A1ED775C47A78F88FA8BA99818D8">
    <w:name w:val="0B10A1ED775C47A78F88FA8BA99818D8"/>
    <w:rsid w:val="007A6CCE"/>
  </w:style>
  <w:style w:type="paragraph" w:customStyle="1" w:styleId="74DDA8033CE24096A36C4D440854B575">
    <w:name w:val="74DDA8033CE24096A36C4D440854B575"/>
    <w:rsid w:val="007A6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lic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Ross</dc:creator>
  <cp:lastModifiedBy>Melvin Ross</cp:lastModifiedBy>
  <cp:revision>129</cp:revision>
  <cp:lastPrinted>2023-07-23T23:44:00Z</cp:lastPrinted>
  <dcterms:created xsi:type="dcterms:W3CDTF">2025-07-26T04:39:00Z</dcterms:created>
  <dcterms:modified xsi:type="dcterms:W3CDTF">2025-07-28T17:38:00Z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